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CD53E6" w:rsidRPr="00CD53E6">
        <w:rPr>
          <w:highlight w:val="yellow"/>
        </w:rPr>
        <w:t>**</w:t>
      </w:r>
      <w:r w:rsidR="001C6786" w:rsidRPr="00CD53E6">
        <w:rPr>
          <w:highlight w:val="yellow"/>
        </w:rPr>
        <w:t>/</w:t>
      </w:r>
      <w:r w:rsidR="00005856" w:rsidRPr="00F91475">
        <w:t>20</w:t>
      </w:r>
      <w:r w:rsidR="00433B0A" w:rsidRPr="00F91475">
        <w:t>2</w:t>
      </w:r>
      <w:r w:rsidR="00CD53E6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 N</w:t>
      </w:r>
      <w:r w:rsidR="00A800C0">
        <w:t>º</w:t>
      </w:r>
      <w:r>
        <w:t xml:space="preserve"> </w:t>
      </w:r>
      <w:r w:rsidR="00DF1C3C">
        <w:t>5</w:t>
      </w:r>
      <w:r w:rsidR="00323E18">
        <w:t>9</w:t>
      </w:r>
      <w:r w:rsidR="001345EA">
        <w:t>/</w:t>
      </w:r>
      <w:r>
        <w:t>202</w:t>
      </w:r>
      <w:r w:rsidR="00CD53E6">
        <w:t>5</w:t>
      </w:r>
    </w:p>
    <w:p w:rsidR="00516589" w:rsidRPr="007F7E79" w:rsidRDefault="00516589" w:rsidP="00516589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323E18" w:rsidRDefault="00323E18" w:rsidP="00323E18">
      <w:pPr>
        <w:pStyle w:val="AQAEMENTA"/>
      </w:pPr>
      <w:r>
        <w:t>Denomina Ginásio Municipal de Esportes “Carmo de Souza” (Rosa Branca) o Ginásio Municipal de Esportes “Castelo Branco” de Araraquara.</w:t>
      </w:r>
    </w:p>
    <w:p w:rsidR="00323E18" w:rsidRDefault="00323E18" w:rsidP="00323E1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23E18" w:rsidRDefault="00323E18" w:rsidP="00323E1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1º Passa a denominar-se Ginásio Municipal de Esportes “Carmo de Souza” (Rosa Branca) o Ginásio Municipal de Esportes “Castelo Branco” de Araraquara, localizado na Avenida La Salle, s/nº, Jardim Primavera.</w:t>
      </w:r>
    </w:p>
    <w:p w:rsidR="00323E18" w:rsidRDefault="00323E18" w:rsidP="00323E1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CD53E6" w:rsidRDefault="00CD53E6" w:rsidP="00516589">
      <w:pPr>
        <w:pStyle w:val="AQAPARTENORMATIVA"/>
        <w:ind w:firstLine="1418"/>
      </w:pPr>
      <w:bookmarkStart w:id="0" w:name="_GoBack"/>
      <w:bookmarkEnd w:id="0"/>
    </w:p>
    <w:p w:rsidR="00162273" w:rsidRPr="00225217" w:rsidRDefault="002F5453" w:rsidP="00516589">
      <w:pPr>
        <w:pStyle w:val="AQAPARTENORMATIVA"/>
        <w:ind w:firstLine="1418"/>
      </w:pPr>
      <w:r w:rsidRPr="00225217">
        <w:t>“PALACETE VEREADOR CARLOS ALBERTO MANÇO”</w:t>
      </w:r>
      <w:r w:rsidR="00162273" w:rsidRPr="00225217">
        <w:t xml:space="preserve">, </w:t>
      </w:r>
      <w:r w:rsidR="00323E18">
        <w:t>9</w:t>
      </w:r>
      <w:r w:rsidR="00E473B5">
        <w:t xml:space="preserve"> </w:t>
      </w:r>
      <w:r w:rsidR="008A09C8" w:rsidRPr="00225217">
        <w:t xml:space="preserve">de </w:t>
      </w:r>
      <w:r w:rsidR="001345EA">
        <w:t>abril</w:t>
      </w:r>
      <w:r w:rsidR="00ED5610">
        <w:t xml:space="preserve"> </w:t>
      </w:r>
      <w:r w:rsidR="008A09C8" w:rsidRPr="00225217">
        <w:t>de 20</w:t>
      </w:r>
      <w:r w:rsidR="00433B0A" w:rsidRPr="00225217">
        <w:t>2</w:t>
      </w:r>
      <w:r w:rsidR="00CD53E6">
        <w:t>5</w:t>
      </w:r>
      <w:r w:rsidR="00162273" w:rsidRPr="00225217">
        <w:t>.</w:t>
      </w:r>
    </w:p>
    <w:p w:rsidR="00CD53E6" w:rsidRDefault="00CD53E6" w:rsidP="00077788">
      <w:pPr>
        <w:pStyle w:val="AQAAUTORIA"/>
        <w:spacing w:after="0"/>
      </w:pPr>
    </w:p>
    <w:p w:rsidR="005A56CA" w:rsidRPr="00225217" w:rsidRDefault="00CD53E6" w:rsidP="00077788">
      <w:pPr>
        <w:pStyle w:val="AQAAUTORIA"/>
        <w:spacing w:after="0"/>
      </w:pPr>
      <w:r>
        <w:t>RAFAEL DE ANGELI</w:t>
      </w:r>
    </w:p>
    <w:p w:rsidR="00603973" w:rsidRPr="00115796" w:rsidRDefault="00DC4B1A" w:rsidP="00225217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AE4445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7B" w:rsidRDefault="00FE237B">
      <w:r>
        <w:separator/>
      </w:r>
    </w:p>
  </w:endnote>
  <w:endnote w:type="continuationSeparator" w:id="0">
    <w:p w:rsidR="00FE237B" w:rsidRDefault="00FE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23E18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23E18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7B" w:rsidRDefault="00FE237B">
      <w:r>
        <w:separator/>
      </w:r>
    </w:p>
  </w:footnote>
  <w:footnote w:type="continuationSeparator" w:id="0">
    <w:p w:rsidR="00FE237B" w:rsidRDefault="00FE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E237B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E" w:rsidRDefault="00DA7FB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335" w:rsidRPr="00CD53E6" w:rsidRDefault="00170E8E" w:rsidP="00CD53E6">
    <w:pPr>
      <w:spacing w:before="120" w:after="120"/>
      <w:jc w:val="center"/>
      <w:rPr>
        <w:sz w:val="18"/>
        <w:szCs w:val="18"/>
      </w:rPr>
    </w:pPr>
    <w:r w:rsidRPr="00CD53E6">
      <w:rPr>
        <w:smallCaps/>
        <w:sz w:val="44"/>
      </w:rPr>
      <w:t>C</w:t>
    </w:r>
    <w:r w:rsidR="00AF7A12" w:rsidRPr="00CD53E6">
      <w:rPr>
        <w:smallCaps/>
        <w:sz w:val="44"/>
      </w:rPr>
      <w:t>âmara</w:t>
    </w:r>
    <w:r w:rsidRPr="00CD53E6">
      <w:rPr>
        <w:smallCaps/>
        <w:sz w:val="44"/>
      </w:rPr>
      <w:t xml:space="preserve"> M</w:t>
    </w:r>
    <w:r w:rsidR="00AF7A12" w:rsidRPr="00CD53E6">
      <w:rPr>
        <w:smallCaps/>
        <w:sz w:val="44"/>
      </w:rPr>
      <w:t>unicipal de</w:t>
    </w:r>
    <w:r w:rsidRPr="00CD53E6">
      <w:rPr>
        <w:smallCaps/>
        <w:sz w:val="44"/>
      </w:rPr>
      <w:t xml:space="preserve"> A</w:t>
    </w:r>
    <w:r w:rsidR="00AF7A12" w:rsidRPr="00CD53E6">
      <w:rPr>
        <w:smallCaps/>
        <w:sz w:val="44"/>
      </w:rPr>
      <w:t>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E237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21"/>
  </w:num>
  <w:num w:numId="6">
    <w:abstractNumId w:val="20"/>
  </w:num>
  <w:num w:numId="7">
    <w:abstractNumId w:val="16"/>
  </w:num>
  <w:num w:numId="8">
    <w:abstractNumId w:val="23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19"/>
  </w:num>
  <w:num w:numId="14">
    <w:abstractNumId w:val="12"/>
  </w:num>
  <w:num w:numId="15">
    <w:abstractNumId w:val="8"/>
  </w:num>
  <w:num w:numId="16">
    <w:abstractNumId w:val="1"/>
  </w:num>
  <w:num w:numId="17">
    <w:abstractNumId w:val="13"/>
  </w:num>
  <w:num w:numId="18">
    <w:abstractNumId w:val="28"/>
  </w:num>
  <w:num w:numId="19">
    <w:abstractNumId w:val="25"/>
  </w:num>
  <w:num w:numId="20">
    <w:abstractNumId w:val="2"/>
  </w:num>
  <w:num w:numId="21">
    <w:abstractNumId w:val="22"/>
  </w:num>
  <w:num w:numId="22">
    <w:abstractNumId w:val="7"/>
  </w:num>
  <w:num w:numId="23">
    <w:abstractNumId w:val="3"/>
  </w:num>
  <w:num w:numId="24">
    <w:abstractNumId w:val="15"/>
  </w:num>
  <w:num w:numId="25">
    <w:abstractNumId w:val="24"/>
  </w:num>
  <w:num w:numId="26">
    <w:abstractNumId w:val="18"/>
  </w:num>
  <w:num w:numId="27">
    <w:abstractNumId w:val="27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57"/>
    <w:rsid w:val="00000F28"/>
    <w:rsid w:val="000032A0"/>
    <w:rsid w:val="0000336F"/>
    <w:rsid w:val="00004B51"/>
    <w:rsid w:val="00005856"/>
    <w:rsid w:val="00010F8C"/>
    <w:rsid w:val="00015703"/>
    <w:rsid w:val="00021197"/>
    <w:rsid w:val="00022312"/>
    <w:rsid w:val="00022734"/>
    <w:rsid w:val="00032DD1"/>
    <w:rsid w:val="00033186"/>
    <w:rsid w:val="00034D67"/>
    <w:rsid w:val="000357C0"/>
    <w:rsid w:val="0004021F"/>
    <w:rsid w:val="0004588A"/>
    <w:rsid w:val="00045E2D"/>
    <w:rsid w:val="00052BC8"/>
    <w:rsid w:val="000553B2"/>
    <w:rsid w:val="000572C3"/>
    <w:rsid w:val="0006545D"/>
    <w:rsid w:val="00073ED7"/>
    <w:rsid w:val="0007602B"/>
    <w:rsid w:val="00077788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B7465"/>
    <w:rsid w:val="000C27F3"/>
    <w:rsid w:val="000C7B0C"/>
    <w:rsid w:val="000C7B3D"/>
    <w:rsid w:val="000D1D49"/>
    <w:rsid w:val="000D2744"/>
    <w:rsid w:val="000D443C"/>
    <w:rsid w:val="000D7B89"/>
    <w:rsid w:val="000E20FC"/>
    <w:rsid w:val="000E2136"/>
    <w:rsid w:val="000E40AC"/>
    <w:rsid w:val="001007DA"/>
    <w:rsid w:val="00100E9F"/>
    <w:rsid w:val="00101445"/>
    <w:rsid w:val="00101470"/>
    <w:rsid w:val="00101756"/>
    <w:rsid w:val="0010321A"/>
    <w:rsid w:val="00110847"/>
    <w:rsid w:val="00111C85"/>
    <w:rsid w:val="001127EA"/>
    <w:rsid w:val="0011501D"/>
    <w:rsid w:val="00115796"/>
    <w:rsid w:val="0011704C"/>
    <w:rsid w:val="00117FB6"/>
    <w:rsid w:val="00124C57"/>
    <w:rsid w:val="00125E81"/>
    <w:rsid w:val="00127FE1"/>
    <w:rsid w:val="001303C4"/>
    <w:rsid w:val="00132014"/>
    <w:rsid w:val="001345EA"/>
    <w:rsid w:val="001503A3"/>
    <w:rsid w:val="00150D05"/>
    <w:rsid w:val="00152AE1"/>
    <w:rsid w:val="00152CD0"/>
    <w:rsid w:val="00153948"/>
    <w:rsid w:val="00161181"/>
    <w:rsid w:val="00162273"/>
    <w:rsid w:val="00166772"/>
    <w:rsid w:val="00170E8E"/>
    <w:rsid w:val="0017334C"/>
    <w:rsid w:val="00173D1D"/>
    <w:rsid w:val="00173E9F"/>
    <w:rsid w:val="001819BE"/>
    <w:rsid w:val="00187BF7"/>
    <w:rsid w:val="00187CE4"/>
    <w:rsid w:val="0019062F"/>
    <w:rsid w:val="001937E3"/>
    <w:rsid w:val="00195132"/>
    <w:rsid w:val="001A142F"/>
    <w:rsid w:val="001A21F4"/>
    <w:rsid w:val="001A467C"/>
    <w:rsid w:val="001A732B"/>
    <w:rsid w:val="001C12D1"/>
    <w:rsid w:val="001C1C99"/>
    <w:rsid w:val="001C6786"/>
    <w:rsid w:val="001C6D7E"/>
    <w:rsid w:val="001D4C89"/>
    <w:rsid w:val="001E195F"/>
    <w:rsid w:val="001E2100"/>
    <w:rsid w:val="001E225D"/>
    <w:rsid w:val="001E46DA"/>
    <w:rsid w:val="001E72DE"/>
    <w:rsid w:val="001E7368"/>
    <w:rsid w:val="001F30AB"/>
    <w:rsid w:val="001F4101"/>
    <w:rsid w:val="0020147E"/>
    <w:rsid w:val="00202219"/>
    <w:rsid w:val="00206F7A"/>
    <w:rsid w:val="00217CFD"/>
    <w:rsid w:val="00221FB8"/>
    <w:rsid w:val="002231AF"/>
    <w:rsid w:val="00224405"/>
    <w:rsid w:val="00224DC6"/>
    <w:rsid w:val="00225217"/>
    <w:rsid w:val="00226DDE"/>
    <w:rsid w:val="0023117F"/>
    <w:rsid w:val="00232829"/>
    <w:rsid w:val="00236EDA"/>
    <w:rsid w:val="00243249"/>
    <w:rsid w:val="002460BB"/>
    <w:rsid w:val="002577D5"/>
    <w:rsid w:val="002600A7"/>
    <w:rsid w:val="002606C6"/>
    <w:rsid w:val="002711AD"/>
    <w:rsid w:val="002722D4"/>
    <w:rsid w:val="00273766"/>
    <w:rsid w:val="00281FF1"/>
    <w:rsid w:val="002A033F"/>
    <w:rsid w:val="002A0966"/>
    <w:rsid w:val="002A143A"/>
    <w:rsid w:val="002A3702"/>
    <w:rsid w:val="002B09F3"/>
    <w:rsid w:val="002B2250"/>
    <w:rsid w:val="002B5AB0"/>
    <w:rsid w:val="002B750D"/>
    <w:rsid w:val="002C22CA"/>
    <w:rsid w:val="002C248D"/>
    <w:rsid w:val="002C2547"/>
    <w:rsid w:val="002C6F37"/>
    <w:rsid w:val="002D397D"/>
    <w:rsid w:val="002D4836"/>
    <w:rsid w:val="002E4C99"/>
    <w:rsid w:val="002F435C"/>
    <w:rsid w:val="002F5453"/>
    <w:rsid w:val="00302392"/>
    <w:rsid w:val="00307274"/>
    <w:rsid w:val="003127DE"/>
    <w:rsid w:val="0031308A"/>
    <w:rsid w:val="00313F4A"/>
    <w:rsid w:val="00316EB3"/>
    <w:rsid w:val="00323E18"/>
    <w:rsid w:val="003250AE"/>
    <w:rsid w:val="00337A7A"/>
    <w:rsid w:val="003430D2"/>
    <w:rsid w:val="00346026"/>
    <w:rsid w:val="003476A8"/>
    <w:rsid w:val="003476B5"/>
    <w:rsid w:val="003515C8"/>
    <w:rsid w:val="00352940"/>
    <w:rsid w:val="00352B90"/>
    <w:rsid w:val="00353AEB"/>
    <w:rsid w:val="003548C5"/>
    <w:rsid w:val="0035594B"/>
    <w:rsid w:val="0035739B"/>
    <w:rsid w:val="00364D92"/>
    <w:rsid w:val="00365B4A"/>
    <w:rsid w:val="00370444"/>
    <w:rsid w:val="00372023"/>
    <w:rsid w:val="003744DD"/>
    <w:rsid w:val="00380A87"/>
    <w:rsid w:val="00383D90"/>
    <w:rsid w:val="00384A74"/>
    <w:rsid w:val="00384B23"/>
    <w:rsid w:val="00386462"/>
    <w:rsid w:val="00393555"/>
    <w:rsid w:val="00396014"/>
    <w:rsid w:val="00396D5B"/>
    <w:rsid w:val="00397C24"/>
    <w:rsid w:val="003A2288"/>
    <w:rsid w:val="003A3A7C"/>
    <w:rsid w:val="003A62E4"/>
    <w:rsid w:val="003A7B18"/>
    <w:rsid w:val="003B04FA"/>
    <w:rsid w:val="003C135D"/>
    <w:rsid w:val="003C2FEF"/>
    <w:rsid w:val="003C3464"/>
    <w:rsid w:val="003C3CEE"/>
    <w:rsid w:val="003C6AB7"/>
    <w:rsid w:val="003C6AE6"/>
    <w:rsid w:val="003D0711"/>
    <w:rsid w:val="003D1ADD"/>
    <w:rsid w:val="003D2A60"/>
    <w:rsid w:val="003D3605"/>
    <w:rsid w:val="003D68F8"/>
    <w:rsid w:val="003E3254"/>
    <w:rsid w:val="003E38F6"/>
    <w:rsid w:val="003F0466"/>
    <w:rsid w:val="003F1D99"/>
    <w:rsid w:val="003F3D37"/>
    <w:rsid w:val="003F57BD"/>
    <w:rsid w:val="0040194B"/>
    <w:rsid w:val="00406EEF"/>
    <w:rsid w:val="00412AFC"/>
    <w:rsid w:val="00412C4A"/>
    <w:rsid w:val="00413D0B"/>
    <w:rsid w:val="00414A43"/>
    <w:rsid w:val="004155C1"/>
    <w:rsid w:val="00415E97"/>
    <w:rsid w:val="00426ABC"/>
    <w:rsid w:val="004272B2"/>
    <w:rsid w:val="004331AA"/>
    <w:rsid w:val="00433B0A"/>
    <w:rsid w:val="00440DB9"/>
    <w:rsid w:val="00441591"/>
    <w:rsid w:val="00443AEE"/>
    <w:rsid w:val="0044424D"/>
    <w:rsid w:val="00456D80"/>
    <w:rsid w:val="00457A0C"/>
    <w:rsid w:val="004641BA"/>
    <w:rsid w:val="0046636F"/>
    <w:rsid w:val="004720F2"/>
    <w:rsid w:val="00475087"/>
    <w:rsid w:val="004802E5"/>
    <w:rsid w:val="004822BA"/>
    <w:rsid w:val="004945B7"/>
    <w:rsid w:val="004A1B2C"/>
    <w:rsid w:val="004A3B55"/>
    <w:rsid w:val="004A4BF7"/>
    <w:rsid w:val="004A5417"/>
    <w:rsid w:val="004A6CFF"/>
    <w:rsid w:val="004B4857"/>
    <w:rsid w:val="004B4FED"/>
    <w:rsid w:val="004B75C9"/>
    <w:rsid w:val="004C685B"/>
    <w:rsid w:val="004D560E"/>
    <w:rsid w:val="004F1598"/>
    <w:rsid w:val="005042FE"/>
    <w:rsid w:val="00506060"/>
    <w:rsid w:val="005149C2"/>
    <w:rsid w:val="00515FD1"/>
    <w:rsid w:val="00516589"/>
    <w:rsid w:val="00516A7D"/>
    <w:rsid w:val="005171E2"/>
    <w:rsid w:val="005245E5"/>
    <w:rsid w:val="00525257"/>
    <w:rsid w:val="005252E0"/>
    <w:rsid w:val="00541CF0"/>
    <w:rsid w:val="00543BB0"/>
    <w:rsid w:val="00547797"/>
    <w:rsid w:val="00547EE3"/>
    <w:rsid w:val="00553AB4"/>
    <w:rsid w:val="00554827"/>
    <w:rsid w:val="00555920"/>
    <w:rsid w:val="00557F23"/>
    <w:rsid w:val="00564421"/>
    <w:rsid w:val="0056493E"/>
    <w:rsid w:val="00565808"/>
    <w:rsid w:val="00571D48"/>
    <w:rsid w:val="005726E0"/>
    <w:rsid w:val="00577CD3"/>
    <w:rsid w:val="0059336F"/>
    <w:rsid w:val="0059443B"/>
    <w:rsid w:val="00596227"/>
    <w:rsid w:val="005A364C"/>
    <w:rsid w:val="005A56CA"/>
    <w:rsid w:val="005A716A"/>
    <w:rsid w:val="005B2A18"/>
    <w:rsid w:val="005B2E78"/>
    <w:rsid w:val="005B3633"/>
    <w:rsid w:val="005B59F4"/>
    <w:rsid w:val="005B6589"/>
    <w:rsid w:val="005C08F5"/>
    <w:rsid w:val="005C139E"/>
    <w:rsid w:val="005C2D8F"/>
    <w:rsid w:val="005C3DAA"/>
    <w:rsid w:val="005C661F"/>
    <w:rsid w:val="005C7EFF"/>
    <w:rsid w:val="005D2109"/>
    <w:rsid w:val="005D35A0"/>
    <w:rsid w:val="005D5731"/>
    <w:rsid w:val="005D5F33"/>
    <w:rsid w:val="005E4C53"/>
    <w:rsid w:val="005E5465"/>
    <w:rsid w:val="005E5D45"/>
    <w:rsid w:val="005E770E"/>
    <w:rsid w:val="00603973"/>
    <w:rsid w:val="0060439A"/>
    <w:rsid w:val="00611329"/>
    <w:rsid w:val="00617397"/>
    <w:rsid w:val="00617DAA"/>
    <w:rsid w:val="006203FB"/>
    <w:rsid w:val="00622F9E"/>
    <w:rsid w:val="00622FD8"/>
    <w:rsid w:val="006247B3"/>
    <w:rsid w:val="00626F64"/>
    <w:rsid w:val="00632151"/>
    <w:rsid w:val="00634205"/>
    <w:rsid w:val="00635B49"/>
    <w:rsid w:val="0064000D"/>
    <w:rsid w:val="00640A47"/>
    <w:rsid w:val="00641F10"/>
    <w:rsid w:val="00646520"/>
    <w:rsid w:val="00646863"/>
    <w:rsid w:val="006507F8"/>
    <w:rsid w:val="0065244D"/>
    <w:rsid w:val="00660115"/>
    <w:rsid w:val="00660F99"/>
    <w:rsid w:val="00662DC0"/>
    <w:rsid w:val="0066373C"/>
    <w:rsid w:val="00663D13"/>
    <w:rsid w:val="00666D4C"/>
    <w:rsid w:val="00671238"/>
    <w:rsid w:val="00676985"/>
    <w:rsid w:val="0069002F"/>
    <w:rsid w:val="0069143E"/>
    <w:rsid w:val="00693FF9"/>
    <w:rsid w:val="0069503B"/>
    <w:rsid w:val="006A2C05"/>
    <w:rsid w:val="006A4BE2"/>
    <w:rsid w:val="006A7848"/>
    <w:rsid w:val="006A7A6B"/>
    <w:rsid w:val="006C528A"/>
    <w:rsid w:val="006D0EC1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05B05"/>
    <w:rsid w:val="0071258A"/>
    <w:rsid w:val="00721F5B"/>
    <w:rsid w:val="0073182D"/>
    <w:rsid w:val="00732EFE"/>
    <w:rsid w:val="0073305E"/>
    <w:rsid w:val="00733FE9"/>
    <w:rsid w:val="007364DD"/>
    <w:rsid w:val="00745B66"/>
    <w:rsid w:val="007504B0"/>
    <w:rsid w:val="00751C28"/>
    <w:rsid w:val="007574A1"/>
    <w:rsid w:val="0076027C"/>
    <w:rsid w:val="007640C9"/>
    <w:rsid w:val="00767922"/>
    <w:rsid w:val="00770574"/>
    <w:rsid w:val="0077184F"/>
    <w:rsid w:val="00772EE2"/>
    <w:rsid w:val="0077460C"/>
    <w:rsid w:val="00774AB5"/>
    <w:rsid w:val="00776BE4"/>
    <w:rsid w:val="007814BC"/>
    <w:rsid w:val="00783E4F"/>
    <w:rsid w:val="007853F9"/>
    <w:rsid w:val="0078671F"/>
    <w:rsid w:val="0079022F"/>
    <w:rsid w:val="00791B29"/>
    <w:rsid w:val="0079307D"/>
    <w:rsid w:val="00793C2C"/>
    <w:rsid w:val="007A02FB"/>
    <w:rsid w:val="007A26BB"/>
    <w:rsid w:val="007B0B27"/>
    <w:rsid w:val="007B1096"/>
    <w:rsid w:val="007B1E92"/>
    <w:rsid w:val="007C24E3"/>
    <w:rsid w:val="007C4B67"/>
    <w:rsid w:val="007C5D23"/>
    <w:rsid w:val="007D1FD7"/>
    <w:rsid w:val="007D47C7"/>
    <w:rsid w:val="007E1C4F"/>
    <w:rsid w:val="007E4982"/>
    <w:rsid w:val="007F1B26"/>
    <w:rsid w:val="00800D6C"/>
    <w:rsid w:val="0080175D"/>
    <w:rsid w:val="00806A9A"/>
    <w:rsid w:val="00806F0F"/>
    <w:rsid w:val="00807361"/>
    <w:rsid w:val="00811696"/>
    <w:rsid w:val="00816ABD"/>
    <w:rsid w:val="00817076"/>
    <w:rsid w:val="00830112"/>
    <w:rsid w:val="008301C0"/>
    <w:rsid w:val="0083114A"/>
    <w:rsid w:val="00841F59"/>
    <w:rsid w:val="00854750"/>
    <w:rsid w:val="00855813"/>
    <w:rsid w:val="0086007B"/>
    <w:rsid w:val="008638F4"/>
    <w:rsid w:val="00864528"/>
    <w:rsid w:val="00870C38"/>
    <w:rsid w:val="00877F8D"/>
    <w:rsid w:val="00883494"/>
    <w:rsid w:val="0088577D"/>
    <w:rsid w:val="00886CAF"/>
    <w:rsid w:val="00891C3E"/>
    <w:rsid w:val="0089471C"/>
    <w:rsid w:val="0089534A"/>
    <w:rsid w:val="008A09C8"/>
    <w:rsid w:val="008A509C"/>
    <w:rsid w:val="008A664E"/>
    <w:rsid w:val="008A6E8C"/>
    <w:rsid w:val="008B3AC3"/>
    <w:rsid w:val="008B4B0E"/>
    <w:rsid w:val="008B6BDB"/>
    <w:rsid w:val="008C0F34"/>
    <w:rsid w:val="008C3960"/>
    <w:rsid w:val="008C47C4"/>
    <w:rsid w:val="008C5A60"/>
    <w:rsid w:val="008C63A2"/>
    <w:rsid w:val="008C7213"/>
    <w:rsid w:val="008D62D5"/>
    <w:rsid w:val="008D68F3"/>
    <w:rsid w:val="008D6EC2"/>
    <w:rsid w:val="008E0E27"/>
    <w:rsid w:val="008E22B9"/>
    <w:rsid w:val="008E4CD9"/>
    <w:rsid w:val="008E4FEF"/>
    <w:rsid w:val="008E5055"/>
    <w:rsid w:val="008F28CE"/>
    <w:rsid w:val="008F72FB"/>
    <w:rsid w:val="00900F90"/>
    <w:rsid w:val="00912341"/>
    <w:rsid w:val="009235A4"/>
    <w:rsid w:val="00926A34"/>
    <w:rsid w:val="00933257"/>
    <w:rsid w:val="00933428"/>
    <w:rsid w:val="00933AC1"/>
    <w:rsid w:val="009368CF"/>
    <w:rsid w:val="00937E7F"/>
    <w:rsid w:val="00946179"/>
    <w:rsid w:val="00953D95"/>
    <w:rsid w:val="00953EDE"/>
    <w:rsid w:val="009553B2"/>
    <w:rsid w:val="00960045"/>
    <w:rsid w:val="00962451"/>
    <w:rsid w:val="009637B8"/>
    <w:rsid w:val="00970FA3"/>
    <w:rsid w:val="00971CB4"/>
    <w:rsid w:val="00980AC8"/>
    <w:rsid w:val="00980C8F"/>
    <w:rsid w:val="00990364"/>
    <w:rsid w:val="009919A3"/>
    <w:rsid w:val="009A22C5"/>
    <w:rsid w:val="009A7F37"/>
    <w:rsid w:val="009B1423"/>
    <w:rsid w:val="009B1E68"/>
    <w:rsid w:val="009B3DAD"/>
    <w:rsid w:val="009C2948"/>
    <w:rsid w:val="009C3C85"/>
    <w:rsid w:val="009D0955"/>
    <w:rsid w:val="009D13CF"/>
    <w:rsid w:val="009D15D0"/>
    <w:rsid w:val="009D7925"/>
    <w:rsid w:val="009E1B4A"/>
    <w:rsid w:val="009E2A16"/>
    <w:rsid w:val="009E33C5"/>
    <w:rsid w:val="009E43C7"/>
    <w:rsid w:val="009E5E5C"/>
    <w:rsid w:val="009F386B"/>
    <w:rsid w:val="009F4590"/>
    <w:rsid w:val="009F6BE3"/>
    <w:rsid w:val="009F7882"/>
    <w:rsid w:val="00A10D33"/>
    <w:rsid w:val="00A2063E"/>
    <w:rsid w:val="00A21329"/>
    <w:rsid w:val="00A23E8B"/>
    <w:rsid w:val="00A310DF"/>
    <w:rsid w:val="00A37495"/>
    <w:rsid w:val="00A449AD"/>
    <w:rsid w:val="00A457BF"/>
    <w:rsid w:val="00A50415"/>
    <w:rsid w:val="00A52E1C"/>
    <w:rsid w:val="00A54380"/>
    <w:rsid w:val="00A54B4F"/>
    <w:rsid w:val="00A563CB"/>
    <w:rsid w:val="00A65781"/>
    <w:rsid w:val="00A7010A"/>
    <w:rsid w:val="00A73726"/>
    <w:rsid w:val="00A758EF"/>
    <w:rsid w:val="00A766FF"/>
    <w:rsid w:val="00A77C66"/>
    <w:rsid w:val="00A800C0"/>
    <w:rsid w:val="00A826F5"/>
    <w:rsid w:val="00A83E46"/>
    <w:rsid w:val="00A84B34"/>
    <w:rsid w:val="00A87BA4"/>
    <w:rsid w:val="00A90517"/>
    <w:rsid w:val="00A96117"/>
    <w:rsid w:val="00A97887"/>
    <w:rsid w:val="00A97989"/>
    <w:rsid w:val="00AA115C"/>
    <w:rsid w:val="00AA2F68"/>
    <w:rsid w:val="00AA5555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D155F"/>
    <w:rsid w:val="00AD44A5"/>
    <w:rsid w:val="00AE4445"/>
    <w:rsid w:val="00AF1CA6"/>
    <w:rsid w:val="00AF3B6E"/>
    <w:rsid w:val="00AF3CAF"/>
    <w:rsid w:val="00AF3DD4"/>
    <w:rsid w:val="00AF7A12"/>
    <w:rsid w:val="00B015D9"/>
    <w:rsid w:val="00B04E2A"/>
    <w:rsid w:val="00B145B7"/>
    <w:rsid w:val="00B20972"/>
    <w:rsid w:val="00B21283"/>
    <w:rsid w:val="00B250B0"/>
    <w:rsid w:val="00B26D22"/>
    <w:rsid w:val="00B27DA5"/>
    <w:rsid w:val="00B340BF"/>
    <w:rsid w:val="00B35AEC"/>
    <w:rsid w:val="00B41CD7"/>
    <w:rsid w:val="00B445A2"/>
    <w:rsid w:val="00B50709"/>
    <w:rsid w:val="00B52980"/>
    <w:rsid w:val="00B55523"/>
    <w:rsid w:val="00B5580F"/>
    <w:rsid w:val="00B668BF"/>
    <w:rsid w:val="00B71336"/>
    <w:rsid w:val="00B74C19"/>
    <w:rsid w:val="00B76247"/>
    <w:rsid w:val="00B8187F"/>
    <w:rsid w:val="00B84242"/>
    <w:rsid w:val="00B84368"/>
    <w:rsid w:val="00B86CFB"/>
    <w:rsid w:val="00B874C4"/>
    <w:rsid w:val="00B90977"/>
    <w:rsid w:val="00B93226"/>
    <w:rsid w:val="00B940D4"/>
    <w:rsid w:val="00B9728F"/>
    <w:rsid w:val="00BA4D71"/>
    <w:rsid w:val="00BA7D43"/>
    <w:rsid w:val="00BB29FF"/>
    <w:rsid w:val="00BB48C7"/>
    <w:rsid w:val="00BB5C3E"/>
    <w:rsid w:val="00BD2176"/>
    <w:rsid w:val="00BD7828"/>
    <w:rsid w:val="00BE4B8D"/>
    <w:rsid w:val="00BE4CB0"/>
    <w:rsid w:val="00BE654D"/>
    <w:rsid w:val="00BF63E2"/>
    <w:rsid w:val="00C01D77"/>
    <w:rsid w:val="00C0718A"/>
    <w:rsid w:val="00C12A3D"/>
    <w:rsid w:val="00C1468E"/>
    <w:rsid w:val="00C15D97"/>
    <w:rsid w:val="00C16DF6"/>
    <w:rsid w:val="00C17732"/>
    <w:rsid w:val="00C21266"/>
    <w:rsid w:val="00C22669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769F3"/>
    <w:rsid w:val="00C81494"/>
    <w:rsid w:val="00C86C6D"/>
    <w:rsid w:val="00C90556"/>
    <w:rsid w:val="00C9101A"/>
    <w:rsid w:val="00C9125E"/>
    <w:rsid w:val="00CA2283"/>
    <w:rsid w:val="00CA2ABF"/>
    <w:rsid w:val="00CA33F1"/>
    <w:rsid w:val="00CA5785"/>
    <w:rsid w:val="00CB4BDC"/>
    <w:rsid w:val="00CC2DF2"/>
    <w:rsid w:val="00CC413A"/>
    <w:rsid w:val="00CC6E23"/>
    <w:rsid w:val="00CC7469"/>
    <w:rsid w:val="00CD351E"/>
    <w:rsid w:val="00CD53E6"/>
    <w:rsid w:val="00CD7A3A"/>
    <w:rsid w:val="00CE3A03"/>
    <w:rsid w:val="00CE44A4"/>
    <w:rsid w:val="00D01586"/>
    <w:rsid w:val="00D02260"/>
    <w:rsid w:val="00D101D7"/>
    <w:rsid w:val="00D13DD8"/>
    <w:rsid w:val="00D14CE0"/>
    <w:rsid w:val="00D23298"/>
    <w:rsid w:val="00D25FBD"/>
    <w:rsid w:val="00D265D1"/>
    <w:rsid w:val="00D26953"/>
    <w:rsid w:val="00D2723F"/>
    <w:rsid w:val="00D339C4"/>
    <w:rsid w:val="00D379BD"/>
    <w:rsid w:val="00D40282"/>
    <w:rsid w:val="00D47EAB"/>
    <w:rsid w:val="00D54208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A7FB2"/>
    <w:rsid w:val="00DB0D28"/>
    <w:rsid w:val="00DB12F6"/>
    <w:rsid w:val="00DB2497"/>
    <w:rsid w:val="00DC4B1A"/>
    <w:rsid w:val="00DC51BB"/>
    <w:rsid w:val="00DD33C1"/>
    <w:rsid w:val="00DD4D6F"/>
    <w:rsid w:val="00DE2EF9"/>
    <w:rsid w:val="00DF1C3C"/>
    <w:rsid w:val="00DF4516"/>
    <w:rsid w:val="00DF53DC"/>
    <w:rsid w:val="00DF6538"/>
    <w:rsid w:val="00E01AAA"/>
    <w:rsid w:val="00E038D1"/>
    <w:rsid w:val="00E04DE5"/>
    <w:rsid w:val="00E067BE"/>
    <w:rsid w:val="00E11403"/>
    <w:rsid w:val="00E11BFF"/>
    <w:rsid w:val="00E1237B"/>
    <w:rsid w:val="00E13EF5"/>
    <w:rsid w:val="00E152C4"/>
    <w:rsid w:val="00E20EBB"/>
    <w:rsid w:val="00E26C30"/>
    <w:rsid w:val="00E33773"/>
    <w:rsid w:val="00E361C3"/>
    <w:rsid w:val="00E41C1B"/>
    <w:rsid w:val="00E441E4"/>
    <w:rsid w:val="00E473B5"/>
    <w:rsid w:val="00E51989"/>
    <w:rsid w:val="00E545DB"/>
    <w:rsid w:val="00E54FE9"/>
    <w:rsid w:val="00E5762E"/>
    <w:rsid w:val="00E60BE8"/>
    <w:rsid w:val="00E6187D"/>
    <w:rsid w:val="00E61891"/>
    <w:rsid w:val="00E6612A"/>
    <w:rsid w:val="00E71188"/>
    <w:rsid w:val="00E72367"/>
    <w:rsid w:val="00E72BEA"/>
    <w:rsid w:val="00E735ED"/>
    <w:rsid w:val="00E75260"/>
    <w:rsid w:val="00E808E3"/>
    <w:rsid w:val="00E81C7E"/>
    <w:rsid w:val="00E8209A"/>
    <w:rsid w:val="00E87D2D"/>
    <w:rsid w:val="00E9345B"/>
    <w:rsid w:val="00E94AEC"/>
    <w:rsid w:val="00EA0A58"/>
    <w:rsid w:val="00EA27B1"/>
    <w:rsid w:val="00EA73DC"/>
    <w:rsid w:val="00EC2A9D"/>
    <w:rsid w:val="00EC2D90"/>
    <w:rsid w:val="00EC3C1E"/>
    <w:rsid w:val="00EC5ADC"/>
    <w:rsid w:val="00ED3B29"/>
    <w:rsid w:val="00ED5610"/>
    <w:rsid w:val="00ED6309"/>
    <w:rsid w:val="00EE56DD"/>
    <w:rsid w:val="00EE77C5"/>
    <w:rsid w:val="00EF20DE"/>
    <w:rsid w:val="00EF2845"/>
    <w:rsid w:val="00EF38A0"/>
    <w:rsid w:val="00EF4204"/>
    <w:rsid w:val="00EF5312"/>
    <w:rsid w:val="00F06947"/>
    <w:rsid w:val="00F131A6"/>
    <w:rsid w:val="00F16907"/>
    <w:rsid w:val="00F16E75"/>
    <w:rsid w:val="00F26036"/>
    <w:rsid w:val="00F26C8A"/>
    <w:rsid w:val="00F3789C"/>
    <w:rsid w:val="00F45402"/>
    <w:rsid w:val="00F45518"/>
    <w:rsid w:val="00F51436"/>
    <w:rsid w:val="00F5234F"/>
    <w:rsid w:val="00F52BF8"/>
    <w:rsid w:val="00F53B38"/>
    <w:rsid w:val="00F545AF"/>
    <w:rsid w:val="00F660D6"/>
    <w:rsid w:val="00F72148"/>
    <w:rsid w:val="00F737CC"/>
    <w:rsid w:val="00F7421D"/>
    <w:rsid w:val="00F76100"/>
    <w:rsid w:val="00F80DDE"/>
    <w:rsid w:val="00F80E9B"/>
    <w:rsid w:val="00F85360"/>
    <w:rsid w:val="00F86E9F"/>
    <w:rsid w:val="00F87737"/>
    <w:rsid w:val="00F87B2F"/>
    <w:rsid w:val="00F91475"/>
    <w:rsid w:val="00F936E5"/>
    <w:rsid w:val="00F94390"/>
    <w:rsid w:val="00F97200"/>
    <w:rsid w:val="00FA5974"/>
    <w:rsid w:val="00FB2B74"/>
    <w:rsid w:val="00FC45CD"/>
    <w:rsid w:val="00FD1332"/>
    <w:rsid w:val="00FD40B6"/>
    <w:rsid w:val="00FD4F10"/>
    <w:rsid w:val="00FD5915"/>
    <w:rsid w:val="00FE237B"/>
    <w:rsid w:val="00FE3614"/>
    <w:rsid w:val="00FE696B"/>
    <w:rsid w:val="00FF0F1F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9D0CAEC-E628-4BFA-A2F2-0D3B7D57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64000D"/>
    <w:pPr>
      <w:spacing w:before="120" w:after="120"/>
      <w:ind w:firstLine="1134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2025.dotx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3</cp:revision>
  <cp:lastPrinted>2023-01-11T10:22:00Z</cp:lastPrinted>
  <dcterms:created xsi:type="dcterms:W3CDTF">2025-04-08T10:13:00Z</dcterms:created>
  <dcterms:modified xsi:type="dcterms:W3CDTF">2025-04-08T10:14:00Z</dcterms:modified>
</cp:coreProperties>
</file>