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652E5D">
        <w:t>81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652E5D">
        <w:t>104</w:t>
      </w:r>
      <w:r w:rsidR="00555920">
        <w:t>/</w:t>
      </w:r>
      <w:r>
        <w:t>202</w:t>
      </w:r>
      <w:r w:rsidR="002933B8">
        <w:t>5</w:t>
      </w:r>
    </w:p>
    <w:p w:rsidR="002B5895" w:rsidRDefault="002B5895" w:rsidP="002B5895">
      <w:pPr>
        <w:pStyle w:val="AQAEPGRAFE"/>
      </w:pPr>
    </w:p>
    <w:p w:rsidR="0092263A" w:rsidRDefault="0092263A" w:rsidP="0092263A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:rsidR="00852FAF" w:rsidRDefault="00BC4322" w:rsidP="00852FAF">
      <w:pPr>
        <w:pStyle w:val="AQAEMENTA"/>
      </w:pPr>
      <w:r w:rsidRPr="00BC4322">
        <w:t>Dispõe sobre o reajuste da remuneração dos</w:t>
      </w:r>
      <w:r w:rsidRPr="00BC4322">
        <w:cr/>
      </w:r>
      <w:proofErr w:type="gramStart"/>
      <w:r w:rsidRPr="00BC4322">
        <w:t>servidores</w:t>
      </w:r>
      <w:proofErr w:type="gramEnd"/>
      <w:r w:rsidRPr="00BC4322">
        <w:t xml:space="preserve"> ativos, inativos e pensionistas da</w:t>
      </w:r>
      <w:r w:rsidRPr="00BC4322">
        <w:cr/>
        <w:t>Câmara Municipal de Araraquara</w:t>
      </w:r>
      <w:r w:rsidR="00852FAF">
        <w:t>.</w:t>
      </w:r>
    </w:p>
    <w:p w:rsidR="00852FAF" w:rsidRDefault="00852FAF" w:rsidP="00852FAF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C4322" w:rsidRPr="00BC4322" w:rsidRDefault="00852FAF" w:rsidP="00BC432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1º </w:t>
      </w:r>
      <w:r w:rsidR="00BC4322" w:rsidRPr="00BC4322">
        <w:rPr>
          <w:rFonts w:asciiTheme="minorHAnsi" w:hAnsiTheme="minorHAnsi" w:cs="Calibri"/>
          <w:sz w:val="24"/>
          <w:szCs w:val="24"/>
        </w:rPr>
        <w:t>Fica concedido, a contar de 1º de mar</w:t>
      </w:r>
      <w:r w:rsidR="00BC4322">
        <w:rPr>
          <w:rFonts w:asciiTheme="minorHAnsi" w:hAnsiTheme="minorHAnsi" w:cs="Calibri"/>
          <w:sz w:val="24"/>
          <w:szCs w:val="24"/>
        </w:rPr>
        <w:t xml:space="preserve">ço de 2025, o reajuste de 7,06% </w:t>
      </w:r>
      <w:r w:rsidR="00BC4322" w:rsidRPr="00BC4322">
        <w:rPr>
          <w:rFonts w:asciiTheme="minorHAnsi" w:hAnsiTheme="minorHAnsi" w:cs="Calibri"/>
          <w:sz w:val="24"/>
          <w:szCs w:val="24"/>
        </w:rPr>
        <w:t>(sete inteiros e seis centésimos por cento) sobre a remunera</w:t>
      </w:r>
      <w:r w:rsidR="00BC4322">
        <w:rPr>
          <w:rFonts w:asciiTheme="minorHAnsi" w:hAnsiTheme="minorHAnsi" w:cs="Calibri"/>
          <w:sz w:val="24"/>
          <w:szCs w:val="24"/>
        </w:rPr>
        <w:t>ção</w:t>
      </w:r>
      <w:r w:rsidR="00665284">
        <w:rPr>
          <w:rFonts w:asciiTheme="minorHAnsi" w:hAnsiTheme="minorHAnsi" w:cs="Calibri"/>
          <w:sz w:val="24"/>
          <w:szCs w:val="24"/>
        </w:rPr>
        <w:t>-</w:t>
      </w:r>
      <w:bookmarkStart w:id="0" w:name="_GoBack"/>
      <w:bookmarkEnd w:id="0"/>
      <w:r w:rsidR="00BC4322">
        <w:rPr>
          <w:rFonts w:asciiTheme="minorHAnsi" w:hAnsiTheme="minorHAnsi" w:cs="Calibri"/>
          <w:sz w:val="24"/>
          <w:szCs w:val="24"/>
        </w:rPr>
        <w:t xml:space="preserve">base dos servidores ativos, </w:t>
      </w:r>
      <w:r w:rsidR="00BC4322" w:rsidRPr="00BC4322">
        <w:rPr>
          <w:rFonts w:asciiTheme="minorHAnsi" w:hAnsiTheme="minorHAnsi" w:cs="Calibri"/>
          <w:sz w:val="24"/>
          <w:szCs w:val="24"/>
        </w:rPr>
        <w:t>inativos e pensionistas da Câmara Municipal de Araraquara.</w:t>
      </w:r>
    </w:p>
    <w:p w:rsidR="00BC4322" w:rsidRPr="00BC4322" w:rsidRDefault="00BC4322" w:rsidP="00BC432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BC4322">
        <w:rPr>
          <w:rFonts w:asciiTheme="minorHAnsi" w:hAnsiTheme="minorHAnsi" w:cs="Calibri"/>
          <w:sz w:val="24"/>
          <w:szCs w:val="24"/>
        </w:rPr>
        <w:t>Parágrafo único. Aplica-se o reajuste prev</w:t>
      </w:r>
      <w:r>
        <w:rPr>
          <w:rFonts w:asciiTheme="minorHAnsi" w:hAnsiTheme="minorHAnsi" w:cs="Calibri"/>
          <w:sz w:val="24"/>
          <w:szCs w:val="24"/>
        </w:rPr>
        <w:t xml:space="preserve">isto no “caput” deste artigo às </w:t>
      </w:r>
      <w:r w:rsidRPr="00BC4322">
        <w:rPr>
          <w:rFonts w:asciiTheme="minorHAnsi" w:hAnsiTheme="minorHAnsi" w:cs="Calibri"/>
          <w:sz w:val="24"/>
          <w:szCs w:val="24"/>
        </w:rPr>
        <w:t>gratificações legalmente instituídas e percebidas por servid</w:t>
      </w:r>
      <w:r>
        <w:rPr>
          <w:rFonts w:asciiTheme="minorHAnsi" w:hAnsiTheme="minorHAnsi" w:cs="Calibri"/>
          <w:sz w:val="24"/>
          <w:szCs w:val="24"/>
        </w:rPr>
        <w:t xml:space="preserve">ores ativos da Câmara Municipal </w:t>
      </w:r>
      <w:r w:rsidRPr="00BC4322">
        <w:rPr>
          <w:rFonts w:asciiTheme="minorHAnsi" w:hAnsiTheme="minorHAnsi" w:cs="Calibri"/>
          <w:sz w:val="24"/>
          <w:szCs w:val="24"/>
        </w:rPr>
        <w:t>de Araraquara.</w:t>
      </w:r>
    </w:p>
    <w:p w:rsidR="00BC4322" w:rsidRPr="00BC4322" w:rsidRDefault="00BC4322" w:rsidP="00BC432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BC4322">
        <w:rPr>
          <w:rFonts w:asciiTheme="minorHAnsi" w:hAnsiTheme="minorHAnsi" w:cs="Calibri"/>
          <w:sz w:val="24"/>
          <w:szCs w:val="24"/>
        </w:rPr>
        <w:t xml:space="preserve">Art. 2º As vigentes tabelas de vencimentos dos servidores ativos, inativos </w:t>
      </w:r>
      <w:r>
        <w:rPr>
          <w:rFonts w:asciiTheme="minorHAnsi" w:hAnsiTheme="minorHAnsi" w:cs="Calibri"/>
          <w:sz w:val="24"/>
          <w:szCs w:val="24"/>
        </w:rPr>
        <w:t xml:space="preserve">e </w:t>
      </w:r>
      <w:r w:rsidRPr="00BC4322">
        <w:rPr>
          <w:rFonts w:asciiTheme="minorHAnsi" w:hAnsiTheme="minorHAnsi" w:cs="Calibri"/>
          <w:sz w:val="24"/>
          <w:szCs w:val="24"/>
        </w:rPr>
        <w:t>pensionistas da Câmara Municipal de Araraquara devem ser</w:t>
      </w:r>
      <w:r>
        <w:rPr>
          <w:rFonts w:asciiTheme="minorHAnsi" w:hAnsiTheme="minorHAnsi" w:cs="Calibri"/>
          <w:sz w:val="24"/>
          <w:szCs w:val="24"/>
        </w:rPr>
        <w:t xml:space="preserve"> atualizadas por meio de ato da </w:t>
      </w:r>
      <w:r w:rsidRPr="00BC4322">
        <w:rPr>
          <w:rFonts w:asciiTheme="minorHAnsi" w:hAnsiTheme="minorHAnsi" w:cs="Calibri"/>
          <w:sz w:val="24"/>
          <w:szCs w:val="24"/>
        </w:rPr>
        <w:t>Mesa.</w:t>
      </w:r>
    </w:p>
    <w:p w:rsidR="00852FAF" w:rsidRDefault="00BC4322" w:rsidP="00BC432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BC4322">
        <w:rPr>
          <w:rFonts w:asciiTheme="minorHAnsi" w:hAnsiTheme="minorHAnsi" w:cs="Calibri"/>
          <w:sz w:val="24"/>
          <w:szCs w:val="24"/>
        </w:rPr>
        <w:t>Art. 3º As despesas oriundas da aplicação des</w:t>
      </w:r>
      <w:r>
        <w:rPr>
          <w:rFonts w:asciiTheme="minorHAnsi" w:hAnsiTheme="minorHAnsi" w:cs="Calibri"/>
          <w:sz w:val="24"/>
          <w:szCs w:val="24"/>
        </w:rPr>
        <w:t xml:space="preserve">ta lei oneram dotações próprias </w:t>
      </w:r>
      <w:r w:rsidRPr="00BC4322">
        <w:rPr>
          <w:rFonts w:asciiTheme="minorHAnsi" w:hAnsiTheme="minorHAnsi" w:cs="Calibri"/>
          <w:sz w:val="24"/>
          <w:szCs w:val="24"/>
        </w:rPr>
        <w:t>do orçamento vigente do Poder Legislativo Municipal</w:t>
      </w:r>
      <w:r w:rsidR="00852FAF">
        <w:rPr>
          <w:rFonts w:asciiTheme="minorHAnsi" w:hAnsiTheme="minorHAnsi" w:cs="Calibri"/>
          <w:sz w:val="24"/>
          <w:szCs w:val="24"/>
        </w:rPr>
        <w:t>.</w:t>
      </w:r>
    </w:p>
    <w:p w:rsidR="00852FAF" w:rsidRDefault="00852FAF" w:rsidP="00852FAF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</w:t>
      </w:r>
      <w:r w:rsidR="00BC4322">
        <w:rPr>
          <w:rFonts w:asciiTheme="minorHAnsi" w:hAnsiTheme="minorHAnsi" w:cs="Calibri"/>
          <w:sz w:val="24"/>
          <w:szCs w:val="24"/>
        </w:rPr>
        <w:t>4</w:t>
      </w:r>
      <w:r>
        <w:rPr>
          <w:rFonts w:asciiTheme="minorHAnsi" w:hAnsiTheme="minorHAnsi" w:cs="Calibri"/>
          <w:sz w:val="24"/>
          <w:szCs w:val="24"/>
        </w:rPr>
        <w:t>º Esta lei entra em vigor na data de sua publicação.</w:t>
      </w:r>
    </w:p>
    <w:p w:rsidR="0092263A" w:rsidRDefault="0092263A" w:rsidP="0092263A">
      <w:pPr>
        <w:pStyle w:val="AQAPARTENORMATIVA"/>
      </w:pPr>
    </w:p>
    <w:p w:rsidR="00162273" w:rsidRPr="00225217" w:rsidRDefault="002F5453" w:rsidP="0092263A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852FAF">
        <w:t>26</w:t>
      </w:r>
      <w:r w:rsidR="000139B9">
        <w:t xml:space="preserve">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:rsidR="0092263A" w:rsidRDefault="0092263A" w:rsidP="00077788">
      <w:pPr>
        <w:pStyle w:val="AQAAUTORIA"/>
        <w:spacing w:after="0"/>
      </w:pPr>
    </w:p>
    <w:p w:rsidR="005A56CA" w:rsidRPr="00225217" w:rsidRDefault="002933B8" w:rsidP="00077788">
      <w:pPr>
        <w:pStyle w:val="AQAAUTORIA"/>
        <w:spacing w:after="0"/>
      </w:pPr>
      <w:r>
        <w:t>RAFAEL DE ANGELI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8E" w:rsidRDefault="0026248E">
      <w:r>
        <w:separator/>
      </w:r>
    </w:p>
  </w:endnote>
  <w:endnote w:type="continuationSeparator" w:id="0">
    <w:p w:rsidR="0026248E" w:rsidRDefault="0026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665284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665284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8E" w:rsidRDefault="0026248E">
      <w:r>
        <w:separator/>
      </w:r>
    </w:p>
  </w:footnote>
  <w:footnote w:type="continuationSeparator" w:id="0">
    <w:p w:rsidR="0026248E" w:rsidRDefault="00262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26248E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26248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200B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6BC9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48E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76747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9719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0D0"/>
    <w:rsid w:val="00557F23"/>
    <w:rsid w:val="00562AD8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2E5D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284"/>
    <w:rsid w:val="006659CE"/>
    <w:rsid w:val="00666D4C"/>
    <w:rsid w:val="00671238"/>
    <w:rsid w:val="006735C7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B220F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2F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658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4C5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03E7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C4322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91E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4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5</cp:revision>
  <cp:lastPrinted>2023-01-11T10:22:00Z</cp:lastPrinted>
  <dcterms:created xsi:type="dcterms:W3CDTF">2025-03-26T11:06:00Z</dcterms:created>
  <dcterms:modified xsi:type="dcterms:W3CDTF">2025-03-26T11:10:00Z</dcterms:modified>
</cp:coreProperties>
</file>