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24655D">
        <w:rPr>
          <w:rFonts w:asciiTheme="minorHAnsi" w:hAnsiTheme="minorHAnsi" w:cstheme="minorHAnsi"/>
          <w:sz w:val="24"/>
          <w:szCs w:val="24"/>
        </w:rPr>
        <w:t>10</w:t>
      </w:r>
      <w:r w:rsidR="00032C4D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032C4D">
        <w:rPr>
          <w:rFonts w:asciiTheme="minorHAnsi" w:hAnsiTheme="minorHAnsi" w:cstheme="minorHAnsi"/>
          <w:sz w:val="24"/>
          <w:szCs w:val="24"/>
        </w:rPr>
        <w:t>Extrao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ª Legislatura, da qual resulta</w:t>
      </w:r>
      <w:r w:rsidR="0042274E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aprovado</w:t>
      </w:r>
      <w:r w:rsidR="0042274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2849C9">
        <w:rPr>
          <w:rFonts w:asciiTheme="minorHAnsi" w:hAnsiTheme="minorHAnsi" w:cstheme="minorHAnsi"/>
          <w:sz w:val="24"/>
          <w:szCs w:val="24"/>
        </w:rPr>
        <w:t>8</w:t>
      </w:r>
      <w:r w:rsidR="00D305F6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201E7D">
        <w:rPr>
          <w:rFonts w:asciiTheme="minorHAnsi" w:hAnsiTheme="minorHAnsi" w:cstheme="minorHAnsi"/>
          <w:sz w:val="24"/>
          <w:szCs w:val="24"/>
        </w:rPr>
        <w:t>5</w:t>
      </w:r>
      <w:r w:rsidR="0042274E">
        <w:rPr>
          <w:rFonts w:asciiTheme="minorHAnsi" w:hAnsiTheme="minorHAnsi" w:cstheme="minorHAnsi"/>
          <w:sz w:val="24"/>
          <w:szCs w:val="24"/>
        </w:rPr>
        <w:t xml:space="preserve"> e </w:t>
      </w:r>
      <w:r w:rsidR="0024655D">
        <w:rPr>
          <w:rFonts w:asciiTheme="minorHAnsi" w:hAnsiTheme="minorHAnsi" w:cstheme="minorHAnsi"/>
          <w:sz w:val="24"/>
          <w:szCs w:val="24"/>
        </w:rPr>
        <w:t>quatro</w:t>
      </w:r>
      <w:r w:rsidR="0042274E">
        <w:rPr>
          <w:rFonts w:asciiTheme="minorHAnsi" w:hAnsiTheme="minorHAnsi" w:cstheme="minorHAnsi"/>
          <w:sz w:val="24"/>
          <w:szCs w:val="24"/>
        </w:rPr>
        <w:t xml:space="preserve"> emendas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42274E" w:rsidP="00F24D13">
      <w:pPr>
        <w:pStyle w:val="AQAEPGRAFE"/>
      </w:pPr>
      <w:r>
        <w:t xml:space="preserve">NOVA </w:t>
      </w:r>
      <w:r w:rsidR="00F24D13">
        <w:t>REDAÇÃO</w:t>
      </w:r>
      <w:r>
        <w:t xml:space="preserve"> </w:t>
      </w:r>
      <w:r w:rsidR="008E0050">
        <w:t xml:space="preserve">AO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2849C9">
        <w:t>8</w:t>
      </w:r>
      <w:r w:rsidR="00D305F6">
        <w:t>9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A770F3" w:rsidRPr="00974D23" w:rsidRDefault="00A770F3" w:rsidP="00A770F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974D23">
        <w:rPr>
          <w:rFonts w:ascii="Calibri" w:hAnsi="Calibri" w:cs="Calibri"/>
          <w:sz w:val="22"/>
          <w:szCs w:val="22"/>
        </w:rPr>
        <w:t>Altera a Lei n</w:t>
      </w:r>
      <w:r>
        <w:rPr>
          <w:rFonts w:ascii="Calibri" w:hAnsi="Calibri" w:cs="Calibri"/>
          <w:sz w:val="22"/>
          <w:szCs w:val="22"/>
        </w:rPr>
        <w:t>º</w:t>
      </w:r>
      <w:r w:rsidRPr="00974D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1.697, de 2 de junho de 1969, bem como a Lei nº </w:t>
      </w:r>
      <w:r w:rsidRPr="00974D23">
        <w:rPr>
          <w:rFonts w:ascii="Calibri" w:hAnsi="Calibri" w:cs="Calibri"/>
          <w:sz w:val="22"/>
          <w:szCs w:val="22"/>
        </w:rPr>
        <w:t xml:space="preserve">11.453, de 5 de fevereiro de 2025, de forma a </w:t>
      </w:r>
      <w:bookmarkStart w:id="0" w:name="_Hlk190341193"/>
      <w:r w:rsidRPr="00974D23">
        <w:rPr>
          <w:rFonts w:ascii="Calibri" w:hAnsi="Calibri" w:cs="Calibri"/>
          <w:sz w:val="22"/>
          <w:szCs w:val="22"/>
        </w:rPr>
        <w:t>adequar a estrutura administrativa e hierárquica do Departamento Autônomo de Água e Esgotos de Araraquara</w:t>
      </w:r>
      <w:bookmarkEnd w:id="0"/>
      <w:r>
        <w:rPr>
          <w:rFonts w:ascii="Calibri" w:hAnsi="Calibri" w:cs="Calibri"/>
          <w:sz w:val="22"/>
          <w:szCs w:val="22"/>
        </w:rPr>
        <w:t xml:space="preserve"> (DAAE)</w:t>
      </w:r>
      <w:r w:rsidRPr="00974D23">
        <w:rPr>
          <w:rFonts w:ascii="Calibri" w:hAnsi="Calibri" w:cs="Calibri"/>
          <w:sz w:val="22"/>
          <w:szCs w:val="22"/>
        </w:rPr>
        <w:t>, e dá outras providências.</w:t>
      </w:r>
    </w:p>
    <w:p w:rsidR="00A770F3" w:rsidRPr="00974D23" w:rsidRDefault="00A770F3" w:rsidP="00A770F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1º A Lei n</w:t>
      </w:r>
      <w:r>
        <w:rPr>
          <w:rFonts w:ascii="Calibri" w:hAnsi="Calibri" w:cs="Calibri"/>
          <w:sz w:val="24"/>
          <w:szCs w:val="24"/>
        </w:rPr>
        <w:t>º</w:t>
      </w:r>
      <w:r w:rsidRPr="00974D23">
        <w:rPr>
          <w:rFonts w:ascii="Calibri" w:hAnsi="Calibri" w:cs="Calibri"/>
          <w:sz w:val="24"/>
          <w:szCs w:val="24"/>
        </w:rPr>
        <w:t xml:space="preserve"> 1.697, de 2 de junho de 1969, passa a vigorar com as seguintes alterações: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“Art. 2º O Departamento Autônomo de Água e Esgotos exercerá sua ação em todo o Município de Araraquara, e tem como atribuição: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operar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, manter, conservar e explorar diretamente e indiretamente os serviços de abastecimento de água e </w:t>
      </w:r>
      <w:r>
        <w:rPr>
          <w:rFonts w:ascii="Calibri" w:hAnsi="Calibri" w:cs="Calibri"/>
          <w:sz w:val="22"/>
          <w:szCs w:val="24"/>
        </w:rPr>
        <w:t>esgotamento</w:t>
      </w:r>
      <w:r w:rsidRPr="00974D23">
        <w:rPr>
          <w:rFonts w:ascii="Calibri" w:hAnsi="Calibri" w:cs="Calibri"/>
          <w:sz w:val="22"/>
          <w:szCs w:val="24"/>
        </w:rPr>
        <w:t xml:space="preserve"> sanitário;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estudar</w:t>
      </w:r>
      <w:proofErr w:type="gramEnd"/>
      <w:r w:rsidRPr="00974D23">
        <w:rPr>
          <w:rFonts w:ascii="Calibri" w:hAnsi="Calibri" w:cs="Calibri"/>
          <w:sz w:val="22"/>
          <w:szCs w:val="24"/>
        </w:rPr>
        <w:t>, projetar e executar direta ou indiretamente as obras relativas à expansão, ampliação, remodelação ou manutenção dos sistemas públicos de abastecimento de água</w:t>
      </w:r>
      <w:r>
        <w:rPr>
          <w:rFonts w:ascii="Calibri" w:hAnsi="Calibri" w:cs="Calibri"/>
          <w:sz w:val="22"/>
          <w:szCs w:val="24"/>
        </w:rPr>
        <w:t xml:space="preserve"> e esgotamento sanitário</w:t>
      </w:r>
      <w:r w:rsidRPr="00974D23">
        <w:rPr>
          <w:rFonts w:ascii="Calibri" w:hAnsi="Calibri" w:cs="Calibri"/>
          <w:sz w:val="22"/>
          <w:szCs w:val="24"/>
        </w:rPr>
        <w:t>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</w:t>
      </w:r>
      <w:r>
        <w:rPr>
          <w:rFonts w:ascii="Calibri" w:hAnsi="Calibri" w:cs="Calibri"/>
          <w:sz w:val="22"/>
          <w:szCs w:val="24"/>
        </w:rPr>
        <w:t>II</w:t>
      </w:r>
      <w:r w:rsidRPr="00974D23">
        <w:rPr>
          <w:rFonts w:ascii="Calibri" w:hAnsi="Calibri" w:cs="Calibri"/>
          <w:sz w:val="22"/>
          <w:szCs w:val="24"/>
        </w:rPr>
        <w:t xml:space="preserve"> - lançar, fiscalizar, autuar e arrecadar</w:t>
      </w:r>
    </w:p>
    <w:p w:rsidR="0044738F" w:rsidRPr="0087783C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a) as tarifas e taxas cobradas por fornecimento de água potável;</w:t>
      </w:r>
    </w:p>
    <w:p w:rsidR="0044738F" w:rsidRPr="0087783C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b) as tarifas e taxas cobradas por coleta, afastamento e tratamento de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esgotos sanitários;</w:t>
      </w:r>
    </w:p>
    <w:p w:rsidR="0044738F" w:rsidRPr="0087783C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c) as tarifas e taxas cobradas por coleta, tratamento e disposição final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de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resíduos sólidos e coleta, de recebimento, manejo, tratamento e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disposição final dos resíduos especiais, serviços de saúde, construção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civil e massa verde;</w:t>
      </w:r>
    </w:p>
    <w:p w:rsidR="0044738F" w:rsidRPr="0087783C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d) as tarifas e taxas cobradas por demais serviços prestados ou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disponibilizados pela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e) as contribuições de melhoria que incidirem sobre os imóveis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beneficiados com a execução de obras e disponibilização dos serviços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que os valorizem</w:t>
      </w:r>
      <w:r w:rsidRPr="00974D23">
        <w:rPr>
          <w:rFonts w:ascii="Calibri" w:hAnsi="Calibri" w:cs="Calibri"/>
          <w:sz w:val="22"/>
          <w:szCs w:val="24"/>
        </w:rPr>
        <w:t>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lastRenderedPageBreak/>
        <w:t>I</w:t>
      </w:r>
      <w:r w:rsidRPr="00974D23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estabelecer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normas para a elaboração e execução de projetos públicos ou privados relativos à expansão, ampliação, remodelação ou manutenção dos sistemas: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a) de abastecimento de água;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b) de esgot</w:t>
      </w:r>
      <w:r>
        <w:rPr>
          <w:rFonts w:ascii="Calibri" w:hAnsi="Calibri" w:cs="Calibri"/>
          <w:sz w:val="22"/>
          <w:szCs w:val="24"/>
        </w:rPr>
        <w:t>amento</w:t>
      </w:r>
      <w:r w:rsidRPr="00974D23">
        <w:rPr>
          <w:rFonts w:ascii="Calibri" w:hAnsi="Calibri" w:cs="Calibri"/>
          <w:sz w:val="22"/>
          <w:szCs w:val="24"/>
        </w:rPr>
        <w:t xml:space="preserve"> sanitário;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 </w:t>
      </w:r>
      <w:r>
        <w:rPr>
          <w:rFonts w:ascii="Calibri" w:hAnsi="Calibri" w:cs="Calibri"/>
          <w:sz w:val="22"/>
          <w:szCs w:val="24"/>
        </w:rPr>
        <w:t>-</w:t>
      </w:r>
      <w:r w:rsidRPr="00974D23">
        <w:rPr>
          <w:rFonts w:ascii="Calibri" w:hAnsi="Calibri" w:cs="Calibri"/>
          <w:sz w:val="22"/>
          <w:szCs w:val="24"/>
        </w:rPr>
        <w:t xml:space="preserve"> </w:t>
      </w:r>
      <w:proofErr w:type="gramStart"/>
      <w:r w:rsidRPr="00974D23">
        <w:rPr>
          <w:rFonts w:ascii="Calibri" w:hAnsi="Calibri" w:cs="Calibri"/>
          <w:sz w:val="22"/>
          <w:szCs w:val="24"/>
        </w:rPr>
        <w:t>exercer</w:t>
      </w:r>
      <w:proofErr w:type="gramEnd"/>
      <w:r>
        <w:rPr>
          <w:rFonts w:ascii="Calibri" w:hAnsi="Calibri" w:cs="Calibri"/>
          <w:sz w:val="22"/>
          <w:szCs w:val="24"/>
        </w:rPr>
        <w:t>, nos termos da legislação aplicável e das deliberações da agência reguladora, quaisquer outras atividades relacionadas com os sistemas públicos</w:t>
      </w:r>
      <w:r w:rsidRPr="00974D23">
        <w:rPr>
          <w:rFonts w:ascii="Calibri" w:hAnsi="Calibri" w:cs="Calibri"/>
          <w:sz w:val="22"/>
          <w:szCs w:val="24"/>
        </w:rPr>
        <w:t>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a) de abastecimento de água; e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b) de esgot</w:t>
      </w:r>
      <w:r>
        <w:rPr>
          <w:rFonts w:ascii="Calibri" w:hAnsi="Calibri" w:cs="Calibri"/>
          <w:sz w:val="22"/>
          <w:szCs w:val="24"/>
        </w:rPr>
        <w:t>amento</w:t>
      </w:r>
      <w:r w:rsidRPr="00974D23">
        <w:rPr>
          <w:rFonts w:ascii="Calibri" w:hAnsi="Calibri" w:cs="Calibri"/>
          <w:sz w:val="22"/>
          <w:szCs w:val="24"/>
        </w:rPr>
        <w:t xml:space="preserve"> sanitário.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§ 1º Compete, com exclusividade, ao Departamento Autônomo de Água e Esgotos de Araraquara os serviços de abastecimento de água e esgotamento sanitário.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§ 2º As receitas provenientes dos serviços de manejo de resíduos sólidos serão transferidas ao Município de Araraquara.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3º A administração superior do Departamento Autônomo de Água e Esgotos de Araraquara - DAAE é exercida por um Superintendente, auxiliado pelos Diretores.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974D23">
        <w:rPr>
          <w:rFonts w:ascii="Calibri" w:hAnsi="Calibri" w:cs="Calibri"/>
          <w:sz w:val="22"/>
          <w:szCs w:val="22"/>
        </w:rPr>
        <w:t xml:space="preserve">Art. 4º 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2"/>
        </w:rPr>
      </w:pPr>
      <w:r w:rsidRPr="00974D23">
        <w:rPr>
          <w:rFonts w:ascii="Calibri" w:hAnsi="Calibri" w:cs="Calibri"/>
          <w:sz w:val="22"/>
          <w:szCs w:val="22"/>
        </w:rPr>
        <w:t xml:space="preserve">II – </w:t>
      </w:r>
      <w:proofErr w:type="gramStart"/>
      <w:r w:rsidRPr="00974D23">
        <w:rPr>
          <w:rFonts w:ascii="Calibri" w:hAnsi="Calibri" w:cs="Calibri"/>
          <w:sz w:val="22"/>
          <w:szCs w:val="22"/>
        </w:rPr>
        <w:t>exercer</w:t>
      </w:r>
      <w:proofErr w:type="gramEnd"/>
      <w:r w:rsidRPr="00974D23">
        <w:rPr>
          <w:rFonts w:ascii="Calibri" w:hAnsi="Calibri" w:cs="Calibri"/>
          <w:sz w:val="22"/>
          <w:szCs w:val="22"/>
        </w:rPr>
        <w:t>, com o auxílio dos Diretores, a administração superior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974D23">
        <w:rPr>
          <w:rFonts w:ascii="Calibri" w:hAnsi="Calibri" w:cs="Calibri"/>
          <w:sz w:val="22"/>
          <w:szCs w:val="22"/>
        </w:rPr>
        <w:t xml:space="preserve">V – </w:t>
      </w:r>
      <w:proofErr w:type="gramStart"/>
      <w:r w:rsidRPr="00974D23">
        <w:rPr>
          <w:rFonts w:ascii="Calibri" w:hAnsi="Calibri" w:cs="Calibri"/>
          <w:sz w:val="22"/>
          <w:szCs w:val="22"/>
        </w:rPr>
        <w:t>propor</w:t>
      </w:r>
      <w:proofErr w:type="gramEnd"/>
      <w:r w:rsidRPr="00974D23">
        <w:rPr>
          <w:rFonts w:ascii="Calibri" w:hAnsi="Calibri" w:cs="Calibri"/>
          <w:sz w:val="22"/>
          <w:szCs w:val="22"/>
        </w:rPr>
        <w:t xml:space="preserve"> ao Prefeito Municipal alterações nas taxas dos serviços prestados ou disponibilizados pela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6º As tarifas de abastecimento de água e esgotamento sanitário serão estabelecidas por regulamento da entidade de regulação.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7º Os preços públicos ou tarifas relativas aos serviços prestados ou disponibilizados pela Autarquia serão estabelecidos por regulamento da entidade de regulação.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>Art. 8º As edificações permanentes urbanas serão conectadas às redes públicas de abastecimento de água e de esgotamento sanitário disponíveis e sujeitas ao pagamento de taxas, tarifas e outros preços públicos decorrentes da disponibilização e da manutenção da infraestrutura e do uso desses serviços.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Art. 11.  Fica o Departamento Autônomo de Água e Esgotos de Araraquara - DAAE autorizado a efetuar operações de crédito para antecipação de receita, ou para obtenção de recursos necessários à execução de obras de expansão, ampliação, remodelação ou manutenção dos sistemas públicos de abastecimento de água e esgotamento sanitário, desde que atendidas as exigências </w:t>
      </w:r>
      <w:proofErr w:type="gramStart"/>
      <w:r w:rsidRPr="00974D23">
        <w:rPr>
          <w:rFonts w:ascii="Calibri" w:hAnsi="Calibri" w:cs="Calibri"/>
          <w:sz w:val="22"/>
          <w:szCs w:val="24"/>
        </w:rPr>
        <w:t>legais.”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(NR)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2</w:t>
      </w:r>
      <w:proofErr w:type="gramStart"/>
      <w:r w:rsidRPr="00974D23">
        <w:rPr>
          <w:rFonts w:ascii="Calibri" w:hAnsi="Calibri" w:cs="Calibri"/>
          <w:sz w:val="24"/>
          <w:szCs w:val="24"/>
        </w:rPr>
        <w:t xml:space="preserve">º </w:t>
      </w:r>
      <w:r w:rsidRPr="00A53A99">
        <w:rPr>
          <w:rFonts w:ascii="Calibri" w:hAnsi="Calibri" w:cs="Calibri"/>
          <w:sz w:val="24"/>
          <w:szCs w:val="24"/>
        </w:rPr>
        <w:t xml:space="preserve"> Os</w:t>
      </w:r>
      <w:proofErr w:type="gramEnd"/>
      <w:r w:rsidRPr="00A53A99">
        <w:rPr>
          <w:rFonts w:ascii="Calibri" w:hAnsi="Calibri" w:cs="Calibri"/>
          <w:sz w:val="24"/>
          <w:szCs w:val="24"/>
        </w:rPr>
        <w:t xml:space="preserve"> ajustes firmados pelo Departam</w:t>
      </w:r>
      <w:r>
        <w:rPr>
          <w:rFonts w:ascii="Calibri" w:hAnsi="Calibri" w:cs="Calibri"/>
          <w:sz w:val="24"/>
          <w:szCs w:val="24"/>
        </w:rPr>
        <w:t xml:space="preserve">ento Autônomo de Água e Esgotos </w:t>
      </w:r>
      <w:r w:rsidRPr="00A53A99">
        <w:rPr>
          <w:rFonts w:ascii="Calibri" w:hAnsi="Calibri" w:cs="Calibri"/>
          <w:sz w:val="24"/>
          <w:szCs w:val="24"/>
        </w:rPr>
        <w:t>de Araraquara (DAAE), ou parte deles, tendo por objeto serviços de manejo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A53A99">
        <w:rPr>
          <w:rFonts w:ascii="Calibri" w:hAnsi="Calibri" w:cs="Calibri"/>
          <w:sz w:val="24"/>
          <w:szCs w:val="24"/>
        </w:rPr>
        <w:t>resíduos sólidos que estejam em vigência ser</w:t>
      </w:r>
      <w:r>
        <w:rPr>
          <w:rFonts w:ascii="Calibri" w:hAnsi="Calibri" w:cs="Calibri"/>
          <w:sz w:val="24"/>
          <w:szCs w:val="24"/>
        </w:rPr>
        <w:t xml:space="preserve">ão assumidos pela Prefeitura do </w:t>
      </w:r>
      <w:r w:rsidRPr="00A53A99">
        <w:rPr>
          <w:rFonts w:ascii="Calibri" w:hAnsi="Calibri" w:cs="Calibri"/>
          <w:sz w:val="24"/>
          <w:szCs w:val="24"/>
        </w:rPr>
        <w:t>Município de Araraquara, mediante cor</w:t>
      </w:r>
      <w:r>
        <w:rPr>
          <w:rFonts w:ascii="Calibri" w:hAnsi="Calibri" w:cs="Calibri"/>
          <w:sz w:val="24"/>
          <w:szCs w:val="24"/>
        </w:rPr>
        <w:t xml:space="preserve">respondentes aditivos e, quando </w:t>
      </w:r>
      <w:r w:rsidRPr="00A53A99">
        <w:rPr>
          <w:rFonts w:ascii="Calibri" w:hAnsi="Calibri" w:cs="Calibri"/>
          <w:sz w:val="24"/>
          <w:szCs w:val="24"/>
        </w:rPr>
        <w:t>cabível, indicação de dotação orçamentária,</w:t>
      </w:r>
      <w:r>
        <w:rPr>
          <w:rFonts w:ascii="Calibri" w:hAnsi="Calibri" w:cs="Calibri"/>
          <w:sz w:val="24"/>
          <w:szCs w:val="24"/>
        </w:rPr>
        <w:t xml:space="preserve"> a qual passa a ser responsável </w:t>
      </w:r>
      <w:r w:rsidRPr="00A53A99">
        <w:rPr>
          <w:rFonts w:ascii="Calibri" w:hAnsi="Calibri" w:cs="Calibri"/>
          <w:sz w:val="24"/>
          <w:szCs w:val="24"/>
        </w:rPr>
        <w:t>pelo seu gerenciamento e pelas obrigaçõ</w:t>
      </w:r>
      <w:r>
        <w:rPr>
          <w:rFonts w:ascii="Calibri" w:hAnsi="Calibri" w:cs="Calibri"/>
          <w:sz w:val="24"/>
          <w:szCs w:val="24"/>
        </w:rPr>
        <w:t xml:space="preserve">es de pagamento correspondentes </w:t>
      </w:r>
      <w:r w:rsidRPr="00A53A99">
        <w:rPr>
          <w:rFonts w:ascii="Calibri" w:hAnsi="Calibri" w:cs="Calibri"/>
          <w:sz w:val="24"/>
          <w:szCs w:val="24"/>
        </w:rPr>
        <w:t>aos eventos contratuais</w:t>
      </w:r>
      <w:r w:rsidRPr="00974D23">
        <w:rPr>
          <w:rFonts w:ascii="Calibri" w:hAnsi="Calibri" w:cs="Calibri"/>
          <w:sz w:val="24"/>
          <w:szCs w:val="24"/>
        </w:rPr>
        <w:t>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 xml:space="preserve">Parágrafo único. </w:t>
      </w:r>
      <w:r w:rsidRPr="00A53A99">
        <w:rPr>
          <w:rFonts w:ascii="Calibri" w:hAnsi="Calibri" w:cs="Calibri"/>
          <w:sz w:val="24"/>
          <w:szCs w:val="24"/>
        </w:rPr>
        <w:t xml:space="preserve">Observada a legislação </w:t>
      </w:r>
      <w:r>
        <w:rPr>
          <w:rFonts w:ascii="Calibri" w:hAnsi="Calibri" w:cs="Calibri"/>
          <w:sz w:val="24"/>
          <w:szCs w:val="24"/>
        </w:rPr>
        <w:t xml:space="preserve">aplicável, fica a Prefeitura do </w:t>
      </w:r>
      <w:r w:rsidRPr="00A53A99">
        <w:rPr>
          <w:rFonts w:ascii="Calibri" w:hAnsi="Calibri" w:cs="Calibri"/>
          <w:sz w:val="24"/>
          <w:szCs w:val="24"/>
        </w:rPr>
        <w:t>Município de Araraquara autor</w:t>
      </w:r>
      <w:r>
        <w:rPr>
          <w:rFonts w:ascii="Calibri" w:hAnsi="Calibri" w:cs="Calibri"/>
          <w:sz w:val="24"/>
          <w:szCs w:val="24"/>
        </w:rPr>
        <w:t xml:space="preserve">izada a proceder a modificações </w:t>
      </w:r>
      <w:r w:rsidRPr="00A53A99">
        <w:rPr>
          <w:rFonts w:ascii="Calibri" w:hAnsi="Calibri" w:cs="Calibri"/>
          <w:sz w:val="24"/>
          <w:szCs w:val="24"/>
        </w:rPr>
        <w:t>supervenientes nos ajustes previstos no “</w:t>
      </w:r>
      <w:r>
        <w:rPr>
          <w:rFonts w:ascii="Calibri" w:hAnsi="Calibri" w:cs="Calibri"/>
          <w:sz w:val="24"/>
          <w:szCs w:val="24"/>
        </w:rPr>
        <w:t xml:space="preserve">caput” deste artigo que venha a </w:t>
      </w:r>
      <w:r w:rsidRPr="00A53A99">
        <w:rPr>
          <w:rFonts w:ascii="Calibri" w:hAnsi="Calibri" w:cs="Calibri"/>
          <w:sz w:val="24"/>
          <w:szCs w:val="24"/>
        </w:rPr>
        <w:t>assumir</w:t>
      </w:r>
      <w:r w:rsidRPr="00974D23">
        <w:rPr>
          <w:rFonts w:ascii="Calibri" w:hAnsi="Calibri" w:cs="Calibri"/>
          <w:sz w:val="24"/>
          <w:szCs w:val="24"/>
        </w:rPr>
        <w:t>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3º A Lei n</w:t>
      </w:r>
      <w:r>
        <w:rPr>
          <w:rFonts w:ascii="Calibri" w:hAnsi="Calibri" w:cs="Calibri"/>
          <w:sz w:val="24"/>
          <w:szCs w:val="24"/>
        </w:rPr>
        <w:t>º</w:t>
      </w:r>
      <w:r w:rsidRPr="00974D23">
        <w:rPr>
          <w:rFonts w:ascii="Calibri" w:hAnsi="Calibri" w:cs="Calibri"/>
          <w:sz w:val="24"/>
          <w:szCs w:val="24"/>
        </w:rPr>
        <w:t xml:space="preserve"> 11.453, de 5 de fevereiro de 2025, passa a vigorar com as seguintes alterações: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2"/>
        </w:rPr>
      </w:pP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</w:t>
      </w:r>
      <w:r w:rsidRPr="00974D23">
        <w:rPr>
          <w:rFonts w:ascii="Calibri" w:hAnsi="Calibri" w:cs="Calibri"/>
          <w:sz w:val="22"/>
          <w:szCs w:val="24"/>
        </w:rPr>
        <w:t>Art.</w:t>
      </w:r>
      <w:r>
        <w:rPr>
          <w:rFonts w:ascii="Calibri" w:hAnsi="Calibri" w:cs="Calibri"/>
          <w:sz w:val="22"/>
          <w:szCs w:val="24"/>
        </w:rPr>
        <w:t xml:space="preserve"> </w:t>
      </w:r>
      <w:r w:rsidRPr="00974D23">
        <w:rPr>
          <w:rFonts w:ascii="Calibri" w:hAnsi="Calibri" w:cs="Calibri"/>
          <w:sz w:val="22"/>
          <w:szCs w:val="24"/>
        </w:rPr>
        <w:t xml:space="preserve">9º </w:t>
      </w: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III </w:t>
      </w:r>
      <w:r>
        <w:rPr>
          <w:rFonts w:ascii="Calibri" w:hAnsi="Calibri" w:cs="Calibri"/>
          <w:sz w:val="22"/>
          <w:szCs w:val="24"/>
        </w:rPr>
        <w:t>-</w:t>
      </w:r>
      <w:r w:rsidRPr="00974D23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d) Diretoria de Manutenção e Meio Ambiente;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IV </w:t>
      </w:r>
      <w:r>
        <w:rPr>
          <w:rFonts w:ascii="Calibri" w:hAnsi="Calibri" w:cs="Calibri"/>
          <w:sz w:val="22"/>
          <w:szCs w:val="24"/>
        </w:rPr>
        <w:t>-</w:t>
      </w:r>
      <w:r w:rsidRPr="00974D23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19. Divisão de Controle de Perdas: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19.1 Subdivisão de Controle Operacional;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lastRenderedPageBreak/>
        <w:t>19.2 Subdivisão de Supressão e Reabertura;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19.3 Subdivisão de Micromedição;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19.4 Subdivisão de Macromedição;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20</w:t>
      </w:r>
      <w:r w:rsidRPr="00974D23">
        <w:rPr>
          <w:rFonts w:ascii="Calibri" w:hAnsi="Calibri" w:cs="Calibri"/>
          <w:sz w:val="22"/>
          <w:szCs w:val="24"/>
        </w:rPr>
        <w:t>. Divisão de Gestão Ambiental: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20</w:t>
      </w:r>
      <w:r w:rsidRPr="00974D23">
        <w:rPr>
          <w:rFonts w:ascii="Calibri" w:hAnsi="Calibri" w:cs="Calibri"/>
          <w:sz w:val="22"/>
          <w:szCs w:val="24"/>
        </w:rPr>
        <w:t>.1. Subdivisão de Gestão de Impactos Ambientais;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20</w:t>
      </w:r>
      <w:r w:rsidRPr="00974D23">
        <w:rPr>
          <w:rFonts w:ascii="Calibri" w:hAnsi="Calibri" w:cs="Calibri"/>
          <w:sz w:val="22"/>
          <w:szCs w:val="24"/>
        </w:rPr>
        <w:t>.2. Subdivisão de Conformidade Ambiental;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1</w:t>
      </w:r>
      <w:r w:rsidRPr="00974D23">
        <w:rPr>
          <w:rFonts w:ascii="Calibri" w:hAnsi="Calibri" w:cs="Calibri"/>
          <w:sz w:val="22"/>
          <w:szCs w:val="24"/>
        </w:rPr>
        <w:t>. Divisão de Cadastro e Licenciamento: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1</w:t>
      </w:r>
      <w:r w:rsidRPr="00974D23">
        <w:rPr>
          <w:rFonts w:ascii="Calibri" w:hAnsi="Calibri" w:cs="Calibri"/>
          <w:sz w:val="22"/>
          <w:szCs w:val="24"/>
        </w:rPr>
        <w:t>.1. Subdivisão de Cadastro Operacional;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1</w:t>
      </w:r>
      <w:r w:rsidRPr="00974D23">
        <w:rPr>
          <w:rFonts w:ascii="Calibri" w:hAnsi="Calibri" w:cs="Calibri"/>
          <w:sz w:val="22"/>
          <w:szCs w:val="24"/>
        </w:rPr>
        <w:t>.2. Subdivisão de Licenciamento Operacional;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2</w:t>
      </w:r>
      <w:r w:rsidRPr="00974D23">
        <w:rPr>
          <w:rFonts w:ascii="Calibri" w:hAnsi="Calibri" w:cs="Calibri"/>
          <w:sz w:val="22"/>
          <w:szCs w:val="24"/>
        </w:rPr>
        <w:t>. Divisão de Resíduos de Saneamento: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2</w:t>
      </w:r>
      <w:r w:rsidRPr="00974D23">
        <w:rPr>
          <w:rFonts w:ascii="Calibri" w:hAnsi="Calibri" w:cs="Calibri"/>
          <w:sz w:val="22"/>
          <w:szCs w:val="24"/>
        </w:rPr>
        <w:t>.1. Subdivisão de Fiscalização de Resíduos de Saneamento;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2</w:t>
      </w:r>
      <w:r w:rsidRPr="00974D23">
        <w:rPr>
          <w:rFonts w:ascii="Calibri" w:hAnsi="Calibri" w:cs="Calibri"/>
          <w:sz w:val="22"/>
          <w:szCs w:val="24"/>
        </w:rPr>
        <w:t>.2. Subdivisão de Gerenciamento de Resíduos de Saneamento;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Art. 17. </w:t>
      </w: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4"/>
          <w:szCs w:val="24"/>
        </w:rPr>
      </w:pPr>
      <w:r w:rsidRPr="001875E7">
        <w:rPr>
          <w:rFonts w:ascii="Calibri" w:hAnsi="Calibri" w:cs="Calibri"/>
          <w:sz w:val="24"/>
          <w:szCs w:val="24"/>
        </w:rPr>
        <w:t>XXXIII</w:t>
      </w:r>
      <w:r>
        <w:rPr>
          <w:rFonts w:ascii="Calibri" w:hAnsi="Calibri" w:cs="Calibri"/>
          <w:sz w:val="24"/>
          <w:szCs w:val="24"/>
        </w:rPr>
        <w:t xml:space="preserve"> - 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h) Divisão de Controle de Perdas.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XXXV - planejar, coordenar, supervisionar, controlar e executar as atividades relativas a reparos em vias públicas</w:t>
      </w:r>
      <w:r>
        <w:rPr>
          <w:rFonts w:ascii="Calibri" w:hAnsi="Calibri" w:cs="Calibri"/>
          <w:sz w:val="22"/>
          <w:szCs w:val="24"/>
        </w:rPr>
        <w:t>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XXXV</w:t>
      </w:r>
      <w:r>
        <w:rPr>
          <w:rFonts w:ascii="Calibri" w:hAnsi="Calibri" w:cs="Calibri"/>
          <w:sz w:val="22"/>
          <w:szCs w:val="24"/>
        </w:rPr>
        <w:t>I</w:t>
      </w:r>
      <w:r w:rsidRPr="00974D23">
        <w:rPr>
          <w:rFonts w:ascii="Calibri" w:hAnsi="Calibri" w:cs="Calibri"/>
          <w:sz w:val="22"/>
          <w:szCs w:val="24"/>
        </w:rPr>
        <w:t xml:space="preserve"> - </w:t>
      </w:r>
      <w:r w:rsidRPr="00991D0C">
        <w:rPr>
          <w:rFonts w:ascii="Calibri" w:hAnsi="Calibri" w:cs="Calibri"/>
          <w:sz w:val="22"/>
          <w:szCs w:val="24"/>
        </w:rPr>
        <w:t>planejar, coordenar, supervisionar e controlar as atividades relativas ao controle de perdas de água no Município</w:t>
      </w:r>
      <w:r>
        <w:rPr>
          <w:rFonts w:ascii="Calibri" w:hAnsi="Calibri" w:cs="Calibri"/>
          <w:sz w:val="22"/>
          <w:szCs w:val="24"/>
        </w:rPr>
        <w:t>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Seção IX-A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Da Diretoria de Manutenção e Meio Ambiente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18-A. À Diretoria de Manutenção e Meio Ambiente, subordinada à Superintendência da Autarquia, compete: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supervisionar, controlar e acompanhar ações e programas de proteção ambiental no âmbito das atividades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 e controlar ações e programas de educação ambiental no âmbito das atividades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III - planejar, coordenar, supervisionar e controlar ações e programas de recuperação, conservação e proteção de mananciais e recursos hídricos relacionados com o sistema de abastecimento de água;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IV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supervisionar, controlar e acompanhar ações de aprovação e renovação de autorizações, licenças e outorgas de áreas, equipamentos e serviços relacionados aos sistemas de água e esgoto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supervisionar, controlar e acompanhar ações de cadastro e licenciamento de atividades relacionados aos sistemas de água e esgoto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VI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supervisionar, controlar e acompanhar ações de elaboração de laudos e pareceres com relação às atividades de utilização de recursos naturais pela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 - planejar, coordenar, supervisionar, controlar, gerir e fiscalizar as atividades relativas à gestão de resíduos de abastecimento de água e esgotamento sanitário no âmbito das atividades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VIII - coordenar as atividades da: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a) Divisão de Manutenção e Serviços;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b) Divisão de Proteção de Recursos Hídricos;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c) Divisão de Gestão Ambiental;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d) Divisão de Cadastro e Licenciamento;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e) Divisão de Resíduos de Saneamento; e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IX - </w:t>
      </w:r>
      <w:proofErr w:type="gramStart"/>
      <w:r w:rsidRPr="00974D23">
        <w:rPr>
          <w:rFonts w:ascii="Calibri" w:hAnsi="Calibri" w:cs="Calibri"/>
          <w:sz w:val="22"/>
          <w:szCs w:val="24"/>
        </w:rPr>
        <w:t>resolver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sobre eventuais conflitos de atribuições existentes entre as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proofErr w:type="gramStart"/>
      <w:r w:rsidRPr="00974D23">
        <w:rPr>
          <w:rFonts w:ascii="Calibri" w:hAnsi="Calibri" w:cs="Calibri"/>
          <w:sz w:val="22"/>
          <w:szCs w:val="24"/>
        </w:rPr>
        <w:t>divisões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a ela subordinadas.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Seção XVII</w:t>
      </w:r>
      <w:r>
        <w:rPr>
          <w:rFonts w:ascii="Calibri" w:hAnsi="Calibri" w:cs="Calibri"/>
          <w:sz w:val="22"/>
          <w:szCs w:val="24"/>
        </w:rPr>
        <w:t>-A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Da Divisão de </w:t>
      </w:r>
      <w:r>
        <w:rPr>
          <w:rFonts w:ascii="Calibri" w:hAnsi="Calibri" w:cs="Calibri"/>
          <w:sz w:val="22"/>
          <w:szCs w:val="24"/>
        </w:rPr>
        <w:t>Controle de Perdas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 Art. 26</w:t>
      </w:r>
      <w:r>
        <w:rPr>
          <w:rFonts w:ascii="Calibri" w:hAnsi="Calibri" w:cs="Calibri"/>
          <w:sz w:val="22"/>
          <w:szCs w:val="24"/>
        </w:rPr>
        <w:t>-A</w:t>
      </w:r>
      <w:r w:rsidRPr="00572E7F">
        <w:rPr>
          <w:rFonts w:ascii="Calibri" w:hAnsi="Calibri" w:cs="Calibri"/>
          <w:sz w:val="22"/>
          <w:szCs w:val="24"/>
        </w:rPr>
        <w:t xml:space="preserve">. À Divisão de </w:t>
      </w:r>
      <w:r>
        <w:rPr>
          <w:rFonts w:ascii="Calibri" w:hAnsi="Calibri" w:cs="Calibri"/>
          <w:sz w:val="22"/>
          <w:szCs w:val="24"/>
        </w:rPr>
        <w:t>Controle de Perdas</w:t>
      </w:r>
      <w:r w:rsidRPr="00572E7F">
        <w:rPr>
          <w:rFonts w:ascii="Calibri" w:hAnsi="Calibri" w:cs="Calibri"/>
          <w:sz w:val="22"/>
          <w:szCs w:val="24"/>
        </w:rPr>
        <w:t xml:space="preserve"> compete:  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controlar, executar e fiscalizar as atividades relativas à manutenção, substituição, aferição</w:t>
      </w:r>
      <w:r>
        <w:rPr>
          <w:rFonts w:ascii="Calibri" w:hAnsi="Calibri" w:cs="Calibri"/>
          <w:sz w:val="22"/>
          <w:szCs w:val="24"/>
        </w:rPr>
        <w:t xml:space="preserve">, </w:t>
      </w:r>
      <w:proofErr w:type="spellStart"/>
      <w:r w:rsidRPr="00572E7F">
        <w:rPr>
          <w:rFonts w:ascii="Calibri" w:hAnsi="Calibri" w:cs="Calibri"/>
          <w:sz w:val="22"/>
          <w:szCs w:val="24"/>
        </w:rPr>
        <w:t>pitometria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cadastro de </w:t>
      </w:r>
      <w:proofErr w:type="spellStart"/>
      <w:r w:rsidRPr="00572E7F">
        <w:rPr>
          <w:rFonts w:ascii="Calibri" w:hAnsi="Calibri" w:cs="Calibri"/>
          <w:sz w:val="22"/>
          <w:szCs w:val="24"/>
        </w:rPr>
        <w:t>macromedidores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separação dos setores de abastecimento;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lastRenderedPageBreak/>
        <w:t xml:space="preserve">II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controlar, executar e fiscalizar as atividades relativas a e pesquisa de vazamentos não visíveis;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III - gerenciar, coordenar, controlar e fiscalizar as atividades relativas às perdas de água nos sistemas de captação, recalque, tratamento, </w:t>
      </w:r>
      <w:proofErr w:type="spellStart"/>
      <w:r w:rsidRPr="00572E7F">
        <w:rPr>
          <w:rFonts w:ascii="Calibri" w:hAnsi="Calibri" w:cs="Calibri"/>
          <w:sz w:val="22"/>
          <w:szCs w:val="24"/>
        </w:rPr>
        <w:t>reservação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distribuição de água;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IV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controlar, executar e fiscalizar as atividades relativas à instalação</w:t>
      </w:r>
      <w:r>
        <w:rPr>
          <w:rFonts w:ascii="Calibri" w:hAnsi="Calibri" w:cs="Calibri"/>
          <w:sz w:val="22"/>
          <w:szCs w:val="24"/>
        </w:rPr>
        <w:t xml:space="preserve"> e</w:t>
      </w:r>
      <w:r w:rsidRPr="00572E7F">
        <w:rPr>
          <w:rFonts w:ascii="Calibri" w:hAnsi="Calibri" w:cs="Calibri"/>
          <w:sz w:val="22"/>
          <w:szCs w:val="24"/>
        </w:rPr>
        <w:t xml:space="preserve"> manutenção </w:t>
      </w:r>
      <w:r>
        <w:rPr>
          <w:rFonts w:ascii="Calibri" w:hAnsi="Calibri" w:cs="Calibri"/>
          <w:sz w:val="22"/>
          <w:szCs w:val="24"/>
        </w:rPr>
        <w:t>de</w:t>
      </w:r>
      <w:r w:rsidRPr="00572E7F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válvulas redutoras de pressão (</w:t>
      </w:r>
      <w:r w:rsidRPr="00572E7F">
        <w:rPr>
          <w:rFonts w:ascii="Calibri" w:hAnsi="Calibri" w:cs="Calibri"/>
          <w:sz w:val="22"/>
          <w:szCs w:val="24"/>
        </w:rPr>
        <w:t>VRP</w:t>
      </w:r>
      <w:r>
        <w:rPr>
          <w:rFonts w:ascii="Calibri" w:hAnsi="Calibri" w:cs="Calibri"/>
          <w:sz w:val="22"/>
          <w:szCs w:val="24"/>
        </w:rPr>
        <w:t xml:space="preserve">) </w:t>
      </w:r>
      <w:r w:rsidRPr="00572E7F">
        <w:rPr>
          <w:rFonts w:ascii="Calibri" w:hAnsi="Calibri" w:cs="Calibri"/>
          <w:sz w:val="22"/>
          <w:szCs w:val="24"/>
        </w:rPr>
        <w:t>e acessórios;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 e executar as atividades de sistematização e organização de dados e indicadores referentes às atividades da Divisão;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VI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 xml:space="preserve">, coordenar, acompanhar, executar e fiscalizar a execução de manobras e intervenções em registros, válvulas de controle, </w:t>
      </w:r>
      <w:proofErr w:type="spellStart"/>
      <w:r>
        <w:rPr>
          <w:rFonts w:ascii="Calibri" w:hAnsi="Calibri" w:cs="Calibri"/>
          <w:sz w:val="22"/>
          <w:szCs w:val="24"/>
        </w:rPr>
        <w:t>VRPs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outros dispositivos instalados nas redes de água da Autarquia;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VII - gerenciar, coordenar, acompanhar, supervisionar e fiscalizar as atividades de operação dos sistemas de bombeamento, poços, estações de tratamento, estações elevatórias, distritos de manutenção de controle (DMC), setores e subsetores, pressurização das redes e demais instalações relacionadas ao sistema de abastecimento de água da Autarquia;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VIII - gerenciar, coordenar, controlar e executar a operação</w:t>
      </w:r>
      <w:r>
        <w:rPr>
          <w:rFonts w:ascii="Calibri" w:hAnsi="Calibri" w:cs="Calibri"/>
          <w:sz w:val="22"/>
          <w:szCs w:val="24"/>
        </w:rPr>
        <w:t xml:space="preserve">, </w:t>
      </w:r>
      <w:r w:rsidRPr="00572E7F">
        <w:rPr>
          <w:rFonts w:ascii="Calibri" w:hAnsi="Calibri" w:cs="Calibri"/>
          <w:sz w:val="22"/>
          <w:szCs w:val="24"/>
        </w:rPr>
        <w:t>análise crítica</w:t>
      </w:r>
      <w:r>
        <w:rPr>
          <w:rFonts w:ascii="Calibri" w:hAnsi="Calibri" w:cs="Calibri"/>
          <w:sz w:val="22"/>
          <w:szCs w:val="24"/>
        </w:rPr>
        <w:t xml:space="preserve"> e controle de níveis</w:t>
      </w:r>
      <w:r w:rsidRPr="00572E7F">
        <w:rPr>
          <w:rFonts w:ascii="Calibri" w:hAnsi="Calibri" w:cs="Calibri"/>
          <w:sz w:val="22"/>
          <w:szCs w:val="24"/>
        </w:rPr>
        <w:t xml:space="preserve"> dos reservatórios da Autarquia;  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IX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 e executar a operação dos poços da Autarquia;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X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 e executar, em conjunto com a Divisão de Tratamento de Água e Esgotos, a operação das bombas das captações de água superficial da Autarquia;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XI - gerenciar, coordenar, controlar e executar a sistematização, organização de dados, indicadores e a elaboração de estudos e relatórios técnicos, inclusive para outras Divisões, sobre o comportamento e operação dos sistemas de captação, produção, </w:t>
      </w:r>
      <w:proofErr w:type="spellStart"/>
      <w:r w:rsidRPr="00572E7F">
        <w:rPr>
          <w:rFonts w:ascii="Calibri" w:hAnsi="Calibri" w:cs="Calibri"/>
          <w:sz w:val="22"/>
          <w:szCs w:val="24"/>
        </w:rPr>
        <w:t>reservação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distribuição de água, dos sistemas de esgoto, distritos de manutenção de controle (DMC), setores e subsetores, </w:t>
      </w:r>
      <w:proofErr w:type="spellStart"/>
      <w:r w:rsidRPr="00572E7F">
        <w:rPr>
          <w:rFonts w:ascii="Calibri" w:hAnsi="Calibri" w:cs="Calibri"/>
          <w:sz w:val="22"/>
          <w:szCs w:val="24"/>
        </w:rPr>
        <w:t>pitometria</w:t>
      </w:r>
      <w:proofErr w:type="spellEnd"/>
      <w:r w:rsidRPr="00572E7F">
        <w:rPr>
          <w:rFonts w:ascii="Calibri" w:hAnsi="Calibri" w:cs="Calibri"/>
          <w:sz w:val="22"/>
          <w:szCs w:val="24"/>
        </w:rPr>
        <w:t>, pressurização das redes, níveis estáticos e dinâmicos dos poços e demais atividades da Divisão;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XII - gerenciar, coordenar, controlar, executar e fiscalizar a abertura e fechamento de comportas e execução de manobras em represas e barramentos de montante e auxiliares das captações de água para abastecimento público no Município;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</w:t>
      </w:r>
      <w:r>
        <w:rPr>
          <w:rFonts w:ascii="Calibri" w:hAnsi="Calibri" w:cs="Calibri"/>
          <w:sz w:val="22"/>
          <w:szCs w:val="24"/>
        </w:rPr>
        <w:t>II</w:t>
      </w:r>
      <w:r w:rsidRPr="00572E7F">
        <w:rPr>
          <w:rFonts w:ascii="Calibri" w:hAnsi="Calibri" w:cs="Calibri"/>
          <w:sz w:val="22"/>
          <w:szCs w:val="24"/>
        </w:rPr>
        <w:t>I - gerenciar, coordenar, controlar, executar e fiscalizar as atividades relativas à supressão e reabertura de ligações de água;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lastRenderedPageBreak/>
        <w:t>X</w:t>
      </w:r>
      <w:r>
        <w:rPr>
          <w:rFonts w:ascii="Calibri" w:hAnsi="Calibri" w:cs="Calibri"/>
          <w:sz w:val="22"/>
          <w:szCs w:val="24"/>
        </w:rPr>
        <w:t>I</w:t>
      </w:r>
      <w:r w:rsidRPr="00572E7F">
        <w:rPr>
          <w:rFonts w:ascii="Calibri" w:hAnsi="Calibri" w:cs="Calibri"/>
          <w:sz w:val="22"/>
          <w:szCs w:val="24"/>
        </w:rPr>
        <w:t xml:space="preserve">V - gerenciar, coordenar, controlar, executar e fiscalizar as atividades relativas às </w:t>
      </w:r>
      <w:r>
        <w:rPr>
          <w:rFonts w:ascii="Calibri" w:hAnsi="Calibri" w:cs="Calibri"/>
          <w:sz w:val="22"/>
          <w:szCs w:val="24"/>
        </w:rPr>
        <w:t>perdas aparentes e físicas</w:t>
      </w:r>
      <w:r w:rsidRPr="00572E7F">
        <w:rPr>
          <w:rFonts w:ascii="Calibri" w:hAnsi="Calibri" w:cs="Calibri"/>
          <w:sz w:val="22"/>
          <w:szCs w:val="24"/>
        </w:rPr>
        <w:t xml:space="preserve"> da Autarquia;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XV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 xml:space="preserve">, coordenar, controlar, executar e fiscalizar as atividades relativas à substituição, aferição e cadastro de </w:t>
      </w:r>
      <w:proofErr w:type="spellStart"/>
      <w:r w:rsidRPr="00572E7F">
        <w:rPr>
          <w:rFonts w:ascii="Calibri" w:hAnsi="Calibri" w:cs="Calibri"/>
          <w:sz w:val="22"/>
          <w:szCs w:val="24"/>
        </w:rPr>
        <w:t>micromedidores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fiscalização de ligações clandestinas;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XVI - gerenciar, coordenar, controlar, executar e fiscalizar as atividades relativas às fontes alternativas;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XVII - gerenciar, coordenar, controlar e fiscalizar as atividades da: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a) Subdivisão de </w:t>
      </w:r>
      <w:r>
        <w:rPr>
          <w:rFonts w:ascii="Calibri" w:hAnsi="Calibri" w:cs="Calibri"/>
          <w:sz w:val="22"/>
          <w:szCs w:val="24"/>
        </w:rPr>
        <w:t>Controle</w:t>
      </w:r>
      <w:r w:rsidRPr="00572E7F">
        <w:rPr>
          <w:rFonts w:ascii="Calibri" w:hAnsi="Calibri" w:cs="Calibri"/>
          <w:sz w:val="22"/>
          <w:szCs w:val="24"/>
        </w:rPr>
        <w:t xml:space="preserve"> Operacional; 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b) Subdivisão de Supressão e Reabertura; 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c) Subdivisão de </w:t>
      </w:r>
      <w:r>
        <w:rPr>
          <w:rFonts w:ascii="Calibri" w:hAnsi="Calibri" w:cs="Calibri"/>
          <w:sz w:val="22"/>
          <w:szCs w:val="24"/>
        </w:rPr>
        <w:t>Micromedição</w:t>
      </w:r>
      <w:r w:rsidRPr="00572E7F">
        <w:rPr>
          <w:rFonts w:ascii="Calibri" w:hAnsi="Calibri" w:cs="Calibri"/>
          <w:sz w:val="22"/>
          <w:szCs w:val="24"/>
        </w:rPr>
        <w:t>;</w:t>
      </w:r>
    </w:p>
    <w:p w:rsidR="0044738F" w:rsidRPr="00572E7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d) Subdivisão de </w:t>
      </w:r>
      <w:r>
        <w:rPr>
          <w:rFonts w:ascii="Calibri" w:hAnsi="Calibri" w:cs="Calibri"/>
          <w:sz w:val="22"/>
          <w:szCs w:val="24"/>
        </w:rPr>
        <w:t>Macromedição</w:t>
      </w:r>
      <w:r w:rsidRPr="00572E7F">
        <w:rPr>
          <w:rFonts w:ascii="Calibri" w:hAnsi="Calibri" w:cs="Calibri"/>
          <w:sz w:val="22"/>
          <w:szCs w:val="24"/>
        </w:rPr>
        <w:t xml:space="preserve">; e  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</w:t>
      </w:r>
      <w:r>
        <w:rPr>
          <w:rFonts w:ascii="Calibri" w:hAnsi="Calibri" w:cs="Calibri"/>
          <w:sz w:val="22"/>
          <w:szCs w:val="24"/>
        </w:rPr>
        <w:t>VIII</w:t>
      </w:r>
      <w:r w:rsidRPr="00572E7F">
        <w:rPr>
          <w:rFonts w:ascii="Calibri" w:hAnsi="Calibri" w:cs="Calibri"/>
          <w:sz w:val="22"/>
          <w:szCs w:val="24"/>
        </w:rPr>
        <w:t xml:space="preserve"> - executar outras atividades que lhe forem atribuídas pela Superintendência ou pela Diretoria de Operações.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Art. 27. </w:t>
      </w: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XV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controlar, executar e fiscalizar as atividades relativas à manutenção dos equipamentos eletroeletrônicos dos sistemas de água e esgotos;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XVI - gerenciar, coordenar, controlar, executar e fiscalizar as atividades relativas à manutenção dos equipamentos eletromecânicos dos sistemas de água e esgotos;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X</w:t>
      </w:r>
      <w:r w:rsidRPr="00547AA2">
        <w:rPr>
          <w:rFonts w:ascii="Calibri" w:hAnsi="Calibri" w:cs="Calibri"/>
          <w:sz w:val="22"/>
          <w:szCs w:val="24"/>
        </w:rPr>
        <w:t xml:space="preserve">VII - gerenciar, coordenar, controlar, executar e fiscalizar, em conjunto com a Divisão de </w:t>
      </w:r>
      <w:r>
        <w:rPr>
          <w:rFonts w:ascii="Calibri" w:hAnsi="Calibri" w:cs="Calibri"/>
          <w:sz w:val="22"/>
          <w:szCs w:val="24"/>
        </w:rPr>
        <w:t>Controle de Perdas</w:t>
      </w:r>
      <w:r w:rsidRPr="00547AA2">
        <w:rPr>
          <w:rFonts w:ascii="Calibri" w:hAnsi="Calibri" w:cs="Calibri"/>
          <w:sz w:val="22"/>
          <w:szCs w:val="24"/>
        </w:rPr>
        <w:t>, as atividades relativas à operação, gestão e controle da eficiência energética dos equipamentos elétricos, mecânicos e das contas de energia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47AA2">
        <w:rPr>
          <w:rFonts w:ascii="Calibri" w:hAnsi="Calibri" w:cs="Calibri"/>
          <w:sz w:val="22"/>
          <w:szCs w:val="24"/>
        </w:rPr>
        <w:t xml:space="preserve">XVIII - gerenciar, coordenar, controlar, executar e fiscalizar, em conjunto com a Divisão de </w:t>
      </w:r>
      <w:r>
        <w:rPr>
          <w:rFonts w:ascii="Calibri" w:hAnsi="Calibri" w:cs="Calibri"/>
          <w:sz w:val="22"/>
          <w:szCs w:val="24"/>
        </w:rPr>
        <w:t>Controle de Perdas</w:t>
      </w:r>
      <w:r w:rsidRPr="00547AA2">
        <w:rPr>
          <w:rFonts w:ascii="Calibri" w:hAnsi="Calibri" w:cs="Calibri"/>
          <w:sz w:val="22"/>
          <w:szCs w:val="24"/>
        </w:rPr>
        <w:t>, as atividades relativas à medição dos níveis estáticos e dinâmicos dos poços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Art. 31. </w:t>
      </w: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 xml:space="preserve">X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elaborar projetos de engenharia nos sistemas de água e esgotos;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XI - gerenciar, coordenar, controlar e aprovar laudos técnicos referentes ao uso da água e esgotos;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32. 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X</w:t>
      </w:r>
      <w:r w:rsidRPr="00A962DF">
        <w:rPr>
          <w:rFonts w:ascii="Calibri" w:hAnsi="Calibri" w:cs="Calibri"/>
          <w:sz w:val="22"/>
          <w:szCs w:val="24"/>
        </w:rPr>
        <w:t xml:space="preserve"> - </w:t>
      </w:r>
      <w:proofErr w:type="gramStart"/>
      <w:r w:rsidRPr="00A962DF">
        <w:rPr>
          <w:rFonts w:ascii="Calibri" w:hAnsi="Calibri" w:cs="Calibri"/>
          <w:sz w:val="22"/>
          <w:szCs w:val="24"/>
        </w:rPr>
        <w:t>gerenciar</w:t>
      </w:r>
      <w:proofErr w:type="gramEnd"/>
      <w:r w:rsidRPr="00A962DF">
        <w:rPr>
          <w:rFonts w:ascii="Calibri" w:hAnsi="Calibri" w:cs="Calibri"/>
          <w:sz w:val="22"/>
          <w:szCs w:val="24"/>
        </w:rPr>
        <w:t xml:space="preserve">, coordenar, controlar e executar, em conjunto com a Divisão de </w:t>
      </w:r>
      <w:r>
        <w:rPr>
          <w:rFonts w:ascii="Calibri" w:hAnsi="Calibri" w:cs="Calibri"/>
          <w:sz w:val="22"/>
          <w:szCs w:val="24"/>
        </w:rPr>
        <w:t>Controle de Perdas</w:t>
      </w:r>
      <w:r w:rsidRPr="00A962DF">
        <w:rPr>
          <w:rFonts w:ascii="Calibri" w:hAnsi="Calibri" w:cs="Calibri"/>
          <w:sz w:val="22"/>
          <w:szCs w:val="24"/>
        </w:rPr>
        <w:t>, a operação das captações de água superficial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Art. 36. </w:t>
      </w: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VIII - gerenciar, coordenar, controlar e executar ações relacionadas ao uso de recursos hídricos pela Autarquia, incluindo a validação dos valores devidos para pagamento e o lançamento de informações em Sistema de Cobrança de Recursos Hídricos do Estado de São Paulo;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IX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desenvolvimento e implementação de planos de controle de fontes potenciais de poluição, incluindo monitoramento de atividades humanas nas áreas de captação de água;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X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conservação e recuperação das Áreas de Preservação Permanente (</w:t>
      </w:r>
      <w:proofErr w:type="spellStart"/>
      <w:r w:rsidRPr="00974D23">
        <w:rPr>
          <w:rFonts w:ascii="Calibri" w:hAnsi="Calibri" w:cs="Calibri"/>
          <w:sz w:val="22"/>
          <w:szCs w:val="24"/>
        </w:rPr>
        <w:t>APPs</w:t>
      </w:r>
      <w:proofErr w:type="spellEnd"/>
      <w:r w:rsidRPr="00974D23">
        <w:rPr>
          <w:rFonts w:ascii="Calibri" w:hAnsi="Calibri" w:cs="Calibri"/>
          <w:sz w:val="22"/>
          <w:szCs w:val="24"/>
        </w:rPr>
        <w:t>) e das zonas de recarga de aquíferos dentro das áreas sob influência do serviço de abastecimento de água;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XI - </w:t>
      </w:r>
      <w:bookmarkStart w:id="1" w:name="_Hlk190331570"/>
      <w:r w:rsidRPr="00974D23">
        <w:rPr>
          <w:rFonts w:ascii="Calibri" w:hAnsi="Calibri" w:cs="Calibri"/>
          <w:sz w:val="22"/>
          <w:szCs w:val="24"/>
        </w:rPr>
        <w:t xml:space="preserve">gerenciar, coordenar, controlar e executar ações de </w:t>
      </w:r>
      <w:bookmarkEnd w:id="1"/>
      <w:r w:rsidRPr="00974D23">
        <w:rPr>
          <w:rFonts w:ascii="Calibri" w:hAnsi="Calibri" w:cs="Calibri"/>
          <w:sz w:val="22"/>
          <w:szCs w:val="24"/>
        </w:rPr>
        <w:t>mapeamento e avaliação dos riscos relacionados à contaminação e escassez hídrica, propondo medidas para garantir a resiliência dos sistemas de captação de água;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XII - gerenciar, coordenar, controlar e executar medidas de controle de erosão e sedimentação para proteger mananciais utilizados pela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XIII - gerenciar, coordenar, controlar e executar planos de uso sustentável dos recursos hídricos, alinhados ao Plano Diretor de Abastecimento de Água e ao Plano de Segurança da Água;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>XIV - gerenciar, coordenar, controlar e executar estratégias para ampliação da disponibilidade hídrica, incluindo a exploração sustentável de novas fontes e tecnologias de reuso de água</w:t>
      </w:r>
      <w:r>
        <w:rPr>
          <w:rFonts w:ascii="Calibri" w:hAnsi="Calibri" w:cs="Calibri"/>
          <w:sz w:val="22"/>
          <w:szCs w:val="24"/>
        </w:rPr>
        <w:t>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XV - </w:t>
      </w:r>
      <w:proofErr w:type="gramStart"/>
      <w:r w:rsidRPr="00CB04D1">
        <w:rPr>
          <w:rFonts w:ascii="Calibri" w:hAnsi="Calibri" w:cs="Calibri"/>
          <w:sz w:val="22"/>
          <w:szCs w:val="24"/>
        </w:rPr>
        <w:t>executar</w:t>
      </w:r>
      <w:proofErr w:type="gramEnd"/>
      <w:r w:rsidRPr="00CB04D1">
        <w:rPr>
          <w:rFonts w:ascii="Calibri" w:hAnsi="Calibri" w:cs="Calibri"/>
          <w:sz w:val="22"/>
          <w:szCs w:val="24"/>
        </w:rPr>
        <w:t xml:space="preserve"> outras atividades que lhe forem atribuídas pela Superintendência ou pela Diretoria de</w:t>
      </w:r>
      <w:r>
        <w:rPr>
          <w:rFonts w:ascii="Calibri" w:hAnsi="Calibri" w:cs="Calibri"/>
          <w:sz w:val="22"/>
          <w:szCs w:val="24"/>
        </w:rPr>
        <w:t xml:space="preserve"> Manutenção e Meio Ambiente.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Seção XXVIII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Da Divisão de Gestão Ambiental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36-A. À Divisão de Gestão Ambiental compete: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proteção do meio ambiente pela prevenção ou mitigação dos impactos ambientais adversos;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monitoramento e implementação de melhores práticas ambientais;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III - gerenciar, coordenar, controlar e executar ações de controle ou influência no ciclo de vida dos serviços da Autarquia, de modo a promover a sustentabilidade;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o auxílio à organização no atendimento aos requisitos legais e normativos aplicáveis à área ambiental;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o desenvolvimento e implementação de alternativas ambientais que reforcem a posição da Autarquia no setor de abastecimento de água e esgotamento sanitário;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mecanismos de engajamento e participação social na preservação dos mananciais, promovendo boas práticas de uso e conservação da água;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 - gerenciar, coordenar, controlar e estabelecer parcerias com escolas, universidades e organizações da sociedade civil para difusão de conhecimento e tecnologia na área de proteção hídrica;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VIII - gerenciar, coordenar, controlar, executar e fiscalizar as atividades da:</w:t>
      </w:r>
    </w:p>
    <w:p w:rsidR="0044738F" w:rsidRPr="00974D23" w:rsidRDefault="0044738F" w:rsidP="0044738F">
      <w:pPr>
        <w:pStyle w:val="PargrafodaLista"/>
        <w:numPr>
          <w:ilvl w:val="0"/>
          <w:numId w:val="1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Gestão de Impactos Ambientais;</w:t>
      </w:r>
    </w:p>
    <w:p w:rsidR="0044738F" w:rsidRPr="00974D23" w:rsidRDefault="0044738F" w:rsidP="0044738F">
      <w:pPr>
        <w:pStyle w:val="PargrafodaLista"/>
        <w:numPr>
          <w:ilvl w:val="0"/>
          <w:numId w:val="1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Conformidade Ambiental; e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IX - </w:t>
      </w:r>
      <w:proofErr w:type="gramStart"/>
      <w:r w:rsidRPr="00974D23">
        <w:rPr>
          <w:rFonts w:ascii="Calibri" w:hAnsi="Calibri" w:cs="Calibri"/>
          <w:sz w:val="22"/>
          <w:szCs w:val="24"/>
        </w:rPr>
        <w:t>executar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outras atividades atribuídas pela Superintendência ou pela Diretoria de Manutenção e Meio Ambiente.</w:t>
      </w:r>
    </w:p>
    <w:p w:rsidR="0044738F" w:rsidRPr="00974D23" w:rsidRDefault="0044738F" w:rsidP="0044738F">
      <w:pPr>
        <w:keepNext/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Seção XXIX</w:t>
      </w:r>
    </w:p>
    <w:p w:rsidR="0044738F" w:rsidRPr="00974D23" w:rsidRDefault="0044738F" w:rsidP="0044738F">
      <w:pPr>
        <w:keepNext/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Da Divisão de Cadastro e Licenciamento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36-B. À Divisão de Cadastro e Licenciamento compete: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controlar, executar e acompanhar a aprovação e renovação de autorizações, licenças e outorgas de áreas, equipamentos e serviços relacionados aos sistemas de água e esgoto da Autarquia;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monitoramento de prazos e condicionantes de autorizações, licenças e outorgas vigentes para garantir o cumprimento dos requisitos estabelecidos.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III - gerenciar, coordenar, controlar e executar o cadastro de atividades operacionais da Autarquia junto aos órgãos competentes;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controlar, executar e fiscalizar as atividades da:</w:t>
      </w:r>
    </w:p>
    <w:p w:rsidR="0044738F" w:rsidRPr="00974D23" w:rsidRDefault="0044738F" w:rsidP="0044738F">
      <w:pPr>
        <w:pStyle w:val="PargrafodaLista"/>
        <w:numPr>
          <w:ilvl w:val="0"/>
          <w:numId w:val="2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Cadastro Operacional;</w:t>
      </w:r>
    </w:p>
    <w:p w:rsidR="0044738F" w:rsidRPr="00974D23" w:rsidRDefault="0044738F" w:rsidP="0044738F">
      <w:pPr>
        <w:pStyle w:val="PargrafodaLista"/>
        <w:numPr>
          <w:ilvl w:val="0"/>
          <w:numId w:val="2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Licenciamento Operacional; e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executar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outras atividades atribuídas pela Superintendência ou pela Diretoria de Manutenção e Meio Ambiente.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Seção XXX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Da Divisão de Resíduos de Saneamento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36-C. À Divisão de Resíduos de Saneamento compete: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controlar e fiscalizar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a produção, armazenamento, transporte, utilização e destino final de substâncias que comportem risco efetivo ou potencial para a qualidade de vida e o meio ambiente, incluindo o ambiente de trabalho;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 e executar o monitoramento e inspeção do uso de técnicas, métodos e instalações associadas ao manejo de resíduos gerados nas atividades administrativas e operacionais da Autarquia, garantindo que estejam em conformidade com normas ambientais e de segurança;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III - gerenciar, coordenar, controlar e executar a elaboração e implementação do plano de gerenciamento de resíduos dos serviços de abastecimento de água e esgotamento sanitário, minimizando impactos ambientais e promovendo práticas sustentáveis.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 e controlar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os resíduos gerados pelos serviços de abastecimento de água e esgotamento sanitário, garantindo a destinação correta e sustentável;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controlar, executar e fiscalizar as atividades da:</w:t>
      </w:r>
    </w:p>
    <w:p w:rsidR="0044738F" w:rsidRPr="00974D23" w:rsidRDefault="0044738F" w:rsidP="0044738F">
      <w:pPr>
        <w:pStyle w:val="PargrafodaLista"/>
        <w:numPr>
          <w:ilvl w:val="0"/>
          <w:numId w:val="3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Fiscalização de Resíduos de Saneamento;</w:t>
      </w:r>
    </w:p>
    <w:p w:rsidR="0044738F" w:rsidRPr="00974D23" w:rsidRDefault="0044738F" w:rsidP="0044738F">
      <w:pPr>
        <w:pStyle w:val="PargrafodaLista"/>
        <w:numPr>
          <w:ilvl w:val="0"/>
          <w:numId w:val="3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Gerenciamento de Resíduos de Saneamento; e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VI - </w:t>
      </w:r>
      <w:proofErr w:type="gramStart"/>
      <w:r w:rsidRPr="00974D23">
        <w:rPr>
          <w:rFonts w:ascii="Calibri" w:hAnsi="Calibri" w:cs="Calibri"/>
          <w:sz w:val="22"/>
          <w:szCs w:val="24"/>
        </w:rPr>
        <w:t>executar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outras atividades atribuídas pela Superintendência ou pela Diretoria de Manutenção e Meio Ambiente.</w:t>
      </w:r>
      <w:r w:rsidRPr="00ED57EF">
        <w:rPr>
          <w:rFonts w:ascii="Calibri" w:hAnsi="Calibri" w:cs="Calibri"/>
          <w:sz w:val="22"/>
          <w:szCs w:val="24"/>
        </w:rPr>
        <w:t xml:space="preserve"> </w:t>
      </w:r>
      <w:r w:rsidRPr="00974D23">
        <w:rPr>
          <w:rFonts w:ascii="Calibri" w:hAnsi="Calibri" w:cs="Calibri"/>
          <w:sz w:val="22"/>
          <w:szCs w:val="24"/>
        </w:rPr>
        <w:t>” (NR)</w:t>
      </w:r>
    </w:p>
    <w:p w:rsidR="0044738F" w:rsidRPr="00ED57EF" w:rsidRDefault="0044738F" w:rsidP="0044738F">
      <w:pPr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ED57EF">
        <w:rPr>
          <w:rFonts w:ascii="Calibri" w:hAnsi="Calibri" w:cs="Calibri"/>
          <w:sz w:val="24"/>
          <w:szCs w:val="24"/>
        </w:rPr>
        <w:lastRenderedPageBreak/>
        <w:t xml:space="preserve">Parágrafo único. </w:t>
      </w:r>
      <w:r>
        <w:rPr>
          <w:rFonts w:ascii="Calibri" w:hAnsi="Calibri" w:cs="Calibri"/>
          <w:sz w:val="24"/>
          <w:szCs w:val="24"/>
        </w:rPr>
        <w:t xml:space="preserve">O </w:t>
      </w:r>
      <w:r w:rsidRPr="00ED57EF">
        <w:rPr>
          <w:rFonts w:ascii="Calibri" w:hAnsi="Calibri" w:cs="Calibri"/>
          <w:sz w:val="24"/>
          <w:szCs w:val="24"/>
        </w:rPr>
        <w:t xml:space="preserve">Anexo Único da Lei </w:t>
      </w:r>
      <w:r w:rsidRPr="00974D23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º</w:t>
      </w:r>
      <w:r w:rsidRPr="00974D23">
        <w:rPr>
          <w:rFonts w:ascii="Calibri" w:hAnsi="Calibri" w:cs="Calibri"/>
          <w:sz w:val="24"/>
          <w:szCs w:val="24"/>
        </w:rPr>
        <w:t xml:space="preserve"> 1.697, de 1969</w:t>
      </w:r>
      <w:r>
        <w:rPr>
          <w:rFonts w:ascii="Calibri" w:hAnsi="Calibri" w:cs="Calibri"/>
          <w:sz w:val="24"/>
          <w:szCs w:val="24"/>
        </w:rPr>
        <w:t>,</w:t>
      </w:r>
      <w:r w:rsidRPr="00ED57EF">
        <w:rPr>
          <w:rFonts w:ascii="Calibri" w:hAnsi="Calibri" w:cs="Calibri"/>
          <w:sz w:val="24"/>
          <w:szCs w:val="24"/>
        </w:rPr>
        <w:t xml:space="preserve"> passa a vigorar com a seguinte alteração</w:t>
      </w:r>
      <w:r>
        <w:rPr>
          <w:rFonts w:ascii="Calibri" w:hAnsi="Calibri" w:cs="Calibri"/>
          <w:sz w:val="24"/>
          <w:szCs w:val="24"/>
        </w:rPr>
        <w:t>:</w:t>
      </w:r>
    </w:p>
    <w:p w:rsidR="0044738F" w:rsidRDefault="0044738F" w:rsidP="0044738F">
      <w:pPr>
        <w:keepNext/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</w:t>
      </w:r>
      <w:r w:rsidRPr="00A55694">
        <w:rPr>
          <w:rFonts w:ascii="Calibri" w:hAnsi="Calibri" w:cs="Calibri"/>
          <w:sz w:val="22"/>
          <w:szCs w:val="24"/>
        </w:rPr>
        <w:t>ANEXO ÚNICO</w:t>
      </w:r>
    </w:p>
    <w:p w:rsidR="0044738F" w:rsidRDefault="0044738F" w:rsidP="0044738F">
      <w:pPr>
        <w:keepNext/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A55694">
        <w:rPr>
          <w:rFonts w:ascii="Calibri" w:hAnsi="Calibri" w:cs="Calibri"/>
          <w:sz w:val="22"/>
          <w:szCs w:val="24"/>
        </w:rPr>
        <w:t>RELAÇÃO DE CARGOS EM COMISSÃO E DE FUNÇÕES DE CONFIANÇA DO</w:t>
      </w:r>
      <w:r>
        <w:rPr>
          <w:rFonts w:ascii="Calibri" w:hAnsi="Calibri" w:cs="Calibri"/>
          <w:sz w:val="22"/>
          <w:szCs w:val="24"/>
        </w:rPr>
        <w:t xml:space="preserve"> </w:t>
      </w:r>
      <w:r w:rsidRPr="00A55694">
        <w:rPr>
          <w:rFonts w:ascii="Calibri" w:hAnsi="Calibri" w:cs="Calibri"/>
          <w:sz w:val="22"/>
          <w:szCs w:val="24"/>
        </w:rPr>
        <w:t>DEPARTAMENTO</w:t>
      </w:r>
      <w:r>
        <w:rPr>
          <w:rFonts w:ascii="Calibri" w:hAnsi="Calibri" w:cs="Calibri"/>
          <w:sz w:val="22"/>
          <w:szCs w:val="24"/>
        </w:rPr>
        <w:t xml:space="preserve"> </w:t>
      </w:r>
      <w:r w:rsidRPr="00A55694">
        <w:rPr>
          <w:rFonts w:ascii="Calibri" w:hAnsi="Calibri" w:cs="Calibri"/>
          <w:sz w:val="22"/>
          <w:szCs w:val="24"/>
        </w:rPr>
        <w:t>AUTÔNOMO DE ÁGUA E ESGOTOS DE ARARAQUARA</w:t>
      </w:r>
    </w:p>
    <w:tbl>
      <w:tblPr>
        <w:tblW w:w="0" w:type="auto"/>
        <w:tblInd w:w="2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39"/>
        <w:gridCol w:w="1412"/>
        <w:gridCol w:w="1113"/>
        <w:gridCol w:w="1272"/>
      </w:tblGrid>
      <w:tr w:rsidR="0044738F" w:rsidRPr="00A55694" w:rsidTr="004A6D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8F" w:rsidRPr="00A55694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Denominação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8F" w:rsidRPr="00A55694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>Quantidade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8F" w:rsidRPr="00A55694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>Símbolo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8F" w:rsidRPr="00A55694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>Valor (R$)</w:t>
            </w:r>
          </w:p>
        </w:tc>
      </w:tr>
      <w:tr w:rsidR="0044738F" w:rsidRPr="00A55694" w:rsidTr="004A6D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F" w:rsidRPr="00A73C75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418" w:type="dxa"/>
            <w:vAlign w:val="center"/>
          </w:tcPr>
          <w:p w:rsidR="0044738F" w:rsidRPr="00A73C75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0" w:type="auto"/>
            <w:vAlign w:val="center"/>
          </w:tcPr>
          <w:p w:rsidR="0044738F" w:rsidRPr="00A73C75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0" w:type="auto"/>
            <w:vAlign w:val="center"/>
          </w:tcPr>
          <w:p w:rsidR="0044738F" w:rsidRPr="00A73C75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</w:tr>
      <w:tr w:rsidR="0044738F" w:rsidRPr="00A55694" w:rsidTr="004A6DAA"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4738F" w:rsidRPr="00A55694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>Funções de Confiança</w:t>
            </w:r>
          </w:p>
        </w:tc>
      </w:tr>
      <w:tr w:rsidR="0044738F" w:rsidRPr="00A55694" w:rsidTr="004A6D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F" w:rsidRPr="00A55694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F" w:rsidRPr="00A55694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F" w:rsidRPr="00A55694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F" w:rsidRPr="00A55694" w:rsidRDefault="0044738F" w:rsidP="004A6DAA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</w:tr>
      <w:tr w:rsidR="0044738F" w:rsidRPr="00A55694" w:rsidTr="004A6D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8F" w:rsidRPr="00A55694" w:rsidRDefault="0044738F" w:rsidP="004A6DAA">
            <w:pPr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sz w:val="22"/>
                <w:szCs w:val="24"/>
              </w:rPr>
              <w:t xml:space="preserve">V - Chefe de Subdivisão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8F" w:rsidRPr="00A55694" w:rsidRDefault="0044738F" w:rsidP="004A6DAA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8F" w:rsidRPr="00A55694" w:rsidRDefault="0044738F" w:rsidP="004A6DAA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sz w:val="22"/>
                <w:szCs w:val="24"/>
              </w:rPr>
              <w:t>FC-5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8F" w:rsidRPr="00A55694" w:rsidRDefault="0044738F" w:rsidP="004A6DAA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sz w:val="22"/>
                <w:szCs w:val="24"/>
              </w:rPr>
              <w:t>1.659,49</w:t>
            </w:r>
          </w:p>
        </w:tc>
      </w:tr>
      <w:tr w:rsidR="0044738F" w:rsidRPr="00A55694" w:rsidTr="004A6D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F" w:rsidRPr="00A55694" w:rsidRDefault="0044738F" w:rsidP="004A6DAA">
            <w:pPr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F" w:rsidRDefault="0044738F" w:rsidP="004A6DAA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F" w:rsidRPr="00A55694" w:rsidRDefault="0044738F" w:rsidP="004A6DAA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F" w:rsidRPr="00A55694" w:rsidRDefault="0044738F" w:rsidP="004A6DAA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</w:tr>
    </w:tbl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” (NR)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4º Ficam revogados: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 xml:space="preserve">I </w:t>
      </w:r>
      <w:r>
        <w:rPr>
          <w:rFonts w:ascii="Calibri" w:hAnsi="Calibri" w:cs="Calibri"/>
          <w:sz w:val="24"/>
          <w:szCs w:val="24"/>
        </w:rPr>
        <w:t>-</w:t>
      </w:r>
      <w:r w:rsidRPr="00974D23">
        <w:rPr>
          <w:rFonts w:ascii="Calibri" w:hAnsi="Calibri" w:cs="Calibri"/>
          <w:sz w:val="24"/>
          <w:szCs w:val="24"/>
        </w:rPr>
        <w:t xml:space="preserve"> </w:t>
      </w:r>
      <w:r w:rsidR="005A6FA0">
        <w:rPr>
          <w:rFonts w:ascii="Calibri" w:hAnsi="Calibri" w:cs="Calibri"/>
          <w:sz w:val="24"/>
          <w:szCs w:val="24"/>
        </w:rPr>
        <w:t>da Lei nº 1.697, de 1969:</w:t>
      </w:r>
    </w:p>
    <w:p w:rsidR="0044738F" w:rsidRDefault="0044738F" w:rsidP="0044738F">
      <w:pPr>
        <w:pStyle w:val="PargrafodaLista"/>
        <w:numPr>
          <w:ilvl w:val="0"/>
          <w:numId w:val="4"/>
        </w:numPr>
        <w:tabs>
          <w:tab w:val="left" w:pos="2835"/>
        </w:tabs>
        <w:autoSpaceDE w:val="0"/>
        <w:autoSpaceDN w:val="0"/>
        <w:spacing w:before="120" w:after="120"/>
        <w:ind w:left="1775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os</w:t>
      </w:r>
      <w:proofErr w:type="gramEnd"/>
      <w:r>
        <w:rPr>
          <w:rFonts w:ascii="Calibri" w:hAnsi="Calibri" w:cs="Calibri"/>
          <w:sz w:val="24"/>
          <w:szCs w:val="24"/>
        </w:rPr>
        <w:t xml:space="preserve"> incisos VI a XI do art. 2º;</w:t>
      </w:r>
    </w:p>
    <w:p w:rsidR="0044738F" w:rsidRPr="00E6348E" w:rsidRDefault="0044738F" w:rsidP="0044738F">
      <w:pPr>
        <w:pStyle w:val="PargrafodaLista"/>
        <w:numPr>
          <w:ilvl w:val="0"/>
          <w:numId w:val="4"/>
        </w:numPr>
        <w:tabs>
          <w:tab w:val="left" w:pos="2835"/>
        </w:tabs>
        <w:autoSpaceDE w:val="0"/>
        <w:autoSpaceDN w:val="0"/>
        <w:spacing w:before="100" w:after="100"/>
        <w:ind w:right="-1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</w:t>
      </w:r>
      <w:proofErr w:type="gramEnd"/>
      <w:r>
        <w:rPr>
          <w:rFonts w:ascii="Calibri" w:hAnsi="Calibri" w:cs="Calibri"/>
          <w:sz w:val="24"/>
          <w:szCs w:val="24"/>
        </w:rPr>
        <w:t xml:space="preserve"> art. 17;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 xml:space="preserve">II </w:t>
      </w:r>
      <w:r>
        <w:rPr>
          <w:rFonts w:ascii="Calibri" w:hAnsi="Calibri" w:cs="Calibri"/>
          <w:sz w:val="24"/>
          <w:szCs w:val="24"/>
        </w:rPr>
        <w:t>-</w:t>
      </w:r>
      <w:r w:rsidRPr="00974D2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74D23">
        <w:rPr>
          <w:rFonts w:ascii="Calibri" w:hAnsi="Calibri" w:cs="Calibri"/>
          <w:sz w:val="24"/>
          <w:szCs w:val="24"/>
        </w:rPr>
        <w:t>da</w:t>
      </w:r>
      <w:proofErr w:type="gramEnd"/>
      <w:r w:rsidRPr="00974D23">
        <w:rPr>
          <w:rFonts w:ascii="Calibri" w:hAnsi="Calibri" w:cs="Calibri"/>
          <w:sz w:val="24"/>
          <w:szCs w:val="24"/>
        </w:rPr>
        <w:t xml:space="preserve"> Lei nº 11.453, de 202</w:t>
      </w:r>
      <w:r>
        <w:rPr>
          <w:rFonts w:ascii="Calibri" w:hAnsi="Calibri" w:cs="Calibri"/>
          <w:sz w:val="24"/>
          <w:szCs w:val="24"/>
        </w:rPr>
        <w:t>5: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do art. 9º: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spellStart"/>
      <w:r w:rsidRPr="00974D23">
        <w:rPr>
          <w:rFonts w:ascii="Calibri" w:hAnsi="Calibri" w:cs="Calibri"/>
          <w:sz w:val="24"/>
          <w:szCs w:val="24"/>
        </w:rPr>
        <w:t>a</w:t>
      </w:r>
      <w:proofErr w:type="spellEnd"/>
      <w:r w:rsidRPr="00974D23">
        <w:rPr>
          <w:rFonts w:ascii="Calibri" w:hAnsi="Calibri" w:cs="Calibri"/>
          <w:sz w:val="24"/>
          <w:szCs w:val="24"/>
        </w:rPr>
        <w:t xml:space="preserve"> alínea “c” do inciso III</w:t>
      </w:r>
      <w:r>
        <w:rPr>
          <w:rFonts w:ascii="Calibri" w:hAnsi="Calibri" w:cs="Calibri"/>
          <w:sz w:val="24"/>
          <w:szCs w:val="24"/>
        </w:rPr>
        <w:t>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Pr="00974D23">
        <w:rPr>
          <w:rFonts w:ascii="Calibri" w:hAnsi="Calibri" w:cs="Calibri"/>
          <w:sz w:val="24"/>
          <w:szCs w:val="24"/>
        </w:rPr>
        <w:t>os itens, e respectivos subitens, 7,</w:t>
      </w:r>
      <w:r>
        <w:rPr>
          <w:rFonts w:ascii="Calibri" w:hAnsi="Calibri" w:cs="Calibri"/>
          <w:sz w:val="24"/>
          <w:szCs w:val="24"/>
        </w:rPr>
        <w:t xml:space="preserve"> 14,</w:t>
      </w:r>
      <w:r w:rsidRPr="00974D23">
        <w:rPr>
          <w:rFonts w:ascii="Calibri" w:hAnsi="Calibri" w:cs="Calibri"/>
          <w:sz w:val="24"/>
          <w:szCs w:val="24"/>
        </w:rPr>
        <w:t xml:space="preserve"> 15 e 16 do inciso IV</w:t>
      </w:r>
      <w:r>
        <w:rPr>
          <w:rFonts w:ascii="Calibri" w:hAnsi="Calibri" w:cs="Calibri"/>
          <w:sz w:val="24"/>
          <w:szCs w:val="24"/>
        </w:rPr>
        <w:t>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do art. 17: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Pr="00974D23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s</w:t>
      </w:r>
      <w:r w:rsidRPr="00974D23">
        <w:rPr>
          <w:rFonts w:ascii="Calibri" w:hAnsi="Calibri" w:cs="Calibri"/>
          <w:sz w:val="24"/>
          <w:szCs w:val="24"/>
        </w:rPr>
        <w:t xml:space="preserve"> inciso</w:t>
      </w:r>
      <w:r>
        <w:rPr>
          <w:rFonts w:ascii="Calibri" w:hAnsi="Calibri" w:cs="Calibri"/>
          <w:sz w:val="24"/>
          <w:szCs w:val="24"/>
        </w:rPr>
        <w:t>s</w:t>
      </w:r>
      <w:r w:rsidRPr="00974D23">
        <w:rPr>
          <w:rFonts w:ascii="Calibri" w:hAnsi="Calibri" w:cs="Calibri"/>
          <w:sz w:val="24"/>
          <w:szCs w:val="24"/>
        </w:rPr>
        <w:t xml:space="preserve"> XXIII</w:t>
      </w:r>
      <w:r>
        <w:rPr>
          <w:rFonts w:ascii="Calibri" w:hAnsi="Calibri" w:cs="Calibri"/>
          <w:sz w:val="24"/>
          <w:szCs w:val="24"/>
        </w:rPr>
        <w:t xml:space="preserve"> e XXX;</w:t>
      </w:r>
    </w:p>
    <w:p w:rsidR="0044738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Pr="00974D23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s</w:t>
      </w:r>
      <w:r w:rsidRPr="00974D23">
        <w:rPr>
          <w:rFonts w:ascii="Calibri" w:hAnsi="Calibri" w:cs="Calibri"/>
          <w:sz w:val="24"/>
          <w:szCs w:val="24"/>
        </w:rPr>
        <w:t xml:space="preserve"> alínea</w:t>
      </w:r>
      <w:r>
        <w:rPr>
          <w:rFonts w:ascii="Calibri" w:hAnsi="Calibri" w:cs="Calibri"/>
          <w:sz w:val="24"/>
          <w:szCs w:val="24"/>
        </w:rPr>
        <w:t>s</w:t>
      </w:r>
      <w:r w:rsidRPr="00974D23">
        <w:rPr>
          <w:rFonts w:ascii="Calibri" w:hAnsi="Calibri" w:cs="Calibri"/>
          <w:sz w:val="24"/>
          <w:szCs w:val="24"/>
        </w:rPr>
        <w:t xml:space="preserve"> “b” </w:t>
      </w:r>
      <w:r>
        <w:rPr>
          <w:rFonts w:ascii="Calibri" w:hAnsi="Calibri" w:cs="Calibri"/>
          <w:sz w:val="24"/>
          <w:szCs w:val="24"/>
        </w:rPr>
        <w:t xml:space="preserve">e “f” </w:t>
      </w:r>
      <w:r w:rsidRPr="00974D23">
        <w:rPr>
          <w:rFonts w:ascii="Calibri" w:hAnsi="Calibri" w:cs="Calibri"/>
          <w:sz w:val="24"/>
          <w:szCs w:val="24"/>
        </w:rPr>
        <w:t>do inciso XXXIII</w:t>
      </w:r>
      <w:r>
        <w:rPr>
          <w:rFonts w:ascii="Calibri" w:hAnsi="Calibri" w:cs="Calibri"/>
          <w:sz w:val="24"/>
          <w:szCs w:val="24"/>
        </w:rPr>
        <w:t>;</w:t>
      </w:r>
    </w:p>
    <w:p w:rsidR="0044738F" w:rsidRPr="006D7CDA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c) o art. 18;</w:t>
      </w:r>
    </w:p>
    <w:p w:rsidR="0044738F" w:rsidRPr="006D7CDA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d) o art. 26;</w:t>
      </w:r>
    </w:p>
    <w:p w:rsidR="0044738F" w:rsidRPr="006D7CDA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e) os incisos I, II, VII e IX do art. 27;</w:t>
      </w:r>
    </w:p>
    <w:p w:rsidR="0044738F" w:rsidRPr="006D7CDA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f) os incisos III, IV e VI do art. 31;</w:t>
      </w:r>
    </w:p>
    <w:p w:rsidR="0044738F" w:rsidRPr="006D7CDA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g) o inciso VI do art. 32;</w:t>
      </w:r>
    </w:p>
    <w:p w:rsidR="0044738F" w:rsidRPr="006D7CDA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lastRenderedPageBreak/>
        <w:t xml:space="preserve">h) os </w:t>
      </w:r>
      <w:proofErr w:type="spellStart"/>
      <w:r w:rsidRPr="006D7CDA">
        <w:rPr>
          <w:rFonts w:ascii="Calibri" w:hAnsi="Calibri" w:cs="Calibri"/>
          <w:sz w:val="24"/>
          <w:szCs w:val="24"/>
        </w:rPr>
        <w:t>arts</w:t>
      </w:r>
      <w:proofErr w:type="spellEnd"/>
      <w:r w:rsidRPr="006D7CDA">
        <w:rPr>
          <w:rFonts w:ascii="Calibri" w:hAnsi="Calibri" w:cs="Calibri"/>
          <w:sz w:val="24"/>
          <w:szCs w:val="24"/>
        </w:rPr>
        <w:t>. 33 a 35;</w:t>
      </w:r>
    </w:p>
    <w:p w:rsidR="0044738F" w:rsidRPr="00974D23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i) os incisos I, III e VII do art. 36.</w:t>
      </w:r>
    </w:p>
    <w:p w:rsidR="0044738F" w:rsidRPr="00455BDF" w:rsidRDefault="0044738F" w:rsidP="0044738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5º Esta lei entra em vigor na data de sua publicação.</w:t>
      </w:r>
    </w:p>
    <w:p w:rsidR="00A770F3" w:rsidRDefault="00A770F3" w:rsidP="00A770F3">
      <w:pPr>
        <w:pStyle w:val="AQAPARTENORMATIVA"/>
        <w:contextualSpacing w:val="0"/>
        <w:jc w:val="left"/>
      </w:pPr>
    </w:p>
    <w:p w:rsidR="00A43D0D" w:rsidRPr="00225217" w:rsidRDefault="00A43D0D" w:rsidP="00A770F3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2D567F">
        <w:t>25</w:t>
      </w:r>
      <w:r>
        <w:t xml:space="preserve"> </w:t>
      </w:r>
      <w:r w:rsidRPr="00225217">
        <w:t xml:space="preserve">de </w:t>
      </w:r>
      <w:r w:rsidR="00791EB1">
        <w:t>março</w:t>
      </w:r>
      <w:r>
        <w:t xml:space="preserve"> </w:t>
      </w:r>
      <w:r w:rsidRPr="00225217">
        <w:t>de 202</w:t>
      </w:r>
      <w:r w:rsidR="00201E7D">
        <w:t>5</w:t>
      </w:r>
      <w:r w:rsidRPr="00225217">
        <w:t>.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:rsidR="009872BD" w:rsidRDefault="009872BD" w:rsidP="00201E7D">
      <w:pPr>
        <w:pStyle w:val="AQAPARTENORMATIVA"/>
        <w:ind w:firstLine="0"/>
        <w:rPr>
          <w:rFonts w:cs="Calibri"/>
          <w:b/>
        </w:rPr>
      </w:pPr>
      <w:bookmarkStart w:id="2" w:name="_GoBack"/>
      <w:bookmarkEnd w:id="2"/>
    </w:p>
    <w:sectPr w:rsidR="009872BD" w:rsidSect="0053217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F4" w:rsidRDefault="002E3AF4">
      <w:r>
        <w:separator/>
      </w:r>
    </w:p>
  </w:endnote>
  <w:endnote w:type="continuationSeparator" w:id="0">
    <w:p w:rsidR="002E3AF4" w:rsidRDefault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4655D">
      <w:rPr>
        <w:rFonts w:ascii="Calibri" w:hAnsi="Calibri" w:cs="Calibri"/>
        <w:b/>
        <w:bCs/>
        <w:noProof/>
      </w:rPr>
      <w:t>12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4655D">
      <w:rPr>
        <w:rFonts w:ascii="Calibri" w:hAnsi="Calibri" w:cs="Calibri"/>
        <w:b/>
        <w:bCs/>
        <w:noProof/>
      </w:rPr>
      <w:t>12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F4" w:rsidRDefault="002E3AF4">
      <w:r>
        <w:separator/>
      </w:r>
    </w:p>
  </w:footnote>
  <w:footnote w:type="continuationSeparator" w:id="0">
    <w:p w:rsidR="002E3AF4" w:rsidRDefault="002E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E3AF4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E3AF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5100E"/>
    <w:multiLevelType w:val="hybridMultilevel"/>
    <w:tmpl w:val="43B28C60"/>
    <w:lvl w:ilvl="0" w:tplc="FFFFFFFF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6" w:hanging="360"/>
      </w:pPr>
    </w:lvl>
    <w:lvl w:ilvl="2" w:tplc="FFFFFFFF" w:tentative="1">
      <w:start w:val="1"/>
      <w:numFmt w:val="lowerRoman"/>
      <w:lvlText w:val="%3."/>
      <w:lvlJc w:val="right"/>
      <w:pPr>
        <w:ind w:left="3926" w:hanging="180"/>
      </w:pPr>
    </w:lvl>
    <w:lvl w:ilvl="3" w:tplc="FFFFFFFF" w:tentative="1">
      <w:start w:val="1"/>
      <w:numFmt w:val="decimal"/>
      <w:lvlText w:val="%4."/>
      <w:lvlJc w:val="left"/>
      <w:pPr>
        <w:ind w:left="4646" w:hanging="360"/>
      </w:pPr>
    </w:lvl>
    <w:lvl w:ilvl="4" w:tplc="FFFFFFFF" w:tentative="1">
      <w:start w:val="1"/>
      <w:numFmt w:val="lowerLetter"/>
      <w:lvlText w:val="%5."/>
      <w:lvlJc w:val="left"/>
      <w:pPr>
        <w:ind w:left="5366" w:hanging="360"/>
      </w:pPr>
    </w:lvl>
    <w:lvl w:ilvl="5" w:tplc="FFFFFFFF" w:tentative="1">
      <w:start w:val="1"/>
      <w:numFmt w:val="lowerRoman"/>
      <w:lvlText w:val="%6."/>
      <w:lvlJc w:val="right"/>
      <w:pPr>
        <w:ind w:left="6086" w:hanging="180"/>
      </w:pPr>
    </w:lvl>
    <w:lvl w:ilvl="6" w:tplc="FFFFFFFF" w:tentative="1">
      <w:start w:val="1"/>
      <w:numFmt w:val="decimal"/>
      <w:lvlText w:val="%7."/>
      <w:lvlJc w:val="left"/>
      <w:pPr>
        <w:ind w:left="6806" w:hanging="360"/>
      </w:pPr>
    </w:lvl>
    <w:lvl w:ilvl="7" w:tplc="FFFFFFFF" w:tentative="1">
      <w:start w:val="1"/>
      <w:numFmt w:val="lowerLetter"/>
      <w:lvlText w:val="%8."/>
      <w:lvlJc w:val="left"/>
      <w:pPr>
        <w:ind w:left="7526" w:hanging="360"/>
      </w:pPr>
    </w:lvl>
    <w:lvl w:ilvl="8" w:tplc="FFFFFFFF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 w15:restartNumberingAfterBreak="0">
    <w:nsid w:val="3AE34B0E"/>
    <w:multiLevelType w:val="hybridMultilevel"/>
    <w:tmpl w:val="43B28C60"/>
    <w:lvl w:ilvl="0" w:tplc="92C89AF6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" w15:restartNumberingAfterBreak="0">
    <w:nsid w:val="54A17177"/>
    <w:multiLevelType w:val="hybridMultilevel"/>
    <w:tmpl w:val="3F60A2E8"/>
    <w:lvl w:ilvl="0" w:tplc="DF58EB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CDA38BF"/>
    <w:multiLevelType w:val="hybridMultilevel"/>
    <w:tmpl w:val="43B28C60"/>
    <w:lvl w:ilvl="0" w:tplc="FFFFFFFF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6" w:hanging="360"/>
      </w:pPr>
    </w:lvl>
    <w:lvl w:ilvl="2" w:tplc="FFFFFFFF" w:tentative="1">
      <w:start w:val="1"/>
      <w:numFmt w:val="lowerRoman"/>
      <w:lvlText w:val="%3."/>
      <w:lvlJc w:val="right"/>
      <w:pPr>
        <w:ind w:left="3926" w:hanging="180"/>
      </w:pPr>
    </w:lvl>
    <w:lvl w:ilvl="3" w:tplc="FFFFFFFF" w:tentative="1">
      <w:start w:val="1"/>
      <w:numFmt w:val="decimal"/>
      <w:lvlText w:val="%4."/>
      <w:lvlJc w:val="left"/>
      <w:pPr>
        <w:ind w:left="4646" w:hanging="360"/>
      </w:pPr>
    </w:lvl>
    <w:lvl w:ilvl="4" w:tplc="FFFFFFFF" w:tentative="1">
      <w:start w:val="1"/>
      <w:numFmt w:val="lowerLetter"/>
      <w:lvlText w:val="%5."/>
      <w:lvlJc w:val="left"/>
      <w:pPr>
        <w:ind w:left="5366" w:hanging="360"/>
      </w:pPr>
    </w:lvl>
    <w:lvl w:ilvl="5" w:tplc="FFFFFFFF" w:tentative="1">
      <w:start w:val="1"/>
      <w:numFmt w:val="lowerRoman"/>
      <w:lvlText w:val="%6."/>
      <w:lvlJc w:val="right"/>
      <w:pPr>
        <w:ind w:left="6086" w:hanging="180"/>
      </w:pPr>
    </w:lvl>
    <w:lvl w:ilvl="6" w:tplc="FFFFFFFF" w:tentative="1">
      <w:start w:val="1"/>
      <w:numFmt w:val="decimal"/>
      <w:lvlText w:val="%7."/>
      <w:lvlJc w:val="left"/>
      <w:pPr>
        <w:ind w:left="6806" w:hanging="360"/>
      </w:pPr>
    </w:lvl>
    <w:lvl w:ilvl="7" w:tplc="FFFFFFFF" w:tentative="1">
      <w:start w:val="1"/>
      <w:numFmt w:val="lowerLetter"/>
      <w:lvlText w:val="%8."/>
      <w:lvlJc w:val="left"/>
      <w:pPr>
        <w:ind w:left="7526" w:hanging="360"/>
      </w:pPr>
    </w:lvl>
    <w:lvl w:ilvl="8" w:tplc="FFFFFFFF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05F0A"/>
    <w:rsid w:val="000104B9"/>
    <w:rsid w:val="00010F8C"/>
    <w:rsid w:val="00015703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9C9"/>
    <w:rsid w:val="001C1C99"/>
    <w:rsid w:val="001C27A0"/>
    <w:rsid w:val="001C2E4E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0B9"/>
    <w:rsid w:val="001E72DE"/>
    <w:rsid w:val="001E79AB"/>
    <w:rsid w:val="001F0D44"/>
    <w:rsid w:val="001F4101"/>
    <w:rsid w:val="001F498F"/>
    <w:rsid w:val="001F5F28"/>
    <w:rsid w:val="001F742F"/>
    <w:rsid w:val="001F7C56"/>
    <w:rsid w:val="00201E7D"/>
    <w:rsid w:val="00202219"/>
    <w:rsid w:val="00206F7A"/>
    <w:rsid w:val="00211406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55D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49C9"/>
    <w:rsid w:val="00286E92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750D"/>
    <w:rsid w:val="002B7C41"/>
    <w:rsid w:val="002C248D"/>
    <w:rsid w:val="002C2547"/>
    <w:rsid w:val="002C2B4E"/>
    <w:rsid w:val="002C68C9"/>
    <w:rsid w:val="002D30FF"/>
    <w:rsid w:val="002D397D"/>
    <w:rsid w:val="002D4836"/>
    <w:rsid w:val="002D567F"/>
    <w:rsid w:val="002D6269"/>
    <w:rsid w:val="002E1060"/>
    <w:rsid w:val="002E3AF4"/>
    <w:rsid w:val="002E4C99"/>
    <w:rsid w:val="002E6E86"/>
    <w:rsid w:val="002F32BB"/>
    <w:rsid w:val="002F5453"/>
    <w:rsid w:val="003013C7"/>
    <w:rsid w:val="00302DF9"/>
    <w:rsid w:val="00303E0F"/>
    <w:rsid w:val="00305922"/>
    <w:rsid w:val="003074C1"/>
    <w:rsid w:val="00310DBF"/>
    <w:rsid w:val="0031308A"/>
    <w:rsid w:val="00313F4A"/>
    <w:rsid w:val="00316EB3"/>
    <w:rsid w:val="003250AE"/>
    <w:rsid w:val="003308C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37BE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851"/>
    <w:rsid w:val="00406EEF"/>
    <w:rsid w:val="0042274E"/>
    <w:rsid w:val="00423B36"/>
    <w:rsid w:val="00423B5F"/>
    <w:rsid w:val="004258E4"/>
    <w:rsid w:val="00426ABC"/>
    <w:rsid w:val="004272B2"/>
    <w:rsid w:val="004331AA"/>
    <w:rsid w:val="00433B0A"/>
    <w:rsid w:val="00440DB9"/>
    <w:rsid w:val="004429F1"/>
    <w:rsid w:val="0044424D"/>
    <w:rsid w:val="0044738F"/>
    <w:rsid w:val="004502B8"/>
    <w:rsid w:val="00456D80"/>
    <w:rsid w:val="004576BA"/>
    <w:rsid w:val="00457A0C"/>
    <w:rsid w:val="00462356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560E"/>
    <w:rsid w:val="004E5D51"/>
    <w:rsid w:val="004F1598"/>
    <w:rsid w:val="004F2026"/>
    <w:rsid w:val="004F723A"/>
    <w:rsid w:val="00503B04"/>
    <w:rsid w:val="005042FE"/>
    <w:rsid w:val="005057E3"/>
    <w:rsid w:val="00506060"/>
    <w:rsid w:val="0051297D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3BB0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4685"/>
    <w:rsid w:val="0059336F"/>
    <w:rsid w:val="0059443B"/>
    <w:rsid w:val="00596227"/>
    <w:rsid w:val="00596F1A"/>
    <w:rsid w:val="005A56CA"/>
    <w:rsid w:val="005A6FA0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30D6F"/>
    <w:rsid w:val="00632151"/>
    <w:rsid w:val="00634205"/>
    <w:rsid w:val="0063453E"/>
    <w:rsid w:val="00635B49"/>
    <w:rsid w:val="0063710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5F8"/>
    <w:rsid w:val="006D5F08"/>
    <w:rsid w:val="006D62FB"/>
    <w:rsid w:val="006E11FE"/>
    <w:rsid w:val="006E3D6C"/>
    <w:rsid w:val="006E4947"/>
    <w:rsid w:val="006F3BC8"/>
    <w:rsid w:val="006F55E7"/>
    <w:rsid w:val="006F6BA4"/>
    <w:rsid w:val="006F763A"/>
    <w:rsid w:val="00701647"/>
    <w:rsid w:val="00701F89"/>
    <w:rsid w:val="00706891"/>
    <w:rsid w:val="007070AF"/>
    <w:rsid w:val="0071258A"/>
    <w:rsid w:val="00715953"/>
    <w:rsid w:val="00715975"/>
    <w:rsid w:val="00721F5B"/>
    <w:rsid w:val="0072734D"/>
    <w:rsid w:val="0073182D"/>
    <w:rsid w:val="0073305E"/>
    <w:rsid w:val="00733FE9"/>
    <w:rsid w:val="007364DD"/>
    <w:rsid w:val="00737B19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1EB1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3B5A"/>
    <w:rsid w:val="007B6037"/>
    <w:rsid w:val="007C1321"/>
    <w:rsid w:val="007C24E3"/>
    <w:rsid w:val="007C4B67"/>
    <w:rsid w:val="007C5D23"/>
    <w:rsid w:val="007C5EE2"/>
    <w:rsid w:val="007D1FD7"/>
    <w:rsid w:val="007D47C7"/>
    <w:rsid w:val="007D5380"/>
    <w:rsid w:val="007E00BD"/>
    <w:rsid w:val="007F0C36"/>
    <w:rsid w:val="007F1B26"/>
    <w:rsid w:val="007F495C"/>
    <w:rsid w:val="00800D6C"/>
    <w:rsid w:val="0080175D"/>
    <w:rsid w:val="008063B8"/>
    <w:rsid w:val="00806F0F"/>
    <w:rsid w:val="00817076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6197E"/>
    <w:rsid w:val="00864528"/>
    <w:rsid w:val="00866DD0"/>
    <w:rsid w:val="00870C38"/>
    <w:rsid w:val="00874254"/>
    <w:rsid w:val="00877F8D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F1798"/>
    <w:rsid w:val="008F279F"/>
    <w:rsid w:val="008F3C89"/>
    <w:rsid w:val="00900F90"/>
    <w:rsid w:val="00912341"/>
    <w:rsid w:val="00916ABC"/>
    <w:rsid w:val="009217A6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50F9"/>
    <w:rsid w:val="00A35E9C"/>
    <w:rsid w:val="00A37495"/>
    <w:rsid w:val="00A43D0D"/>
    <w:rsid w:val="00A43DEC"/>
    <w:rsid w:val="00A449AD"/>
    <w:rsid w:val="00A457BF"/>
    <w:rsid w:val="00A475AE"/>
    <w:rsid w:val="00A47B95"/>
    <w:rsid w:val="00A52E1C"/>
    <w:rsid w:val="00A54380"/>
    <w:rsid w:val="00A54B4F"/>
    <w:rsid w:val="00A55DC8"/>
    <w:rsid w:val="00A63BBC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0F3"/>
    <w:rsid w:val="00A77C66"/>
    <w:rsid w:val="00A800C0"/>
    <w:rsid w:val="00A80CBB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0EAA"/>
    <w:rsid w:val="00AB2D07"/>
    <w:rsid w:val="00AB4325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945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39E9"/>
    <w:rsid w:val="00B05E06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25D0"/>
    <w:rsid w:val="00B445A2"/>
    <w:rsid w:val="00B50709"/>
    <w:rsid w:val="00B55529"/>
    <w:rsid w:val="00B60D22"/>
    <w:rsid w:val="00B6516A"/>
    <w:rsid w:val="00B668BF"/>
    <w:rsid w:val="00B6780F"/>
    <w:rsid w:val="00B71CCB"/>
    <w:rsid w:val="00B736DF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0D12"/>
    <w:rsid w:val="00BE22F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A2283"/>
    <w:rsid w:val="00CA2ABF"/>
    <w:rsid w:val="00CA33F1"/>
    <w:rsid w:val="00CA5785"/>
    <w:rsid w:val="00CA78AD"/>
    <w:rsid w:val="00CA7AD5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01CA"/>
    <w:rsid w:val="00CE3A03"/>
    <w:rsid w:val="00CE3F16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3298"/>
    <w:rsid w:val="00D265D1"/>
    <w:rsid w:val="00D26779"/>
    <w:rsid w:val="00D26953"/>
    <w:rsid w:val="00D27D3A"/>
    <w:rsid w:val="00D305F6"/>
    <w:rsid w:val="00D339C4"/>
    <w:rsid w:val="00D357C4"/>
    <w:rsid w:val="00D375F8"/>
    <w:rsid w:val="00D379BD"/>
    <w:rsid w:val="00D40446"/>
    <w:rsid w:val="00D40B86"/>
    <w:rsid w:val="00D438DD"/>
    <w:rsid w:val="00D45A31"/>
    <w:rsid w:val="00D475C6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6C30"/>
    <w:rsid w:val="00E33773"/>
    <w:rsid w:val="00E3533F"/>
    <w:rsid w:val="00E41782"/>
    <w:rsid w:val="00E41C1B"/>
    <w:rsid w:val="00E441E4"/>
    <w:rsid w:val="00E46215"/>
    <w:rsid w:val="00E46565"/>
    <w:rsid w:val="00E5287E"/>
    <w:rsid w:val="00E54FE9"/>
    <w:rsid w:val="00E5762E"/>
    <w:rsid w:val="00E60BE8"/>
    <w:rsid w:val="00E6187D"/>
    <w:rsid w:val="00E61891"/>
    <w:rsid w:val="00E62C6F"/>
    <w:rsid w:val="00E646F0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5D94"/>
    <w:rsid w:val="00F06947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6506"/>
    <w:rsid w:val="00F37257"/>
    <w:rsid w:val="00F43CF5"/>
    <w:rsid w:val="00F45402"/>
    <w:rsid w:val="00F45518"/>
    <w:rsid w:val="00F5234F"/>
    <w:rsid w:val="00F525EC"/>
    <w:rsid w:val="00F52BF8"/>
    <w:rsid w:val="00F53B38"/>
    <w:rsid w:val="00F545AF"/>
    <w:rsid w:val="00F56D74"/>
    <w:rsid w:val="00F57FE1"/>
    <w:rsid w:val="00F61194"/>
    <w:rsid w:val="00F623FA"/>
    <w:rsid w:val="00F64F03"/>
    <w:rsid w:val="00F67A7B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0B72-B698-49D0-B870-CFA1EF44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3</TotalTime>
  <Pages>12</Pages>
  <Words>3450</Words>
  <Characters>18631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7</cp:revision>
  <cp:lastPrinted>2018-06-26T22:41:00Z</cp:lastPrinted>
  <dcterms:created xsi:type="dcterms:W3CDTF">2025-03-18T14:31:00Z</dcterms:created>
  <dcterms:modified xsi:type="dcterms:W3CDTF">2025-03-26T10:51:00Z</dcterms:modified>
</cp:coreProperties>
</file>