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A719" w14:textId="5AAE0CA4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002C8D">
        <w:t>78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6A523B61" w14:textId="25E55F46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BF35FA">
        <w:t>9</w:t>
      </w:r>
      <w:r w:rsidR="000A2C7E">
        <w:t>8</w:t>
      </w:r>
      <w:r w:rsidR="00555920">
        <w:t>/</w:t>
      </w:r>
      <w:r>
        <w:t>202</w:t>
      </w:r>
      <w:r w:rsidR="002933B8">
        <w:t>5</w:t>
      </w:r>
    </w:p>
    <w:p w14:paraId="6FBCD526" w14:textId="77777777" w:rsidR="00BF35FA" w:rsidRDefault="00BF35FA" w:rsidP="00BF35FA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14:paraId="1A9B9CAE" w14:textId="6B7DEFBE" w:rsidR="000A2C7E" w:rsidRPr="005E57E6" w:rsidRDefault="000A2C7E" w:rsidP="000A2C7E">
      <w:pPr>
        <w:tabs>
          <w:tab w:val="left" w:pos="9099"/>
        </w:tabs>
        <w:ind w:left="5103"/>
        <w:jc w:val="both"/>
        <w:rPr>
          <w:rFonts w:ascii="Calibri" w:hAnsi="Calibri" w:cs="Calibri"/>
          <w:sz w:val="22"/>
          <w:szCs w:val="22"/>
        </w:rPr>
      </w:pPr>
      <w:r w:rsidRPr="005E57E6">
        <w:rPr>
          <w:rFonts w:ascii="Calibri" w:hAnsi="Calibri" w:cs="Calibri"/>
          <w:sz w:val="22"/>
          <w:szCs w:val="22"/>
        </w:rPr>
        <w:t xml:space="preserve">Autoriza a abertura de um crédito adicional especial, até o limite de R$ 276.726,40 (duzentos e setenta e seis mil, setecentos e vinte e seis reais e quarenta centavos), destinado à </w:t>
      </w:r>
      <w:proofErr w:type="spellStart"/>
      <w:r w:rsidRPr="005E57E6">
        <w:rPr>
          <w:rFonts w:ascii="Calibri" w:hAnsi="Calibri" w:cs="Calibri"/>
          <w:sz w:val="22"/>
          <w:szCs w:val="22"/>
        </w:rPr>
        <w:t>reinclusão</w:t>
      </w:r>
      <w:proofErr w:type="spellEnd"/>
      <w:r w:rsidRPr="005E57E6">
        <w:rPr>
          <w:rFonts w:ascii="Calibri" w:hAnsi="Calibri" w:cs="Calibri"/>
          <w:sz w:val="22"/>
          <w:szCs w:val="22"/>
        </w:rPr>
        <w:t xml:space="preserve"> orçamentária do Convênio Federal nº 951010/2023, referente ao aperfeiçoamento de </w:t>
      </w:r>
      <w:proofErr w:type="spellStart"/>
      <w:r w:rsidR="00363125">
        <w:rPr>
          <w:rFonts w:ascii="Calibri" w:hAnsi="Calibri" w:cs="Calibri"/>
          <w:sz w:val="22"/>
          <w:szCs w:val="22"/>
        </w:rPr>
        <w:t>ciclorrotas</w:t>
      </w:r>
      <w:proofErr w:type="spellEnd"/>
      <w:r w:rsidRPr="005E57E6">
        <w:rPr>
          <w:rFonts w:ascii="Calibri" w:hAnsi="Calibri" w:cs="Calibri"/>
          <w:sz w:val="22"/>
          <w:szCs w:val="22"/>
        </w:rPr>
        <w:t>, e dá outras providências.</w:t>
      </w:r>
    </w:p>
    <w:p w14:paraId="5ED6765B" w14:textId="77777777" w:rsidR="000A2C7E" w:rsidRPr="005E57E6" w:rsidRDefault="000A2C7E" w:rsidP="000A2C7E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64877545" w14:textId="4D45AEB9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 xml:space="preserve">Art. 1º </w:t>
      </w:r>
      <w:r w:rsidRPr="004F64CD">
        <w:rPr>
          <w:rFonts w:ascii="Calibri" w:hAnsi="Calibri" w:cs="Calibri"/>
          <w:sz w:val="24"/>
          <w:szCs w:val="24"/>
        </w:rPr>
        <w:t xml:space="preserve">Fica o Poder Executivo autorizado a abrir um crédito adicional especial, até o limite de </w:t>
      </w:r>
      <w:r>
        <w:rPr>
          <w:rFonts w:ascii="Calibri" w:hAnsi="Calibri" w:cs="Calibri"/>
          <w:sz w:val="24"/>
          <w:szCs w:val="24"/>
        </w:rPr>
        <w:t xml:space="preserve">R$ </w:t>
      </w:r>
      <w:r w:rsidRPr="004F64CD">
        <w:rPr>
          <w:rFonts w:ascii="Calibri" w:hAnsi="Calibri" w:cs="Calibri"/>
          <w:sz w:val="24"/>
          <w:szCs w:val="24"/>
        </w:rPr>
        <w:t xml:space="preserve">276.726,40 (duzentos e setenta e seis mil, setecentos e vinte e seis reais e quarenta centavos), destinado à reabertura orçamentária do Convênio Federal nº 951010/2023, referente ao aperfeiçoamento de </w:t>
      </w:r>
      <w:proofErr w:type="spellStart"/>
      <w:r w:rsidR="00363125">
        <w:rPr>
          <w:rFonts w:ascii="Calibri" w:hAnsi="Calibri" w:cs="Calibri"/>
          <w:sz w:val="24"/>
          <w:szCs w:val="24"/>
        </w:rPr>
        <w:t>ciclorrotas</w:t>
      </w:r>
      <w:proofErr w:type="spellEnd"/>
      <w:r w:rsidRPr="004F64CD">
        <w:rPr>
          <w:rFonts w:ascii="Calibri" w:hAnsi="Calibri" w:cs="Calibri"/>
          <w:sz w:val="24"/>
          <w:szCs w:val="24"/>
        </w:rPr>
        <w:t xml:space="preserve"> no Município de Araraquara,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0A2C7E" w:rsidRPr="004F64CD" w14:paraId="4855F977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BAACDB4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A252FA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0A2C7E" w:rsidRPr="004F64CD" w14:paraId="34EBFF14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550305C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05C0301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0A2C7E" w:rsidRPr="004F64CD" w14:paraId="3AC96E53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CA56134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8EF7E8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0A2C7E" w:rsidRPr="004F64CD" w14:paraId="25AF7846" w14:textId="77777777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C9A4755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A2C7E" w:rsidRPr="004F64CD" w14:paraId="2254313B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7A5DA96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0BF9F6F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0A2C7E" w:rsidRPr="004F64CD" w14:paraId="755701B4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2F157FD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C93730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0A2C7E" w:rsidRPr="004F64CD" w14:paraId="5520967D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5E94B5B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1FCAA5E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0A2C7E" w:rsidRPr="004F64CD" w14:paraId="6370DB6C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E3A180C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B95EA5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0A2C7E" w:rsidRPr="004F64CD" w14:paraId="273AEF67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9EA542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23.695.0068.2.393</w:t>
            </w:r>
          </w:p>
        </w:tc>
        <w:tc>
          <w:tcPr>
            <w:tcW w:w="2761" w:type="pct"/>
            <w:shd w:val="clear" w:color="auto" w:fill="auto"/>
            <w:hideMark/>
          </w:tcPr>
          <w:p w14:paraId="1036CBD1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CONVÊNIO FEDERAL 951010/2023 - APERFEIÇOAMENTO DE ROTAS DE CICLOTURISMO NO MUNICÍPIO DE ARARAQUARA</w:t>
            </w:r>
          </w:p>
        </w:tc>
        <w:tc>
          <w:tcPr>
            <w:tcW w:w="1055" w:type="pct"/>
            <w:shd w:val="clear" w:color="auto" w:fill="auto"/>
            <w:hideMark/>
          </w:tcPr>
          <w:p w14:paraId="2135C7B3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276.726,40 </w:t>
            </w:r>
          </w:p>
        </w:tc>
      </w:tr>
      <w:tr w:rsidR="000A2C7E" w:rsidRPr="004F64CD" w14:paraId="43AD5289" w14:textId="77777777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AFEFFF0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A2C7E" w:rsidRPr="004F64CD" w14:paraId="442C8B37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B441C05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EF3EC3F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EBAED40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0A2C7E" w:rsidRPr="004F64CD" w14:paraId="0D5B9918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E58416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F09284B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0A2C7E" w:rsidRPr="004F64CD" w14:paraId="509FBC23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E0CEB03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0A09BE5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C8976CF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9.381,04 </w:t>
            </w:r>
          </w:p>
        </w:tc>
      </w:tr>
      <w:tr w:rsidR="000A2C7E" w:rsidRPr="004F64CD" w14:paraId="7E82916E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017BDC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22F9650A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14:paraId="54A5FA5C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264.092,08 </w:t>
            </w:r>
          </w:p>
        </w:tc>
      </w:tr>
      <w:tr w:rsidR="000A2C7E" w:rsidRPr="004F64CD" w14:paraId="5CAA69F7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2122C62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E3D9C85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95 - Transferências e Convênios Federais – Vinculados – Exercício Anterior</w:t>
            </w:r>
          </w:p>
        </w:tc>
      </w:tr>
    </w:tbl>
    <w:p w14:paraId="10B005CB" w14:textId="77777777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color w:val="000000"/>
          <w:sz w:val="24"/>
          <w:szCs w:val="24"/>
        </w:rPr>
        <w:t xml:space="preserve">Art. 2º O crédito autorizado no art. 1º desta lei </w:t>
      </w:r>
      <w:r w:rsidRPr="004F64CD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14:paraId="4BDB0726" w14:textId="054CC2FB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sz w:val="24"/>
          <w:szCs w:val="24"/>
        </w:rPr>
        <w:t xml:space="preserve">I </w:t>
      </w:r>
      <w:r w:rsidR="00890C05">
        <w:rPr>
          <w:rFonts w:ascii="Calibri" w:hAnsi="Calibri" w:cs="Calibri"/>
          <w:sz w:val="24"/>
          <w:szCs w:val="24"/>
        </w:rPr>
        <w:t>-</w:t>
      </w:r>
      <w:r w:rsidRPr="004F64C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F64CD">
        <w:rPr>
          <w:rFonts w:ascii="Calibri" w:hAnsi="Calibri" w:cs="Calibri"/>
          <w:sz w:val="24"/>
          <w:szCs w:val="24"/>
        </w:rPr>
        <w:t>excesso</w:t>
      </w:r>
      <w:proofErr w:type="gramEnd"/>
      <w:r w:rsidRPr="004F64CD">
        <w:rPr>
          <w:rFonts w:ascii="Calibri" w:hAnsi="Calibri" w:cs="Calibri"/>
          <w:sz w:val="24"/>
          <w:szCs w:val="24"/>
        </w:rPr>
        <w:t xml:space="preserve"> de arrecadação</w:t>
      </w:r>
      <w:r w:rsidR="00363125">
        <w:rPr>
          <w:rFonts w:ascii="Calibri" w:hAnsi="Calibri" w:cs="Calibri"/>
          <w:sz w:val="24"/>
          <w:szCs w:val="24"/>
        </w:rPr>
        <w:t>,</w:t>
      </w:r>
      <w:r w:rsidRPr="004F64CD">
        <w:rPr>
          <w:rFonts w:ascii="Calibri" w:hAnsi="Calibri" w:cs="Calibri"/>
          <w:bCs/>
          <w:sz w:val="24"/>
          <w:szCs w:val="24"/>
        </w:rPr>
        <w:t xml:space="preserve"> conforme disposto no inciso II do § 1º e no § 3º do art. 43 da Lei Federal nº 4.320, de 17 de março de 1964,</w:t>
      </w:r>
      <w:r w:rsidRPr="004F64CD">
        <w:rPr>
          <w:rFonts w:ascii="Calibri" w:hAnsi="Calibri" w:cs="Calibri"/>
          <w:sz w:val="24"/>
          <w:szCs w:val="24"/>
        </w:rPr>
        <w:t xml:space="preserve"> </w:t>
      </w:r>
      <w:r w:rsidRPr="004F64CD">
        <w:rPr>
          <w:rFonts w:ascii="Calibri" w:hAnsi="Calibri" w:cs="Calibri"/>
          <w:bCs/>
          <w:sz w:val="24"/>
          <w:szCs w:val="24"/>
        </w:rPr>
        <w:t xml:space="preserve">no valor de R$ 273.473,12 (duzentos </w:t>
      </w:r>
      <w:r w:rsidRPr="004F64CD">
        <w:rPr>
          <w:rFonts w:ascii="Calibri" w:hAnsi="Calibri" w:cs="Calibri"/>
          <w:bCs/>
          <w:sz w:val="24"/>
          <w:szCs w:val="24"/>
        </w:rPr>
        <w:lastRenderedPageBreak/>
        <w:t>e setenta e três mil, quatrocentos e setenta e três reais e doze centavos)</w:t>
      </w:r>
      <w:r w:rsidR="00363125">
        <w:rPr>
          <w:rFonts w:ascii="Calibri" w:hAnsi="Calibri" w:cs="Calibri"/>
          <w:bCs/>
          <w:sz w:val="24"/>
          <w:szCs w:val="24"/>
        </w:rPr>
        <w:t>,</w:t>
      </w:r>
      <w:r w:rsidRPr="004F64CD">
        <w:rPr>
          <w:rFonts w:ascii="Calibri" w:hAnsi="Calibri" w:cs="Calibri"/>
          <w:bCs/>
          <w:sz w:val="24"/>
          <w:szCs w:val="24"/>
        </w:rPr>
        <w:t xml:space="preserve"> </w:t>
      </w:r>
      <w:r w:rsidRPr="004F64CD">
        <w:rPr>
          <w:rFonts w:ascii="Calibri" w:hAnsi="Calibri" w:cs="Calibri"/>
          <w:sz w:val="24"/>
          <w:szCs w:val="24"/>
        </w:rPr>
        <w:t>oriundo de repasse de recursos financeiros do Governo Federal através do Ministério do Meio Ambiente, referente ao convênio nº 951010/2023.</w:t>
      </w:r>
    </w:p>
    <w:p w14:paraId="2CAE24CF" w14:textId="6CE0CD81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4F64CD">
        <w:rPr>
          <w:rFonts w:ascii="Calibri" w:hAnsi="Calibri" w:cs="Calibri"/>
          <w:color w:val="000000"/>
          <w:sz w:val="24"/>
          <w:szCs w:val="24"/>
        </w:rPr>
        <w:t xml:space="preserve">II </w:t>
      </w:r>
      <w:r w:rsidR="00890C05">
        <w:rPr>
          <w:rFonts w:ascii="Calibri" w:hAnsi="Calibri" w:cs="Calibri"/>
          <w:color w:val="000000"/>
          <w:sz w:val="24"/>
          <w:szCs w:val="24"/>
        </w:rPr>
        <w:t>-</w:t>
      </w:r>
      <w:r w:rsidRPr="004F64CD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4F64CD">
        <w:rPr>
          <w:rFonts w:ascii="Calibri" w:hAnsi="Calibri" w:cs="Calibri"/>
          <w:color w:val="000000"/>
          <w:sz w:val="24"/>
          <w:szCs w:val="24"/>
        </w:rPr>
        <w:t>anulação</w:t>
      </w:r>
      <w:proofErr w:type="gramEnd"/>
      <w:r w:rsidRPr="004F64CD">
        <w:rPr>
          <w:rFonts w:ascii="Calibri" w:hAnsi="Calibri" w:cs="Calibri"/>
          <w:color w:val="000000"/>
          <w:sz w:val="24"/>
          <w:szCs w:val="24"/>
        </w:rPr>
        <w:t xml:space="preserve"> parcial de dotação orçamentária, no valor de R$ 3.253,28 (três mil, duzentos e cinquenta e três reais e vinte e oito centavos) referente à contrapartida, conforme abaixo se especifica: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0A2C7E" w:rsidRPr="004F64CD" w14:paraId="0C9ACB26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FC6D12C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5352C2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0A2C7E" w:rsidRPr="004F64CD" w14:paraId="078A9572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9702F39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D05CF2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0A2C7E" w:rsidRPr="004F64CD" w14:paraId="50149400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A93EE9C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835B95A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0A2C7E" w:rsidRPr="004F64CD" w14:paraId="5645FE16" w14:textId="77777777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07EA9D4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A2C7E" w:rsidRPr="004F64CD" w14:paraId="2C1B4744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6316430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FDD693E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0A2C7E" w:rsidRPr="004F64CD" w14:paraId="7B548CBC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D89CA14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A1A3AF5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0A2C7E" w:rsidRPr="004F64CD" w14:paraId="69279DF2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5A8104A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B85DACC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0A2C7E" w:rsidRPr="004F64CD" w14:paraId="6AA22958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FE344F3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CD8F7AB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0A2C7E" w:rsidRPr="004F64CD" w14:paraId="186E1F58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A190715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23.695.0068.2.119</w:t>
            </w:r>
          </w:p>
        </w:tc>
        <w:tc>
          <w:tcPr>
            <w:tcW w:w="2761" w:type="pct"/>
            <w:shd w:val="clear" w:color="auto" w:fill="auto"/>
            <w:hideMark/>
          </w:tcPr>
          <w:p w14:paraId="5D31A2F8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REALIZAÇÃO DE PLANOS DE MÍDIA PARA DIVULGAÇÃO DO MIT </w:t>
            </w:r>
          </w:p>
        </w:tc>
        <w:tc>
          <w:tcPr>
            <w:tcW w:w="1054" w:type="pct"/>
            <w:shd w:val="clear" w:color="auto" w:fill="auto"/>
            <w:hideMark/>
          </w:tcPr>
          <w:p w14:paraId="5445E4FA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0A2C7E" w:rsidRPr="004F64CD" w14:paraId="66EFBC53" w14:textId="77777777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3B5223F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A2C7E" w:rsidRPr="004F64CD" w14:paraId="2169A1C9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618BC82" w14:textId="77777777" w:rsidR="000A2C7E" w:rsidRPr="004F64CD" w:rsidRDefault="000A2C7E" w:rsidP="005C51B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4E048079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4" w:type="pct"/>
            <w:shd w:val="clear" w:color="auto" w:fill="auto"/>
            <w:hideMark/>
          </w:tcPr>
          <w:p w14:paraId="1DC1731B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0A2C7E" w:rsidRPr="004F64CD" w14:paraId="42B7DD71" w14:textId="77777777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C7060BA" w14:textId="77777777" w:rsidR="000A2C7E" w:rsidRPr="004F64CD" w:rsidRDefault="000A2C7E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E3BAF11" w14:textId="77777777" w:rsidR="000A2C7E" w:rsidRPr="004F64CD" w:rsidRDefault="000A2C7E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2B70FB8" w14:textId="63F50F75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>Art. 3º Fica incluso o presente crédito adicional especial na Lei nº 10.340, de 27 de outubro de 2021 (Plano Plurianual – PPA), na Lei nº 10.249, de 19 de junho de 2024 (Lei de Diretrizes Orçamentárias – LDO)</w:t>
      </w:r>
      <w:r w:rsidR="00363125">
        <w:rPr>
          <w:rFonts w:ascii="Calibri" w:hAnsi="Calibri" w:cs="Calibri"/>
          <w:bCs/>
          <w:sz w:val="24"/>
          <w:szCs w:val="24"/>
        </w:rPr>
        <w:t>,</w:t>
      </w:r>
      <w:r w:rsidRPr="004F64CD">
        <w:rPr>
          <w:rFonts w:ascii="Calibri" w:hAnsi="Calibri" w:cs="Calibri"/>
          <w:bCs/>
          <w:sz w:val="24"/>
          <w:szCs w:val="24"/>
        </w:rPr>
        <w:t xml:space="preserve"> e na Lei nº 11.415, de 10 de dezembro de 2024 (Lei Orçamentária Anual – LOA).</w:t>
      </w:r>
    </w:p>
    <w:p w14:paraId="63E2CD40" w14:textId="77777777" w:rsidR="000A2C7E" w:rsidRPr="004F64CD" w:rsidRDefault="000A2C7E" w:rsidP="000A2C7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 xml:space="preserve">Art. 4º </w:t>
      </w:r>
      <w:r w:rsidRPr="004F64CD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01FE54F1" w14:textId="77777777" w:rsidR="00BF35FA" w:rsidRDefault="00BF35FA" w:rsidP="00BF35FA">
      <w:pPr>
        <w:pStyle w:val="AQAPARTENORMATIVA"/>
      </w:pPr>
    </w:p>
    <w:p w14:paraId="150D54A8" w14:textId="77777777" w:rsidR="0092263A" w:rsidRDefault="002F5453" w:rsidP="00BF35F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CB5E93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B755FDD" w14:textId="77777777" w:rsidR="00BF35FA" w:rsidRDefault="00BF35FA" w:rsidP="00077788">
      <w:pPr>
        <w:pStyle w:val="AQAAUTORIA"/>
        <w:spacing w:after="0"/>
      </w:pPr>
    </w:p>
    <w:p w14:paraId="20EB7FE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05974406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F6366" w14:textId="77777777" w:rsidR="003E3AE2" w:rsidRDefault="003E3AE2">
      <w:r>
        <w:separator/>
      </w:r>
    </w:p>
  </w:endnote>
  <w:endnote w:type="continuationSeparator" w:id="0">
    <w:p w14:paraId="412CDEC6" w14:textId="77777777" w:rsidR="003E3AE2" w:rsidRDefault="003E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4EC3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02C8D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02C8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48DDD" w14:textId="77777777" w:rsidR="003E3AE2" w:rsidRDefault="003E3AE2">
      <w:r>
        <w:separator/>
      </w:r>
    </w:p>
  </w:footnote>
  <w:footnote w:type="continuationSeparator" w:id="0">
    <w:p w14:paraId="3146C787" w14:textId="77777777" w:rsidR="003E3AE2" w:rsidRDefault="003E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C3FF0" w14:textId="77777777" w:rsidR="00E11042" w:rsidRDefault="003E3AE2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1F840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D7DBE38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52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28552083" wp14:editId="64CD1356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6D350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F886" w14:textId="77777777" w:rsidR="00E11042" w:rsidRDefault="003E3AE2">
    <w:r>
      <w:rPr>
        <w:noProof/>
      </w:rPr>
      <w:pict w14:anchorId="2A6BAA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2C8D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15BF9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2C7E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073B2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A83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6408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3125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3E49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E3AE2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271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96FA5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55FE"/>
    <w:rsid w:val="004F71B9"/>
    <w:rsid w:val="005016DD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35F0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B5F61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0C05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29C0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2302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3094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00F4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2CA2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35FA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B5E93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898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14DED9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605D-60B1-4008-9301-5BC82CB0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8</cp:revision>
  <cp:lastPrinted>2023-01-11T10:22:00Z</cp:lastPrinted>
  <dcterms:created xsi:type="dcterms:W3CDTF">2025-03-21T10:28:00Z</dcterms:created>
  <dcterms:modified xsi:type="dcterms:W3CDTF">2025-03-26T11:01:00Z</dcterms:modified>
</cp:coreProperties>
</file>