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482787">
        <w:rPr>
          <w:rFonts w:asciiTheme="minorHAnsi" w:hAnsiTheme="minorHAnsi" w:cstheme="minorHAnsi"/>
          <w:sz w:val="24"/>
          <w:szCs w:val="24"/>
        </w:rPr>
        <w:t>10</w:t>
      </w:r>
      <w:r w:rsidR="00032C4D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96010">
        <w:rPr>
          <w:rFonts w:asciiTheme="minorHAnsi" w:hAnsiTheme="minorHAnsi" w:cstheme="minorHAnsi"/>
          <w:sz w:val="24"/>
          <w:szCs w:val="24"/>
        </w:rPr>
        <w:t>100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>AO</w:t>
      </w:r>
      <w:r w:rsidR="00F13BF0">
        <w:t xml:space="preserve">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296010">
        <w:t>100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E55383" w:rsidRDefault="00E55383" w:rsidP="00E5538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C34D97">
        <w:rPr>
          <w:rFonts w:asciiTheme="minorHAnsi" w:hAnsiTheme="minorHAnsi" w:cs="Calibri"/>
          <w:sz w:val="22"/>
          <w:szCs w:val="22"/>
        </w:rPr>
        <w:t>Dispõe sobre a autorização para a abertura de crédito adicional suplementar no Departamento Autônomo de Água e Esgotos</w:t>
      </w:r>
      <w:r>
        <w:rPr>
          <w:rFonts w:asciiTheme="minorHAnsi" w:hAnsiTheme="minorHAnsi" w:cs="Calibri"/>
          <w:sz w:val="22"/>
          <w:szCs w:val="22"/>
        </w:rPr>
        <w:t xml:space="preserve"> de Araraquara (DAAE)</w:t>
      </w:r>
      <w:r w:rsidRPr="00C34D97">
        <w:rPr>
          <w:rFonts w:asciiTheme="minorHAnsi" w:hAnsiTheme="minorHAnsi" w:cs="Calibri"/>
          <w:sz w:val="22"/>
          <w:szCs w:val="22"/>
        </w:rPr>
        <w:t xml:space="preserve">, no valor de R$ 740.000,00 (setecentos e quarenta mil reais), para reforço de dotações </w:t>
      </w:r>
      <w:r>
        <w:rPr>
          <w:rFonts w:asciiTheme="minorHAnsi" w:hAnsiTheme="minorHAnsi" w:cs="Calibri"/>
          <w:sz w:val="22"/>
          <w:szCs w:val="22"/>
        </w:rPr>
        <w:t xml:space="preserve">orçamentárias </w:t>
      </w:r>
      <w:r w:rsidRPr="00C34D97">
        <w:rPr>
          <w:rFonts w:asciiTheme="minorHAnsi" w:hAnsiTheme="minorHAnsi" w:cs="Calibri"/>
          <w:sz w:val="22"/>
          <w:szCs w:val="22"/>
        </w:rPr>
        <w:t>destinadas à execução dos serviços de limpeza e conservação geral, serviços de vigia e serviços de manutenção de áreas verdes dos próprios</w:t>
      </w:r>
      <w:r>
        <w:rPr>
          <w:rFonts w:asciiTheme="minorHAnsi" w:hAnsiTheme="minorHAnsi" w:cs="Calibri"/>
          <w:sz w:val="22"/>
          <w:szCs w:val="22"/>
        </w:rPr>
        <w:t xml:space="preserve"> da Autarquia</w:t>
      </w:r>
      <w:r w:rsidRPr="00C34D97">
        <w:rPr>
          <w:rFonts w:asciiTheme="minorHAnsi" w:hAnsiTheme="minorHAnsi" w:cs="Calibri"/>
          <w:sz w:val="22"/>
          <w:szCs w:val="22"/>
        </w:rPr>
        <w:t>, e dá outras providências.</w:t>
      </w:r>
    </w:p>
    <w:p w:rsidR="00E55383" w:rsidRPr="00C34D97" w:rsidRDefault="00E55383" w:rsidP="00E55383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E55383" w:rsidRPr="000719FF" w:rsidRDefault="00E55383" w:rsidP="00E5538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Art. 1</w:t>
      </w:r>
      <w:r w:rsidRPr="00CF2C10">
        <w:rPr>
          <w:rFonts w:asciiTheme="minorHAnsi" w:hAnsiTheme="minorHAnsi"/>
          <w:bCs/>
          <w:sz w:val="24"/>
          <w:szCs w:val="24"/>
        </w:rPr>
        <w:t>º</w:t>
      </w:r>
      <w:r w:rsidRPr="00CF2C10">
        <w:rPr>
          <w:rFonts w:asciiTheme="minorHAnsi" w:hAnsiTheme="minorHAnsi"/>
          <w:sz w:val="24"/>
          <w:szCs w:val="24"/>
        </w:rPr>
        <w:t xml:space="preserve"> </w:t>
      </w:r>
      <w:r w:rsidRPr="009316E4">
        <w:rPr>
          <w:rFonts w:asciiTheme="minorHAnsi" w:hAnsiTheme="minorHAnsi"/>
          <w:sz w:val="24"/>
          <w:szCs w:val="24"/>
        </w:rPr>
        <w:t>Fica o Departamento Autônomo de Água e Esgoto</w:t>
      </w:r>
      <w:r>
        <w:rPr>
          <w:rFonts w:asciiTheme="minorHAnsi" w:hAnsiTheme="minorHAnsi"/>
          <w:sz w:val="24"/>
          <w:szCs w:val="24"/>
        </w:rPr>
        <w:t>s de Araraquara (DAAE)</w:t>
      </w:r>
      <w:r w:rsidRPr="009316E4">
        <w:rPr>
          <w:rFonts w:asciiTheme="minorHAnsi" w:hAnsiTheme="minorHAnsi"/>
          <w:sz w:val="24"/>
          <w:szCs w:val="24"/>
        </w:rPr>
        <w:t xml:space="preserve"> autorizado a abrir um </w:t>
      </w:r>
      <w:r>
        <w:rPr>
          <w:rFonts w:asciiTheme="minorHAnsi" w:hAnsiTheme="minorHAnsi"/>
          <w:sz w:val="24"/>
          <w:szCs w:val="24"/>
        </w:rPr>
        <w:t>c</w:t>
      </w:r>
      <w:r w:rsidRPr="009316E4">
        <w:rPr>
          <w:rFonts w:asciiTheme="minorHAnsi" w:hAnsiTheme="minorHAnsi"/>
          <w:sz w:val="24"/>
          <w:szCs w:val="24"/>
        </w:rPr>
        <w:t xml:space="preserve">rédito </w:t>
      </w:r>
      <w:r>
        <w:rPr>
          <w:rFonts w:asciiTheme="minorHAnsi" w:hAnsiTheme="minorHAnsi"/>
          <w:sz w:val="24"/>
          <w:szCs w:val="24"/>
        </w:rPr>
        <w:t>a</w:t>
      </w:r>
      <w:r w:rsidRPr="009316E4">
        <w:rPr>
          <w:rFonts w:asciiTheme="minorHAnsi" w:hAnsiTheme="minorHAnsi"/>
          <w:sz w:val="24"/>
          <w:szCs w:val="24"/>
        </w:rPr>
        <w:t xml:space="preserve">dicional </w:t>
      </w:r>
      <w:r>
        <w:rPr>
          <w:rFonts w:asciiTheme="minorHAnsi" w:hAnsiTheme="minorHAnsi"/>
          <w:sz w:val="24"/>
          <w:szCs w:val="24"/>
        </w:rPr>
        <w:t>s</w:t>
      </w:r>
      <w:r w:rsidRPr="009316E4">
        <w:rPr>
          <w:rFonts w:asciiTheme="minorHAnsi" w:hAnsiTheme="minorHAnsi"/>
          <w:sz w:val="24"/>
          <w:szCs w:val="24"/>
        </w:rPr>
        <w:t xml:space="preserve">uplementar no valor de </w:t>
      </w:r>
      <w:r w:rsidRPr="00F226E2">
        <w:rPr>
          <w:rFonts w:asciiTheme="minorHAnsi" w:hAnsiTheme="minorHAnsi"/>
          <w:sz w:val="24"/>
          <w:szCs w:val="24"/>
        </w:rPr>
        <w:t>R$ 740.000,00 (setecentos e quarenta mil reais</w:t>
      </w:r>
      <w:r w:rsidRPr="009316E4">
        <w:rPr>
          <w:rFonts w:asciiTheme="minorHAnsi" w:hAnsiTheme="minorHAnsi"/>
          <w:sz w:val="24"/>
          <w:szCs w:val="24"/>
        </w:rPr>
        <w:t xml:space="preserve">), para </w:t>
      </w:r>
      <w:r w:rsidRPr="000F3BD8">
        <w:rPr>
          <w:rFonts w:asciiTheme="minorHAnsi" w:hAnsiTheme="minorHAnsi"/>
          <w:sz w:val="24"/>
          <w:szCs w:val="24"/>
        </w:rPr>
        <w:t xml:space="preserve">reforço de dotações </w:t>
      </w:r>
      <w:r>
        <w:rPr>
          <w:rFonts w:asciiTheme="minorHAnsi" w:hAnsiTheme="minorHAnsi"/>
          <w:sz w:val="24"/>
          <w:szCs w:val="24"/>
        </w:rPr>
        <w:t>orçamentárias destinadas à</w:t>
      </w:r>
      <w:r w:rsidRPr="000F3BD8">
        <w:rPr>
          <w:rFonts w:asciiTheme="minorHAnsi" w:hAnsiTheme="minorHAnsi"/>
          <w:sz w:val="24"/>
          <w:szCs w:val="24"/>
        </w:rPr>
        <w:t xml:space="preserve"> execução dos serviços de limpeza e conservação geral, serviços de vigia e serviços de manutenção de áreas verdes dos próprios da Autarquia</w:t>
      </w:r>
      <w:r w:rsidRPr="009316E4">
        <w:rPr>
          <w:rFonts w:asciiTheme="minorHAnsi" w:hAnsiTheme="minorHAnsi"/>
          <w:sz w:val="24"/>
          <w:szCs w:val="24"/>
        </w:rPr>
        <w:t xml:space="preserve">, </w:t>
      </w:r>
      <w:r w:rsidRPr="000719FF">
        <w:rPr>
          <w:rFonts w:asciiTheme="minorHAnsi" w:hAnsiTheme="minorHAnsi"/>
          <w:sz w:val="24"/>
          <w:szCs w:val="24"/>
        </w:rPr>
        <w:t>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17.512.0005.2.017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485.000,00 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245.000,00 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OPERACIONAL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17.512.0006.2.009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DESENVOLVIMENTO OPERACIONAL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ESTRATÉGICA DO SISTEMA DE ESGOTO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17.512.0008.2.012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ESGOTO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E55383" w:rsidRPr="000719FF" w:rsidRDefault="00E55383" w:rsidP="00E55383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719FF">
        <w:rPr>
          <w:rFonts w:asciiTheme="minorHAnsi" w:hAnsiTheme="minorHAnsi" w:cs="Calibri"/>
          <w:sz w:val="24"/>
          <w:szCs w:val="24"/>
        </w:rPr>
        <w:t>Art. 2º O crédito autorizado no artigo 1º desta lei será coberto por anulação parcial de dotação orçamentária, conforme disposto no inciso III do § 1º do art. 43 da Lei Federal nº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719FF">
        <w:rPr>
          <w:rFonts w:asciiTheme="minorHAnsi" w:hAnsiTheme="minorHAnsi" w:cs="Calibri"/>
          <w:sz w:val="24"/>
          <w:szCs w:val="24"/>
        </w:rPr>
        <w:t>4.320, de 17 de março de 1964, no valor de R$ 740.000,00 (setecentos e quarenta mil reais), 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INTEGRADA DE RESÍDUOS SÓLIDOS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17.512.0009.2.014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E55383" w:rsidRPr="000719FF" w:rsidTr="00121A93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E55383" w:rsidRPr="000719FF" w:rsidTr="00121A93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:rsidR="00E55383" w:rsidRPr="000719FF" w:rsidRDefault="00E55383" w:rsidP="00121A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:rsidR="00E55383" w:rsidRPr="000719FF" w:rsidRDefault="00E55383" w:rsidP="00121A9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:rsidR="00E55383" w:rsidRDefault="00E55383" w:rsidP="00E55383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>Art. 3</w:t>
      </w:r>
      <w:r w:rsidRPr="00BA2BBE">
        <w:rPr>
          <w:rFonts w:asciiTheme="minorHAnsi" w:hAnsiTheme="minorHAnsi" w:cs="Calibri"/>
          <w:bCs/>
          <w:sz w:val="24"/>
          <w:szCs w:val="24"/>
        </w:rPr>
        <w:t xml:space="preserve">º 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Fica incluso o presente crédito adicional suplementar na Lei nº 10.340, de 27 de outubro de 2021 (Plano Plurianual – PPA), na Lei nº </w:t>
      </w:r>
      <w:r>
        <w:rPr>
          <w:rFonts w:asciiTheme="minorHAnsi" w:hAnsiTheme="minorHAnsi" w:cs="Calibri"/>
          <w:bCs/>
          <w:sz w:val="24"/>
          <w:szCs w:val="24"/>
        </w:rPr>
        <w:t>11.249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 xml:space="preserve">19 de junho </w:t>
      </w:r>
      <w:r w:rsidRPr="003F6EC6">
        <w:rPr>
          <w:rFonts w:asciiTheme="minorHAnsi" w:hAnsiTheme="minorHAnsi" w:cs="Calibri"/>
          <w:bCs/>
          <w:sz w:val="24"/>
          <w:szCs w:val="24"/>
        </w:rPr>
        <w:t>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>
        <w:rPr>
          <w:rFonts w:asciiTheme="minorHAnsi" w:hAnsiTheme="minorHAnsi" w:cs="Calibri"/>
          <w:bCs/>
          <w:sz w:val="24"/>
          <w:szCs w:val="24"/>
        </w:rPr>
        <w:t>,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1.415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3F6EC6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E55383" w:rsidRPr="00DE2A14" w:rsidRDefault="00E55383" w:rsidP="00E5538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lastRenderedPageBreak/>
        <w:t xml:space="preserve">Art. 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DE2A14">
        <w:rPr>
          <w:rFonts w:asciiTheme="minorHAnsi" w:hAnsiTheme="minorHAnsi" w:cs="Calibri"/>
          <w:bCs/>
          <w:sz w:val="24"/>
          <w:szCs w:val="24"/>
        </w:rPr>
        <w:t xml:space="preserve">º </w:t>
      </w:r>
      <w:r w:rsidRPr="00DE2A14">
        <w:rPr>
          <w:rFonts w:asciiTheme="minorHAnsi" w:hAnsiTheme="minorHAnsi" w:cs="Calibri"/>
          <w:sz w:val="24"/>
          <w:szCs w:val="24"/>
        </w:rPr>
        <w:t xml:space="preserve">Esta lei entra em vigor na data de sua publicação. </w:t>
      </w:r>
    </w:p>
    <w:p w:rsidR="00E55383" w:rsidRDefault="00E55383" w:rsidP="002E0B9E">
      <w:pPr>
        <w:pStyle w:val="AQAPARTENORMATIVA"/>
        <w:contextualSpacing w:val="0"/>
        <w:jc w:val="left"/>
      </w:pPr>
    </w:p>
    <w:p w:rsidR="00A43D0D" w:rsidRDefault="00A43D0D" w:rsidP="002E0B9E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2B4EB4">
        <w:t>25</w:t>
      </w:r>
      <w:r>
        <w:t xml:space="preserve"> </w:t>
      </w:r>
      <w:r w:rsidRPr="00225217">
        <w:t xml:space="preserve">de </w:t>
      </w:r>
      <w:r w:rsidR="003F6582">
        <w:t>março</w:t>
      </w:r>
      <w:bookmarkStart w:id="0" w:name="_GoBack"/>
      <w:bookmarkEnd w:id="0"/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2E0B9E" w:rsidRPr="00225217" w:rsidRDefault="002E0B9E" w:rsidP="002E0B9E">
      <w:pPr>
        <w:pStyle w:val="AQAPARTENORMATIVA"/>
        <w:contextualSpacing w:val="0"/>
        <w:jc w:val="left"/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9872BD" w:rsidRDefault="00201E7D" w:rsidP="00201E7D">
      <w:pPr>
        <w:pStyle w:val="AQAPARTENORMATIVA"/>
        <w:ind w:firstLine="0"/>
        <w:rPr>
          <w:rFonts w:cs="Calibri"/>
          <w:b/>
        </w:rPr>
      </w:pPr>
      <w:r>
        <w:rPr>
          <w:rFonts w:cs="Calibri"/>
          <w:b/>
          <w:bCs w:val="0"/>
        </w:rPr>
        <w:t>MARIA PAULA</w:t>
      </w: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3BE" w:rsidRDefault="006413BE">
      <w:r>
        <w:separator/>
      </w:r>
    </w:p>
  </w:endnote>
  <w:endnote w:type="continuationSeparator" w:id="0">
    <w:p w:rsidR="006413BE" w:rsidRDefault="0064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F6582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F6582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3BE" w:rsidRDefault="006413BE">
      <w:r>
        <w:separator/>
      </w:r>
    </w:p>
  </w:footnote>
  <w:footnote w:type="continuationSeparator" w:id="0">
    <w:p w:rsidR="006413BE" w:rsidRDefault="00641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3B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413B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63E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6010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0B9E"/>
    <w:rsid w:val="002E1060"/>
    <w:rsid w:val="002E4C99"/>
    <w:rsid w:val="002E6E86"/>
    <w:rsid w:val="002F32BB"/>
    <w:rsid w:val="002F5453"/>
    <w:rsid w:val="003013C7"/>
    <w:rsid w:val="00301991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A87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3F6582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2ACA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82787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1A8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453E"/>
    <w:rsid w:val="00635B49"/>
    <w:rsid w:val="00637109"/>
    <w:rsid w:val="00637FF5"/>
    <w:rsid w:val="006413BE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1445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44EEF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B86"/>
    <w:rsid w:val="00D438DD"/>
    <w:rsid w:val="00D45A31"/>
    <w:rsid w:val="00D475C6"/>
    <w:rsid w:val="00D47EAB"/>
    <w:rsid w:val="00D5068A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87778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0D65"/>
    <w:rsid w:val="00E41C1B"/>
    <w:rsid w:val="00E441E4"/>
    <w:rsid w:val="00E46215"/>
    <w:rsid w:val="00E46565"/>
    <w:rsid w:val="00E5287E"/>
    <w:rsid w:val="00E54FE9"/>
    <w:rsid w:val="00E55383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3BF0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77B0D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84F3-7E75-4EA3-BAED-4B4D327B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1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5</cp:revision>
  <cp:lastPrinted>2018-06-26T22:41:00Z</cp:lastPrinted>
  <dcterms:created xsi:type="dcterms:W3CDTF">2025-03-24T11:04:00Z</dcterms:created>
  <dcterms:modified xsi:type="dcterms:W3CDTF">2025-03-25T11:34:00Z</dcterms:modified>
</cp:coreProperties>
</file>