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5B5923">
        <w:t>64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8947AB">
        <w:t>78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8947AB" w:rsidRDefault="008947AB" w:rsidP="008947AB">
      <w:pPr>
        <w:pStyle w:val="AQAEMENTA"/>
      </w:pPr>
      <w:r>
        <w:t>Institui no Município de Araraquara o selo “Empresa Amiga dos Animais” para as empresas que praticam, de forma contínua, atividades em prol dos animais.</w:t>
      </w:r>
    </w:p>
    <w:p w:rsidR="008947AB" w:rsidRDefault="008947AB" w:rsidP="008947AB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1º Fica instituído no Município de Araraquara o selo “Empresa Amiga dos Animais”.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O selo “Empresa Amiga dos Animais” pode ser concedido às empresas que: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 - </w:t>
      </w:r>
      <w:proofErr w:type="gramStart"/>
      <w:r>
        <w:rPr>
          <w:rFonts w:ascii="Calibri" w:hAnsi="Calibri" w:cs="Calibri"/>
          <w:sz w:val="24"/>
          <w:szCs w:val="22"/>
        </w:rPr>
        <w:t>afixem</w:t>
      </w:r>
      <w:proofErr w:type="gramEnd"/>
      <w:r>
        <w:rPr>
          <w:rFonts w:ascii="Calibri" w:hAnsi="Calibri" w:cs="Calibri"/>
          <w:sz w:val="24"/>
          <w:szCs w:val="22"/>
        </w:rPr>
        <w:t xml:space="preserve"> em local visível cartaz que informe a proibição de maus-tratos contra os animais e os canais de denúncia;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II - </w:t>
      </w:r>
      <w:proofErr w:type="gramStart"/>
      <w:r>
        <w:rPr>
          <w:rFonts w:ascii="Calibri" w:hAnsi="Calibri" w:cs="Calibri"/>
          <w:sz w:val="24"/>
          <w:szCs w:val="22"/>
        </w:rPr>
        <w:t>divulguem</w:t>
      </w:r>
      <w:proofErr w:type="gramEnd"/>
      <w:r>
        <w:rPr>
          <w:rFonts w:ascii="Calibri" w:hAnsi="Calibri" w:cs="Calibri"/>
          <w:sz w:val="24"/>
          <w:szCs w:val="22"/>
        </w:rPr>
        <w:t>, mensalmente, em redes sociais programas e campanhas pelo bem-estar animal;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- pratiquem, no mínimo, 3 (três) das atividades em prol dos animais abaixo indicadas: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a) ser ponto de arrecadação de campanhas em prol dos animais;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 instalação e manutenção de comedouro e bebedouro de água em frente à empresa para animais de rua;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c) promoção de campanhas de castração, próprias ou mediante parcerias com outras empresas ou órgãos públicos;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d) apadrinhamento ou oferecimento de lar temporário, com custeio das despesas com tratamento médico veterinário, a animais em situação de vulnerabilidade;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e) doação de ração para órgãos públicos ou associações dedicadas à causa animal; e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f) adoção, dentro dos protocolos de tutela responsável, de animais resgatados em situação de rua.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Parágrafo único. A obtenção do selo “Empresa Amiga dos Animais” deve ser requerida pela empresa, mediante a apresentação de relatório que comprove suas atividades praticadas em prol dos animais.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>Art. 3º O selo “Empresa Amiga dos Animais” pode ser utilizado pela empresa em suas dependências, em rótulos e embalagens de seus produtos, na divulgação de serviços e de sua marca, e em peças publicitárias.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4º O selo “Empresa Amiga dos Animais” possui validade de dois anos e pode ser renovado, mantidos os requisitos que ensejaram a sua obtenção durante o período.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5º A utilização indevida ou fora da validade do selo “Empresa Amiga dos Animais” acarreta multa de 5 (cinco) Unidades Fiscais Municipais à empresa, dobrada em caso de reincidência.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6º O selo “Empresa Amiga dos Animais” pode ser cassado em caso de descumprimento dos requisitos que ensejaram a sua obtenção durante o período ou da prática comprovada de maus-tratos contra animais, assegurado o contraditório e a ampla defesa para a empresa.</w:t>
      </w:r>
    </w:p>
    <w:p w:rsidR="008947AB" w:rsidRDefault="008947AB" w:rsidP="008947AB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>Art. 7º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852FAF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35" w:rsidRDefault="00425335">
      <w:r>
        <w:separator/>
      </w:r>
    </w:p>
  </w:endnote>
  <w:endnote w:type="continuationSeparator" w:id="0">
    <w:p w:rsidR="00425335" w:rsidRDefault="0042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B5923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5B5923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35" w:rsidRDefault="00425335">
      <w:r>
        <w:separator/>
      </w:r>
    </w:p>
  </w:footnote>
  <w:footnote w:type="continuationSeparator" w:id="0">
    <w:p w:rsidR="00425335" w:rsidRDefault="00425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25335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42533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BC9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5335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0D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96575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2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FC8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2F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47AB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91E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4</cp:revision>
  <cp:lastPrinted>2023-01-11T10:22:00Z</cp:lastPrinted>
  <dcterms:created xsi:type="dcterms:W3CDTF">2025-03-25T10:19:00Z</dcterms:created>
  <dcterms:modified xsi:type="dcterms:W3CDTF">2025-03-26T10:32:00Z</dcterms:modified>
</cp:coreProperties>
</file>