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10C28" w14:textId="3B92A5C5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391704">
        <w:t>61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AEC2036" w14:textId="3DCD81FF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167252">
        <w:t xml:space="preserve"> COMPLEMENTAR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167252">
        <w:t>4</w:t>
      </w:r>
      <w:r w:rsidR="00555920">
        <w:t>/</w:t>
      </w:r>
      <w:r>
        <w:t>202</w:t>
      </w:r>
      <w:r w:rsidR="002933B8">
        <w:t>5</w:t>
      </w:r>
    </w:p>
    <w:p w14:paraId="4F9CC070" w14:textId="77777777" w:rsidR="002B5895" w:rsidRDefault="002B5895" w:rsidP="002B5895">
      <w:pPr>
        <w:pStyle w:val="AQAEPGRAFE"/>
      </w:pPr>
    </w:p>
    <w:p w14:paraId="4B8F563D" w14:textId="77777777"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14:paraId="711A25EA" w14:textId="2937E982" w:rsidR="00167252" w:rsidRPr="00AC3CDE" w:rsidRDefault="00167252" w:rsidP="00167252">
      <w:pPr>
        <w:ind w:left="5103"/>
        <w:jc w:val="both"/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</w:pP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Altera dispositivos das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l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eis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c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omplementares nº 21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, de 1º de julho de 1998,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e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nº </w:t>
      </w:r>
      <w:r w:rsidRPr="00AC3CDE"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941, </w:t>
      </w:r>
      <w:r>
        <w:rPr>
          <w:rStyle w:val="normas-indices-artigo"/>
          <w:rFonts w:ascii="Calibri" w:hAnsi="Calibri" w:cs="Calibri"/>
          <w:color w:val="333333"/>
          <w:sz w:val="22"/>
          <w:szCs w:val="22"/>
          <w:shd w:val="clear" w:color="auto" w:fill="FFFFFF"/>
        </w:rPr>
        <w:t>de 24 de março de 2021.</w:t>
      </w:r>
    </w:p>
    <w:p w14:paraId="132D861C" w14:textId="77777777" w:rsidR="00167252" w:rsidRPr="00185B18" w:rsidRDefault="00167252" w:rsidP="00167252">
      <w:pPr>
        <w:jc w:val="both"/>
        <w:rPr>
          <w:rStyle w:val="normas-indices-artigo"/>
          <w:rFonts w:ascii="Calibri" w:hAnsi="Calibri" w:cs="Calibri"/>
          <w:color w:val="333333"/>
          <w:shd w:val="clear" w:color="auto" w:fill="FFFFFF"/>
        </w:rPr>
      </w:pPr>
    </w:p>
    <w:p w14:paraId="547E9CA3" w14:textId="04F488F0" w:rsidR="00167252" w:rsidRPr="00BA195A" w:rsidRDefault="00167252" w:rsidP="00167252">
      <w:pPr>
        <w:spacing w:before="120" w:after="120"/>
        <w:ind w:firstLine="1418"/>
        <w:jc w:val="both"/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Art. 1º </w:t>
      </w:r>
      <w:r w:rsidR="000E78DF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 Lei Complementar nº 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21, de 1º de julho de 1998, passa a vigorar com a</w:t>
      </w:r>
      <w:r w:rsidR="000E78DF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seguinte</w:t>
      </w:r>
      <w:r w:rsidR="000E78DF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="000E78DF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alterações</w:t>
      </w:r>
      <w:r w:rsidRPr="00BA195A">
        <w:rPr>
          <w:rStyle w:val="normas-indices-artigo"/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</w:p>
    <w:p w14:paraId="08E6BADD" w14:textId="6ECAD1C8" w:rsidR="000E78DF" w:rsidRPr="000E78DF" w:rsidRDefault="00167252" w:rsidP="000E78DF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Style w:val="normas-indices-artigo"/>
          <w:rFonts w:ascii="Calibri" w:hAnsi="Calibri" w:cs="Calibri"/>
          <w:color w:val="333333"/>
          <w:shd w:val="clear" w:color="auto" w:fill="FFFFFF"/>
        </w:rPr>
        <w:t>“Art. 16.</w:t>
      </w:r>
      <w:r w:rsidRPr="00185B18">
        <w:rPr>
          <w:rFonts w:ascii="Calibri" w:hAnsi="Calibri" w:cs="Calibri"/>
          <w:color w:val="333333"/>
          <w:shd w:val="clear" w:color="auto" w:fill="FFFFFF"/>
        </w:rPr>
        <w:t xml:space="preserve">  </w:t>
      </w:r>
      <w:r w:rsidR="000E78DF" w:rsidRPr="000E78DF">
        <w:rPr>
          <w:rFonts w:ascii="Calibri" w:hAnsi="Calibri" w:cs="Calibri"/>
          <w:color w:val="333333"/>
          <w:shd w:val="clear" w:color="auto" w:fill="FFFFFF"/>
        </w:rPr>
        <w:t>Após a aprovação d</w:t>
      </w:r>
      <w:r w:rsidR="000E78DF">
        <w:rPr>
          <w:rFonts w:ascii="Calibri" w:hAnsi="Calibri" w:cs="Calibri"/>
          <w:color w:val="333333"/>
          <w:shd w:val="clear" w:color="auto" w:fill="FFFFFF"/>
        </w:rPr>
        <w:t xml:space="preserve">o projeto e a contar da data da </w:t>
      </w:r>
      <w:r w:rsidR="000E78DF" w:rsidRPr="000E78DF">
        <w:rPr>
          <w:rFonts w:ascii="Calibri" w:hAnsi="Calibri" w:cs="Calibri"/>
          <w:color w:val="333333"/>
          <w:shd w:val="clear" w:color="auto" w:fill="FFFFFF"/>
        </w:rPr>
        <w:t>concessão do alvará de construçã</w:t>
      </w:r>
      <w:r w:rsidR="000E78DF">
        <w:rPr>
          <w:rFonts w:ascii="Calibri" w:hAnsi="Calibri" w:cs="Calibri"/>
          <w:color w:val="333333"/>
          <w:shd w:val="clear" w:color="auto" w:fill="FFFFFF"/>
        </w:rPr>
        <w:t xml:space="preserve">o, o interessado tem o prazo de </w:t>
      </w:r>
      <w:r w:rsidR="000E78DF" w:rsidRPr="000E78DF">
        <w:rPr>
          <w:rFonts w:ascii="Calibri" w:hAnsi="Calibri" w:cs="Calibri"/>
          <w:color w:val="333333"/>
          <w:shd w:val="clear" w:color="auto" w:fill="FFFFFF"/>
        </w:rPr>
        <w:t>12 (doze) meses para dar início à obra.</w:t>
      </w:r>
    </w:p>
    <w:p w14:paraId="79BEFBA6" w14:textId="77777777" w:rsidR="000E78DF" w:rsidRDefault="000E78DF" w:rsidP="000E78DF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 xml:space="preserve">§ 1º Decorrido o prazo de que </w:t>
      </w:r>
      <w:r>
        <w:rPr>
          <w:rFonts w:ascii="Calibri" w:hAnsi="Calibri" w:cs="Calibri"/>
          <w:color w:val="333333"/>
          <w:shd w:val="clear" w:color="auto" w:fill="FFFFFF"/>
        </w:rPr>
        <w:t xml:space="preserve">trata o “caput” deste artigo, o </w:t>
      </w:r>
      <w:r w:rsidRPr="000E78DF">
        <w:rPr>
          <w:rFonts w:ascii="Calibri" w:hAnsi="Calibri" w:cs="Calibri"/>
          <w:color w:val="333333"/>
          <w:shd w:val="clear" w:color="auto" w:fill="FFFFFF"/>
        </w:rPr>
        <w:t>interessado pode requerer a revali</w:t>
      </w:r>
      <w:r>
        <w:rPr>
          <w:rFonts w:ascii="Calibri" w:hAnsi="Calibri" w:cs="Calibri"/>
          <w:color w:val="333333"/>
          <w:shd w:val="clear" w:color="auto" w:fill="FFFFFF"/>
        </w:rPr>
        <w:t>dação por mais 12 (doze) meses.</w:t>
      </w:r>
    </w:p>
    <w:p w14:paraId="169B711A" w14:textId="69F66163" w:rsidR="000E78DF" w:rsidRPr="000E78DF" w:rsidRDefault="000E78DF" w:rsidP="000E78DF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 xml:space="preserve">§ 2º Transcorrido o prazo do § 1º </w:t>
      </w:r>
      <w:r>
        <w:rPr>
          <w:rFonts w:ascii="Calibri" w:hAnsi="Calibri" w:cs="Calibri"/>
          <w:color w:val="333333"/>
          <w:shd w:val="clear" w:color="auto" w:fill="FFFFFF"/>
        </w:rPr>
        <w:t>deste artigo, o projeto perde a</w:t>
      </w:r>
      <w:r w:rsidR="00244C82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0E78DF">
        <w:rPr>
          <w:rFonts w:ascii="Calibri" w:hAnsi="Calibri" w:cs="Calibri"/>
          <w:color w:val="333333"/>
          <w:shd w:val="clear" w:color="auto" w:fill="FFFFFF"/>
        </w:rPr>
        <w:t>validade e deve ser arquivado.</w:t>
      </w:r>
    </w:p>
    <w:p w14:paraId="184C0976" w14:textId="5A71B77C" w:rsidR="00167252" w:rsidRPr="00185B18" w:rsidRDefault="000E78DF" w:rsidP="000E78DF">
      <w:pPr>
        <w:spacing w:before="120" w:after="120"/>
        <w:ind w:left="2126"/>
        <w:jc w:val="both"/>
        <w:rPr>
          <w:rFonts w:ascii="Calibri" w:hAnsi="Calibri" w:cs="Calibri"/>
          <w:color w:val="333333"/>
          <w:shd w:val="clear" w:color="auto" w:fill="FFFFFF"/>
        </w:rPr>
      </w:pPr>
      <w:r w:rsidRPr="000E78DF">
        <w:rPr>
          <w:rFonts w:ascii="Calibri" w:hAnsi="Calibri" w:cs="Calibri"/>
          <w:color w:val="333333"/>
          <w:shd w:val="clear" w:color="auto" w:fill="FFFFFF"/>
        </w:rPr>
        <w:t>§ 3º Para efeito da aplicação deste a</w:t>
      </w:r>
      <w:r>
        <w:rPr>
          <w:rFonts w:ascii="Calibri" w:hAnsi="Calibri" w:cs="Calibri"/>
          <w:color w:val="333333"/>
          <w:shd w:val="clear" w:color="auto" w:fill="FFFFFF"/>
        </w:rPr>
        <w:t xml:space="preserve">rtigo, é considerada iniciada a </w:t>
      </w:r>
      <w:r w:rsidRPr="000E78DF">
        <w:rPr>
          <w:rFonts w:ascii="Calibri" w:hAnsi="Calibri" w:cs="Calibri"/>
          <w:color w:val="333333"/>
          <w:shd w:val="clear" w:color="auto" w:fill="FFFFFF"/>
        </w:rPr>
        <w:t xml:space="preserve">obra que estiver com os baldrames </w:t>
      </w:r>
      <w:proofErr w:type="gramStart"/>
      <w:r w:rsidRPr="000E78DF">
        <w:rPr>
          <w:rFonts w:ascii="Calibri" w:hAnsi="Calibri" w:cs="Calibri"/>
          <w:color w:val="333333"/>
          <w:shd w:val="clear" w:color="auto" w:fill="FFFFFF"/>
        </w:rPr>
        <w:t>concluídos</w:t>
      </w:r>
      <w:r w:rsidR="00167252" w:rsidRPr="00185B18">
        <w:rPr>
          <w:rFonts w:ascii="Calibri" w:hAnsi="Calibri" w:cs="Calibri"/>
          <w:color w:val="333333"/>
          <w:shd w:val="clear" w:color="auto" w:fill="FFFFFF"/>
        </w:rPr>
        <w:t>.”</w:t>
      </w:r>
      <w:proofErr w:type="gramEnd"/>
      <w:r w:rsidR="00167252" w:rsidRPr="00185B18">
        <w:rPr>
          <w:rFonts w:ascii="Calibri" w:hAnsi="Calibri" w:cs="Calibri"/>
          <w:color w:val="333333"/>
          <w:shd w:val="clear" w:color="auto" w:fill="FFFFFF"/>
        </w:rPr>
        <w:t xml:space="preserve"> (NR)</w:t>
      </w:r>
    </w:p>
    <w:p w14:paraId="3813AB17" w14:textId="51D2CAA1" w:rsidR="00167252" w:rsidRDefault="00167252" w:rsidP="00167252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Art. 2º </w:t>
      </w:r>
      <w:r w:rsidR="00FD3CF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A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Lei Complementar nº 941, de 24 de março de 2021, passa a vigorar com a</w:t>
      </w:r>
      <w:r w:rsidR="00FD3CF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seguinte</w:t>
      </w:r>
      <w:r w:rsidR="00FD3CF4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 alterações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:</w:t>
      </w:r>
    </w:p>
    <w:p w14:paraId="4F638F0A" w14:textId="0B3A2A67" w:rsidR="00DB25B2" w:rsidRDefault="00167252" w:rsidP="0027289E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“Art.</w:t>
      </w:r>
      <w:r w:rsidR="0027289E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>9º</w:t>
      </w:r>
      <w:r w:rsidR="0027289E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>............................................................................................................................</w:t>
      </w:r>
    </w:p>
    <w:p w14:paraId="6597662C" w14:textId="18B97F14" w:rsidR="00167252" w:rsidRPr="00185B18" w:rsidRDefault="00167252" w:rsidP="00167252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...........................................................................................</w:t>
      </w:r>
      <w:r>
        <w:rPr>
          <w:rFonts w:ascii="Calibri" w:hAnsi="Calibri" w:cs="Calibri"/>
          <w:color w:val="333333"/>
          <w:shd w:val="clear" w:color="auto" w:fill="FFFFFF"/>
        </w:rPr>
        <w:t>....................</w:t>
      </w:r>
      <w:r w:rsidR="00DB25B2">
        <w:rPr>
          <w:rFonts w:ascii="Calibri" w:hAnsi="Calibri" w:cs="Calibri"/>
          <w:color w:val="333333"/>
          <w:shd w:val="clear" w:color="auto" w:fill="FFFFFF"/>
        </w:rPr>
        <w:t>..........................</w:t>
      </w:r>
    </w:p>
    <w:p w14:paraId="0B0FB41E" w14:textId="77777777" w:rsidR="00FD3CF4" w:rsidRDefault="00167252" w:rsidP="00167252">
      <w:pPr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 w:rsidRPr="00185B18">
        <w:rPr>
          <w:rFonts w:ascii="Calibri" w:hAnsi="Calibri" w:cs="Calibri"/>
          <w:color w:val="333333"/>
          <w:shd w:val="clear" w:color="auto" w:fill="FFFFFF"/>
        </w:rPr>
        <w:t>§</w:t>
      </w:r>
      <w:r w:rsidR="0027289E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185B18">
        <w:rPr>
          <w:rFonts w:ascii="Calibri" w:hAnsi="Calibri" w:cs="Calibri"/>
          <w:color w:val="333333"/>
          <w:shd w:val="clear" w:color="auto" w:fill="FFFFFF"/>
        </w:rPr>
        <w:t xml:space="preserve">3º Nos termos do art. 16 da Lei Complementar nº 21, </w:t>
      </w:r>
      <w:r w:rsidR="0027289E">
        <w:rPr>
          <w:rFonts w:ascii="Calibri" w:hAnsi="Calibri" w:cs="Calibri"/>
          <w:color w:val="333333"/>
          <w:shd w:val="clear" w:color="auto" w:fill="FFFFFF"/>
        </w:rPr>
        <w:t xml:space="preserve">de </w:t>
      </w:r>
      <w:r w:rsidR="001C08E2">
        <w:rPr>
          <w:rFonts w:ascii="Calibri" w:hAnsi="Calibri" w:cs="Calibri"/>
          <w:color w:val="333333"/>
          <w:shd w:val="clear" w:color="auto" w:fill="FFFFFF"/>
        </w:rPr>
        <w:t xml:space="preserve">1º de julho de </w:t>
      </w:r>
      <w:r w:rsidR="0027289E">
        <w:rPr>
          <w:rFonts w:ascii="Calibri" w:hAnsi="Calibri" w:cs="Calibri"/>
          <w:color w:val="333333"/>
          <w:shd w:val="clear" w:color="auto" w:fill="FFFFFF"/>
        </w:rPr>
        <w:t>1998</w:t>
      </w:r>
      <w:r w:rsidR="00FD3CF4">
        <w:rPr>
          <w:rFonts w:ascii="Calibri" w:hAnsi="Calibri" w:cs="Calibri"/>
          <w:color w:val="333333"/>
          <w:shd w:val="clear" w:color="auto" w:fill="FFFFFF"/>
        </w:rPr>
        <w:t>:</w:t>
      </w:r>
    </w:p>
    <w:p w14:paraId="5A3272C1" w14:textId="530F51CD" w:rsidR="00FD3CF4" w:rsidRPr="00FD3CF4" w:rsidRDefault="00FD3CF4" w:rsidP="00FD3CF4">
      <w:pPr>
        <w:pStyle w:val="PargrafodaLista"/>
        <w:spacing w:before="120" w:after="120"/>
        <w:ind w:left="2127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 - </w:t>
      </w:r>
      <w:proofErr w:type="gramStart"/>
      <w:r w:rsidR="00167252" w:rsidRPr="00FD3CF4">
        <w:rPr>
          <w:rFonts w:ascii="Calibri" w:hAnsi="Calibri" w:cs="Calibri"/>
          <w:color w:val="333333"/>
          <w:shd w:val="clear" w:color="auto" w:fill="FFFFFF"/>
        </w:rPr>
        <w:t>após</w:t>
      </w:r>
      <w:proofErr w:type="gramEnd"/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a aprovação do projeto e a contar da data da concessão do alvará de construção, te</w:t>
      </w:r>
      <w:r w:rsidRPr="00FD3CF4">
        <w:rPr>
          <w:rFonts w:ascii="Calibri" w:hAnsi="Calibri" w:cs="Calibri"/>
          <w:color w:val="333333"/>
          <w:shd w:val="clear" w:color="auto" w:fill="FFFFFF"/>
        </w:rPr>
        <w:t>m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o interessado o prazo de 12 (doz</w:t>
      </w:r>
      <w:r w:rsidRPr="00FD3CF4">
        <w:rPr>
          <w:rFonts w:ascii="Calibri" w:hAnsi="Calibri" w:cs="Calibri"/>
          <w:color w:val="333333"/>
          <w:shd w:val="clear" w:color="auto" w:fill="FFFFFF"/>
        </w:rPr>
        <w:t>e) meses para dar início à obra;</w:t>
      </w:r>
    </w:p>
    <w:p w14:paraId="28DEAD16" w14:textId="68665AF9" w:rsidR="00FD3CF4" w:rsidRPr="00FD3CF4" w:rsidRDefault="00FD3CF4" w:rsidP="00FD3CF4">
      <w:pPr>
        <w:spacing w:before="120" w:after="120"/>
        <w:ind w:left="2115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II - </w:t>
      </w:r>
      <w:proofErr w:type="gramStart"/>
      <w:r w:rsidRPr="00FD3CF4">
        <w:rPr>
          <w:rFonts w:ascii="Calibri" w:hAnsi="Calibri" w:cs="Calibri"/>
          <w:color w:val="333333"/>
          <w:shd w:val="clear" w:color="auto" w:fill="FFFFFF"/>
        </w:rPr>
        <w:t>d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>ecorrido</w:t>
      </w:r>
      <w:proofErr w:type="gramEnd"/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Pr="00FD3CF4">
        <w:rPr>
          <w:rFonts w:ascii="Calibri" w:hAnsi="Calibri" w:cs="Calibri"/>
          <w:color w:val="333333"/>
          <w:shd w:val="clear" w:color="auto" w:fill="FFFFFF"/>
        </w:rPr>
        <w:t>o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prazo</w:t>
      </w:r>
      <w:r w:rsidRPr="00FD3CF4">
        <w:rPr>
          <w:rFonts w:ascii="Calibri" w:hAnsi="Calibri" w:cs="Calibri"/>
          <w:color w:val="333333"/>
          <w:shd w:val="clear" w:color="auto" w:fill="FFFFFF"/>
        </w:rPr>
        <w:t xml:space="preserve"> do inciso I deste parágrafo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, </w:t>
      </w:r>
      <w:r w:rsidRPr="00FD3CF4">
        <w:rPr>
          <w:rFonts w:ascii="Calibri" w:hAnsi="Calibri" w:cs="Calibri"/>
          <w:color w:val="333333"/>
          <w:shd w:val="clear" w:color="auto" w:fill="FFFFFF"/>
        </w:rPr>
        <w:t xml:space="preserve">o interessado pode requerer a 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>revalidação por mais 12 (doze) meses</w:t>
      </w:r>
      <w:r w:rsidRPr="00FD3CF4">
        <w:rPr>
          <w:rFonts w:ascii="Calibri" w:hAnsi="Calibri" w:cs="Calibri"/>
          <w:color w:val="333333"/>
          <w:shd w:val="clear" w:color="auto" w:fill="FFFFFF"/>
        </w:rPr>
        <w:t>; e</w:t>
      </w:r>
    </w:p>
    <w:p w14:paraId="7C37977F" w14:textId="1DD4DBDA" w:rsidR="00167252" w:rsidRPr="00FD3CF4" w:rsidRDefault="00FD3CF4" w:rsidP="00FD3CF4">
      <w:pPr>
        <w:spacing w:before="120" w:after="120"/>
        <w:ind w:left="2115"/>
        <w:jc w:val="both"/>
        <w:rPr>
          <w:rFonts w:ascii="Calibri" w:hAnsi="Calibri" w:cs="Calibri"/>
          <w:color w:val="333333"/>
          <w:shd w:val="clear" w:color="auto" w:fill="FFFFFF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III - </w:t>
      </w:r>
      <w:r w:rsidRPr="00FD3CF4">
        <w:rPr>
          <w:rFonts w:ascii="Calibri" w:hAnsi="Calibri" w:cs="Calibri"/>
          <w:color w:val="333333"/>
          <w:shd w:val="clear" w:color="auto" w:fill="FFFFFF"/>
        </w:rPr>
        <w:t>transcorrido o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prazo</w:t>
      </w:r>
      <w:r w:rsidRPr="00FD3CF4">
        <w:rPr>
          <w:rFonts w:ascii="Calibri" w:hAnsi="Calibri" w:cs="Calibri"/>
          <w:color w:val="333333"/>
          <w:shd w:val="clear" w:color="auto" w:fill="FFFFFF"/>
        </w:rPr>
        <w:t xml:space="preserve"> do inciso II deste parágrafo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>, o projeto perde</w:t>
      </w:r>
      <w:r w:rsidRPr="00FD3CF4">
        <w:rPr>
          <w:rFonts w:ascii="Calibri" w:hAnsi="Calibri" w:cs="Calibri"/>
          <w:color w:val="333333"/>
          <w:shd w:val="clear" w:color="auto" w:fill="FFFFFF"/>
        </w:rPr>
        <w:t xml:space="preserve"> 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a validade e </w:t>
      </w:r>
      <w:r w:rsidRPr="00FD3CF4">
        <w:rPr>
          <w:rFonts w:ascii="Calibri" w:hAnsi="Calibri" w:cs="Calibri"/>
          <w:color w:val="333333"/>
          <w:shd w:val="clear" w:color="auto" w:fill="FFFFFF"/>
        </w:rPr>
        <w:t xml:space="preserve">deve ser </w:t>
      </w:r>
      <w:proofErr w:type="gramStart"/>
      <w:r w:rsidRPr="00FD3CF4">
        <w:rPr>
          <w:rFonts w:ascii="Calibri" w:hAnsi="Calibri" w:cs="Calibri"/>
          <w:color w:val="333333"/>
          <w:shd w:val="clear" w:color="auto" w:fill="FFFFFF"/>
        </w:rPr>
        <w:t>a</w:t>
      </w:r>
      <w:r w:rsidR="00167252" w:rsidRPr="00FD3CF4">
        <w:rPr>
          <w:rFonts w:ascii="Calibri" w:hAnsi="Calibri" w:cs="Calibri"/>
          <w:color w:val="333333"/>
          <w:shd w:val="clear" w:color="auto" w:fill="FFFFFF"/>
        </w:rPr>
        <w:t>rquivado.”</w:t>
      </w:r>
      <w:proofErr w:type="gramEnd"/>
      <w:r w:rsidR="00167252" w:rsidRPr="00FD3CF4">
        <w:rPr>
          <w:rFonts w:ascii="Calibri" w:hAnsi="Calibri" w:cs="Calibri"/>
          <w:color w:val="333333"/>
          <w:shd w:val="clear" w:color="auto" w:fill="FFFFFF"/>
        </w:rPr>
        <w:t xml:space="preserve"> (NR)</w:t>
      </w:r>
    </w:p>
    <w:p w14:paraId="7BBBEA74" w14:textId="2C29F6AE" w:rsidR="00167252" w:rsidRPr="00BA195A" w:rsidRDefault="00167252" w:rsidP="00167252">
      <w:pPr>
        <w:spacing w:before="120" w:after="120"/>
        <w:ind w:firstLine="1418"/>
        <w:jc w:val="both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Art. 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3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º Esta </w:t>
      </w:r>
      <w:r w:rsidR="00AC3CD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l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ei </w:t>
      </w:r>
      <w:r w:rsidR="00AC3CDE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c</w:t>
      </w:r>
      <w:r w:rsidRPr="00BA195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omplementar entra em vigor na data de sua publicação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</w:t>
      </w:r>
    </w:p>
    <w:p w14:paraId="06247F37" w14:textId="77777777" w:rsidR="0092263A" w:rsidRDefault="0092263A" w:rsidP="0092263A">
      <w:pPr>
        <w:pStyle w:val="AQAPARTENORMATIVA"/>
      </w:pPr>
    </w:p>
    <w:p w14:paraId="41310BEA" w14:textId="70FE0A1B"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4F2664">
        <w:t>26</w:t>
      </w:r>
      <w:bookmarkStart w:id="0" w:name="_GoBack"/>
      <w:bookmarkEnd w:id="0"/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11A2ECEC" w14:textId="77777777" w:rsidR="0092263A" w:rsidRDefault="0092263A" w:rsidP="00077788">
      <w:pPr>
        <w:pStyle w:val="AQAAUTORIA"/>
        <w:spacing w:after="0"/>
      </w:pPr>
    </w:p>
    <w:p w14:paraId="3267D634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549152C5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6180" w14:textId="77777777" w:rsidR="006C433E" w:rsidRDefault="006C433E">
      <w:r>
        <w:separator/>
      </w:r>
    </w:p>
  </w:endnote>
  <w:endnote w:type="continuationSeparator" w:id="0">
    <w:p w14:paraId="3731C1CE" w14:textId="77777777" w:rsidR="006C433E" w:rsidRDefault="006C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FCC07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F266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4F2664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13E7C" w14:textId="77777777" w:rsidR="006C433E" w:rsidRDefault="006C433E">
      <w:r>
        <w:separator/>
      </w:r>
    </w:p>
  </w:footnote>
  <w:footnote w:type="continuationSeparator" w:id="0">
    <w:p w14:paraId="1BC468A0" w14:textId="77777777" w:rsidR="006C433E" w:rsidRDefault="006C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C1BB" w14:textId="77777777" w:rsidR="00E11042" w:rsidRDefault="006C433E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30252A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1C2FA9A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B3381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1CD921DE" wp14:editId="50F4F0B4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03C596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C4CC0" w14:textId="77777777" w:rsidR="00E11042" w:rsidRDefault="006C433E">
    <w:r>
      <w:rPr>
        <w:noProof/>
      </w:rPr>
      <w:pict w14:anchorId="5FC305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CE7"/>
    <w:multiLevelType w:val="hybridMultilevel"/>
    <w:tmpl w:val="F38027F4"/>
    <w:lvl w:ilvl="0" w:tplc="6204A058">
      <w:start w:val="1"/>
      <w:numFmt w:val="upperRoman"/>
      <w:lvlText w:val="%1 -"/>
      <w:lvlJc w:val="left"/>
      <w:pPr>
        <w:ind w:left="2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8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20"/>
  </w:num>
  <w:num w:numId="4">
    <w:abstractNumId w:val="14"/>
  </w:num>
  <w:num w:numId="5">
    <w:abstractNumId w:val="27"/>
  </w:num>
  <w:num w:numId="6">
    <w:abstractNumId w:val="25"/>
  </w:num>
  <w:num w:numId="7">
    <w:abstractNumId w:val="19"/>
  </w:num>
  <w:num w:numId="8">
    <w:abstractNumId w:val="30"/>
  </w:num>
  <w:num w:numId="9">
    <w:abstractNumId w:val="13"/>
  </w:num>
  <w:num w:numId="10">
    <w:abstractNumId w:val="7"/>
  </w:num>
  <w:num w:numId="11">
    <w:abstractNumId w:val="5"/>
  </w:num>
  <w:num w:numId="12">
    <w:abstractNumId w:val="1"/>
  </w:num>
  <w:num w:numId="13">
    <w:abstractNumId w:val="24"/>
  </w:num>
  <w:num w:numId="14">
    <w:abstractNumId w:val="15"/>
  </w:num>
  <w:num w:numId="15">
    <w:abstractNumId w:val="11"/>
  </w:num>
  <w:num w:numId="16">
    <w:abstractNumId w:val="2"/>
  </w:num>
  <w:num w:numId="17">
    <w:abstractNumId w:val="16"/>
  </w:num>
  <w:num w:numId="18">
    <w:abstractNumId w:val="38"/>
  </w:num>
  <w:num w:numId="19">
    <w:abstractNumId w:val="34"/>
  </w:num>
  <w:num w:numId="20">
    <w:abstractNumId w:val="3"/>
  </w:num>
  <w:num w:numId="21">
    <w:abstractNumId w:val="29"/>
  </w:num>
  <w:num w:numId="22">
    <w:abstractNumId w:val="9"/>
  </w:num>
  <w:num w:numId="23">
    <w:abstractNumId w:val="4"/>
  </w:num>
  <w:num w:numId="24">
    <w:abstractNumId w:val="18"/>
  </w:num>
  <w:num w:numId="25">
    <w:abstractNumId w:val="31"/>
  </w:num>
  <w:num w:numId="26">
    <w:abstractNumId w:val="23"/>
  </w:num>
  <w:num w:numId="27">
    <w:abstractNumId w:val="36"/>
  </w:num>
  <w:num w:numId="28">
    <w:abstractNumId w:val="17"/>
  </w:num>
  <w:num w:numId="29">
    <w:abstractNumId w:val="12"/>
  </w:num>
  <w:num w:numId="30">
    <w:abstractNumId w:val="32"/>
  </w:num>
  <w:num w:numId="31">
    <w:abstractNumId w:val="26"/>
  </w:num>
  <w:num w:numId="32">
    <w:abstractNumId w:val="21"/>
  </w:num>
  <w:num w:numId="33">
    <w:abstractNumId w:val="8"/>
  </w:num>
  <w:num w:numId="34">
    <w:abstractNumId w:val="28"/>
  </w:num>
  <w:num w:numId="35">
    <w:abstractNumId w:val="10"/>
  </w:num>
  <w:num w:numId="36">
    <w:abstractNumId w:val="33"/>
  </w:num>
  <w:num w:numId="37">
    <w:abstractNumId w:val="37"/>
  </w:num>
  <w:num w:numId="38">
    <w:abstractNumId w:val="2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557C"/>
    <w:rsid w:val="000A6E2F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E78DF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25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08E2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4E09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4C82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289E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7D9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1704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363B8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2664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C7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4A96"/>
    <w:rsid w:val="00687F4D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33E"/>
    <w:rsid w:val="006C4FA7"/>
    <w:rsid w:val="006C528A"/>
    <w:rsid w:val="006C594B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024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97302"/>
    <w:rsid w:val="008A09C8"/>
    <w:rsid w:val="008A0BB5"/>
    <w:rsid w:val="008A509C"/>
    <w:rsid w:val="008A5D35"/>
    <w:rsid w:val="008A664E"/>
    <w:rsid w:val="008A6E8C"/>
    <w:rsid w:val="008A7665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1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4AB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CDE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0F9C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3CFF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2D63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25B2"/>
    <w:rsid w:val="00DB5ADE"/>
    <w:rsid w:val="00DB7526"/>
    <w:rsid w:val="00DC0678"/>
    <w:rsid w:val="00DC203E"/>
    <w:rsid w:val="00DC335E"/>
    <w:rsid w:val="00DC3F84"/>
    <w:rsid w:val="00DC44E8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A51"/>
    <w:rsid w:val="00FB6B63"/>
    <w:rsid w:val="00FB7283"/>
    <w:rsid w:val="00FC21F2"/>
    <w:rsid w:val="00FC45CD"/>
    <w:rsid w:val="00FD1332"/>
    <w:rsid w:val="00FD1627"/>
    <w:rsid w:val="00FD3CF4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5D6E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408944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Recuodecorpodetexto21">
    <w:name w:val="Recuo de corpo de texto 21"/>
    <w:basedOn w:val="Normal"/>
    <w:rsid w:val="009F74AB"/>
    <w:pPr>
      <w:suppressAutoHyphens/>
      <w:spacing w:line="360" w:lineRule="auto"/>
      <w:ind w:left="3686"/>
      <w:jc w:val="both"/>
    </w:pPr>
    <w:rPr>
      <w:sz w:val="24"/>
      <w:lang w:val="pt-PT" w:eastAsia="ar-SA"/>
    </w:rPr>
  </w:style>
  <w:style w:type="character" w:customStyle="1" w:styleId="normas-indices-artigo">
    <w:name w:val="normas-indices-artigo"/>
    <w:basedOn w:val="Fontepargpadro"/>
    <w:rsid w:val="00167252"/>
  </w:style>
  <w:style w:type="paragraph" w:styleId="Reviso">
    <w:name w:val="Revision"/>
    <w:hidden/>
    <w:uiPriority w:val="99"/>
    <w:semiHidden/>
    <w:rsid w:val="0027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64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10</cp:revision>
  <cp:lastPrinted>2023-01-11T10:22:00Z</cp:lastPrinted>
  <dcterms:created xsi:type="dcterms:W3CDTF">2025-03-14T11:20:00Z</dcterms:created>
  <dcterms:modified xsi:type="dcterms:W3CDTF">2025-03-19T12:11:00Z</dcterms:modified>
</cp:coreProperties>
</file>