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09" w:rsidRPr="00DA5539" w:rsidRDefault="00852909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bookmarkEnd w:id="0"/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Pr="004F74B9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1.248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4F74B9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4F74B9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MARÇO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4F74B9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852909" w:rsidRPr="0043781D" w:rsidRDefault="00852909">
      <w:pPr>
        <w:spacing w:after="0" w:line="200" w:lineRule="exact"/>
        <w:rPr>
          <w:sz w:val="20"/>
          <w:szCs w:val="20"/>
          <w:lang w:val="pt-BR"/>
        </w:rPr>
      </w:pPr>
    </w:p>
    <w:p w:rsidR="00852909" w:rsidRPr="0043781D" w:rsidRDefault="00852909">
      <w:pPr>
        <w:spacing w:after="0" w:line="200" w:lineRule="exact"/>
        <w:rPr>
          <w:sz w:val="20"/>
          <w:szCs w:val="20"/>
          <w:lang w:val="pt-BR"/>
        </w:rPr>
      </w:pPr>
    </w:p>
    <w:p w:rsidR="00852909" w:rsidRDefault="00852909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4F74B9">
        <w:rPr>
          <w:rFonts w:ascii="Calibri" w:eastAsia="Calibri" w:hAnsi="Calibri" w:cs="Calibri"/>
          <w:noProof/>
          <w:lang w:val="pt-BR"/>
        </w:rPr>
        <w:t>Confere a honraria Cidadão Araraquarense ao Doutor Lee Fu Fen.</w:t>
      </w:r>
    </w:p>
    <w:p w:rsidR="00852909" w:rsidRPr="0043781D" w:rsidRDefault="00852909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852909" w:rsidRPr="0043781D" w:rsidRDefault="00852909">
      <w:pPr>
        <w:spacing w:before="3" w:after="0" w:line="130" w:lineRule="exact"/>
        <w:rPr>
          <w:sz w:val="13"/>
          <w:szCs w:val="13"/>
          <w:lang w:val="pt-BR"/>
        </w:rPr>
      </w:pPr>
    </w:p>
    <w:p w:rsidR="00852909" w:rsidRPr="00454A5D" w:rsidRDefault="00852909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4F74B9">
        <w:rPr>
          <w:rFonts w:cstheme="minorHAnsi"/>
          <w:noProof/>
          <w:sz w:val="24"/>
          <w:szCs w:val="24"/>
          <w:lang w:val="pt-BR"/>
        </w:rPr>
        <w:t>7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4F74B9">
        <w:rPr>
          <w:rFonts w:cstheme="minorHAnsi"/>
          <w:noProof/>
          <w:sz w:val="24"/>
          <w:szCs w:val="24"/>
          <w:lang w:val="pt-BR"/>
        </w:rPr>
        <w:t>17</w:t>
      </w:r>
      <w:r>
        <w:rPr>
          <w:rFonts w:cstheme="minorHAnsi"/>
          <w:sz w:val="24"/>
          <w:szCs w:val="24"/>
          <w:lang w:val="pt-BR"/>
        </w:rPr>
        <w:t>/</w:t>
      </w:r>
      <w:r w:rsidRPr="004F74B9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852909" w:rsidRPr="00DA5539" w:rsidRDefault="00852909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852909" w:rsidRPr="0043781D" w:rsidRDefault="00852909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4F74B9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Cidadão Araraquarense ao Doutor Lee Fu Fen.</w:t>
      </w:r>
    </w:p>
    <w:p w:rsidR="00852909" w:rsidRPr="00C77973" w:rsidRDefault="00852909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852909" w:rsidRPr="00C77973" w:rsidRDefault="00852909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852909" w:rsidRDefault="00852909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</w:p>
    <w:p w:rsidR="00852909" w:rsidRPr="0043781D" w:rsidRDefault="00852909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4F74B9">
        <w:rPr>
          <w:rFonts w:ascii="Calibri" w:hAnsi="Calibri" w:cs="Calibri"/>
          <w:noProof/>
          <w:sz w:val="24"/>
          <w:szCs w:val="24"/>
          <w:lang w:val="pt-BR"/>
        </w:rPr>
        <w:t>12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4F74B9">
        <w:rPr>
          <w:rFonts w:ascii="Calibri" w:hAnsi="Calibri" w:cs="Calibri"/>
          <w:noProof/>
          <w:sz w:val="24"/>
          <w:szCs w:val="24"/>
          <w:lang w:val="pt-BR"/>
        </w:rPr>
        <w:t>março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4F74B9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852909" w:rsidRDefault="00852909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852909" w:rsidRDefault="00852909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852909" w:rsidRDefault="00852909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852909" w:rsidRDefault="00852909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852909" w:rsidRDefault="00852909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</w:pPr>
    </w:p>
    <w:p w:rsidR="00852909" w:rsidRDefault="00852909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852909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4F74B9">
        <w:rPr>
          <w:rFonts w:ascii="Calibri" w:hAnsi="Calibri" w:cs="Calibri"/>
          <w:noProof/>
          <w:sz w:val="18"/>
          <w:szCs w:val="18"/>
          <w:lang w:val="pt-BR"/>
        </w:rPr>
        <w:t>14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4F74B9">
        <w:rPr>
          <w:rFonts w:ascii="Calibri" w:hAnsi="Calibri" w:cs="Calibri"/>
          <w:noProof/>
          <w:sz w:val="18"/>
          <w:szCs w:val="18"/>
          <w:lang w:val="pt-BR"/>
        </w:rPr>
        <w:t>março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4F74B9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852909" w:rsidRDefault="00852909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852909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852909" w:rsidRDefault="00852909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852909" w:rsidSect="00852909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FA" w:rsidRDefault="006F46FA">
      <w:pPr>
        <w:spacing w:after="0" w:line="240" w:lineRule="auto"/>
      </w:pPr>
      <w:r>
        <w:separator/>
      </w:r>
    </w:p>
  </w:endnote>
  <w:endnote w:type="continuationSeparator" w:id="0">
    <w:p w:rsidR="006F46FA" w:rsidRDefault="006F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09" w:rsidRDefault="00852909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09" w:rsidRDefault="00852909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852909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852909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FA" w:rsidRDefault="006F46FA">
      <w:pPr>
        <w:spacing w:after="0" w:line="240" w:lineRule="auto"/>
      </w:pPr>
      <w:r>
        <w:separator/>
      </w:r>
    </w:p>
  </w:footnote>
  <w:footnote w:type="continuationSeparator" w:id="0">
    <w:p w:rsidR="006F46FA" w:rsidRDefault="006F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09" w:rsidRDefault="00852909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2909" w:rsidRPr="005A4D0D" w:rsidRDefault="00852909" w:rsidP="00BE2603">
    <w:pPr>
      <w:jc w:val="center"/>
      <w:rPr>
        <w:rFonts w:ascii="Times New Roman" w:hAnsi="Times New Roman" w:cs="Times New Roman"/>
        <w:smallCaps/>
        <w:sz w:val="44"/>
        <w:szCs w:val="44"/>
        <w:lang w:val="pt-BR"/>
      </w:rPr>
    </w:pPr>
    <w:r w:rsidRPr="005A4D0D">
      <w:rPr>
        <w:rFonts w:ascii="Times New Roman" w:hAnsi="Times New Roman" w:cs="Times New Roman"/>
        <w:smallCaps/>
        <w:sz w:val="44"/>
        <w:szCs w:val="44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09" w:rsidRDefault="00852909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2909" w:rsidRPr="00BE2603" w:rsidRDefault="00852909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6605"/>
    <w:rsid w:val="00270610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4F58EF"/>
    <w:rsid w:val="005011A8"/>
    <w:rsid w:val="0055676E"/>
    <w:rsid w:val="0057657E"/>
    <w:rsid w:val="00584B53"/>
    <w:rsid w:val="005A4D0D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D0932"/>
    <w:rsid w:val="006F317C"/>
    <w:rsid w:val="006F46FA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2909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81A88"/>
    <w:rsid w:val="00B92FE2"/>
    <w:rsid w:val="00B95C82"/>
    <w:rsid w:val="00BE2603"/>
    <w:rsid w:val="00BF7C91"/>
    <w:rsid w:val="00C05189"/>
    <w:rsid w:val="00C478C6"/>
    <w:rsid w:val="00C56B96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66FB-51D0-4E4B-9883-993E192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1</cp:revision>
  <dcterms:created xsi:type="dcterms:W3CDTF">2025-03-12T12:12:00Z</dcterms:created>
  <dcterms:modified xsi:type="dcterms:W3CDTF">2025-03-12T12:12:00Z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