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7C4E23">
        <w:t>43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7C4E23">
        <w:t>50</w:t>
      </w:r>
      <w:r w:rsidR="00555920">
        <w:t>/</w:t>
      </w:r>
      <w:r>
        <w:t>202</w:t>
      </w:r>
      <w:r w:rsidR="002933B8">
        <w:t>5</w:t>
      </w:r>
    </w:p>
    <w:p w:rsidR="002B5895" w:rsidRDefault="002B5895" w:rsidP="002B5895">
      <w:pPr>
        <w:pStyle w:val="AQAEPGRAFE"/>
      </w:pPr>
    </w:p>
    <w:p w:rsidR="007C4E23" w:rsidRPr="00A82693" w:rsidRDefault="007C4E23" w:rsidP="007C4E23">
      <w:pPr>
        <w:pStyle w:val="AQAEMENTA"/>
        <w:contextualSpacing/>
      </w:pPr>
      <w:bookmarkStart w:id="0" w:name="_GoBack"/>
      <w:bookmarkEnd w:id="0"/>
      <w:r w:rsidRPr="00244514">
        <w:t>Inclui no Calendário Oficial de Even</w:t>
      </w:r>
      <w:r>
        <w:t xml:space="preserve">tos do </w:t>
      </w:r>
      <w:r w:rsidRPr="00244514">
        <w:t>Município de Araraquara o Retiro de</w:t>
      </w:r>
      <w:r>
        <w:t xml:space="preserve"> </w:t>
      </w:r>
      <w:r w:rsidRPr="00244514">
        <w:t>Carnaval da Renovação Carismática Católica</w:t>
      </w:r>
      <w:r>
        <w:t xml:space="preserve"> </w:t>
      </w:r>
      <w:r w:rsidRPr="00244514">
        <w:t>(RCC) do Vicariato São Bento A, da Igreja</w:t>
      </w:r>
      <w:r>
        <w:t xml:space="preserve"> </w:t>
      </w:r>
      <w:r w:rsidRPr="00244514">
        <w:t>Católica, a ser realizado anualmente durante</w:t>
      </w:r>
      <w:r>
        <w:t xml:space="preserve"> </w:t>
      </w:r>
      <w:r w:rsidRPr="00244514">
        <w:t>o carnaval.</w:t>
      </w:r>
    </w:p>
    <w:p w:rsidR="007C4E23" w:rsidRDefault="007C4E23" w:rsidP="007C4E23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7C4E23" w:rsidRPr="00244514" w:rsidRDefault="007C4E23" w:rsidP="007C4E23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965134">
        <w:rPr>
          <w:rFonts w:ascii="Calibri" w:hAnsi="Calibri" w:cs="Calibri"/>
          <w:sz w:val="24"/>
          <w:szCs w:val="22"/>
        </w:rPr>
        <w:t xml:space="preserve">Art. 1º </w:t>
      </w:r>
      <w:r w:rsidRPr="00244514">
        <w:rPr>
          <w:rFonts w:ascii="Calibri" w:hAnsi="Calibri" w:cs="Calibri"/>
          <w:sz w:val="24"/>
          <w:szCs w:val="22"/>
        </w:rPr>
        <w:t>Fica incluído no Calendário Oficial de Eventos do Município de</w:t>
      </w:r>
      <w:r>
        <w:rPr>
          <w:rFonts w:ascii="Calibri" w:hAnsi="Calibri" w:cs="Calibri"/>
          <w:sz w:val="24"/>
          <w:szCs w:val="22"/>
        </w:rPr>
        <w:t xml:space="preserve"> </w:t>
      </w:r>
      <w:r w:rsidRPr="00244514">
        <w:rPr>
          <w:rFonts w:ascii="Calibri" w:hAnsi="Calibri" w:cs="Calibri"/>
          <w:sz w:val="24"/>
          <w:szCs w:val="22"/>
        </w:rPr>
        <w:t>Araraquara o Retiro de Carnaval da Renovação Carismática Católica (RCC) do Vicariato São</w:t>
      </w:r>
      <w:r>
        <w:rPr>
          <w:rFonts w:ascii="Calibri" w:hAnsi="Calibri" w:cs="Calibri"/>
          <w:sz w:val="24"/>
          <w:szCs w:val="22"/>
        </w:rPr>
        <w:t xml:space="preserve"> </w:t>
      </w:r>
      <w:r w:rsidRPr="00244514">
        <w:rPr>
          <w:rFonts w:ascii="Calibri" w:hAnsi="Calibri" w:cs="Calibri"/>
          <w:sz w:val="24"/>
          <w:szCs w:val="22"/>
        </w:rPr>
        <w:t>Bento A, da Igreja Católica Apostólica Romana, a ser realizado anualmente durante o carnaval.</w:t>
      </w:r>
    </w:p>
    <w:p w:rsidR="007C4E23" w:rsidRPr="00244514" w:rsidRDefault="007C4E23" w:rsidP="007C4E23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244514">
        <w:rPr>
          <w:rFonts w:ascii="Calibri" w:hAnsi="Calibri" w:cs="Calibri"/>
          <w:sz w:val="24"/>
          <w:szCs w:val="22"/>
        </w:rPr>
        <w:t>Art. 2º O Retiro de Carnaval da Renovação Carismática Católica (RCC) do</w:t>
      </w:r>
      <w:r>
        <w:rPr>
          <w:rFonts w:ascii="Calibri" w:hAnsi="Calibri" w:cs="Calibri"/>
          <w:sz w:val="24"/>
          <w:szCs w:val="22"/>
        </w:rPr>
        <w:t xml:space="preserve"> </w:t>
      </w:r>
      <w:r w:rsidRPr="00244514">
        <w:rPr>
          <w:rFonts w:ascii="Calibri" w:hAnsi="Calibri" w:cs="Calibri"/>
          <w:sz w:val="24"/>
          <w:szCs w:val="22"/>
        </w:rPr>
        <w:t>Vicariato São Bento A tem como objetivo proporcionar um momento de reflexão,</w:t>
      </w:r>
      <w:r>
        <w:rPr>
          <w:rFonts w:ascii="Calibri" w:hAnsi="Calibri" w:cs="Calibri"/>
          <w:sz w:val="24"/>
          <w:szCs w:val="22"/>
        </w:rPr>
        <w:t xml:space="preserve"> </w:t>
      </w:r>
      <w:r w:rsidRPr="00244514">
        <w:rPr>
          <w:rFonts w:ascii="Calibri" w:hAnsi="Calibri" w:cs="Calibri"/>
          <w:sz w:val="24"/>
          <w:szCs w:val="22"/>
        </w:rPr>
        <w:t>espiritualidade e renovação da fé cristã, reunindo fiéis e comunidades durante o período</w:t>
      </w:r>
      <w:r>
        <w:rPr>
          <w:rFonts w:ascii="Calibri" w:hAnsi="Calibri" w:cs="Calibri"/>
          <w:sz w:val="24"/>
          <w:szCs w:val="22"/>
        </w:rPr>
        <w:t xml:space="preserve"> </w:t>
      </w:r>
      <w:r w:rsidRPr="00244514">
        <w:rPr>
          <w:rFonts w:ascii="Calibri" w:hAnsi="Calibri" w:cs="Calibri"/>
          <w:sz w:val="24"/>
          <w:szCs w:val="22"/>
        </w:rPr>
        <w:t>carnavalesco, proporcionando uma experiência diferente das festas carnavalescas.</w:t>
      </w:r>
    </w:p>
    <w:p w:rsidR="007C4E23" w:rsidRPr="00965134" w:rsidRDefault="007C4E23" w:rsidP="007C4E23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244514">
        <w:rPr>
          <w:rFonts w:ascii="Calibri" w:hAnsi="Calibri" w:cs="Calibri"/>
          <w:sz w:val="24"/>
          <w:szCs w:val="22"/>
        </w:rPr>
        <w:t>Art. 3º Os recursos necessários para atender às despesas com a execução desta</w:t>
      </w:r>
      <w:r>
        <w:rPr>
          <w:rFonts w:ascii="Calibri" w:hAnsi="Calibri" w:cs="Calibri"/>
          <w:sz w:val="24"/>
          <w:szCs w:val="22"/>
        </w:rPr>
        <w:t xml:space="preserve"> </w:t>
      </w:r>
      <w:r w:rsidRPr="00244514">
        <w:rPr>
          <w:rFonts w:ascii="Calibri" w:hAnsi="Calibri" w:cs="Calibri"/>
          <w:sz w:val="24"/>
          <w:szCs w:val="22"/>
        </w:rPr>
        <w:t>lei são obtidos mediante parcerias com a iniciativa privada, sem acarretar ônus para o</w:t>
      </w:r>
      <w:r>
        <w:rPr>
          <w:rFonts w:ascii="Calibri" w:hAnsi="Calibri" w:cs="Calibri"/>
          <w:sz w:val="24"/>
          <w:szCs w:val="22"/>
        </w:rPr>
        <w:t xml:space="preserve"> </w:t>
      </w:r>
      <w:r w:rsidRPr="00244514">
        <w:rPr>
          <w:rFonts w:ascii="Calibri" w:hAnsi="Calibri" w:cs="Calibri"/>
          <w:sz w:val="24"/>
          <w:szCs w:val="22"/>
        </w:rPr>
        <w:t>Município.</w:t>
      </w:r>
    </w:p>
    <w:p w:rsidR="007C4E23" w:rsidRDefault="007C4E23" w:rsidP="007C4E23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>Art. 4</w:t>
      </w:r>
      <w:r w:rsidRPr="0096513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>Esta lei</w:t>
      </w:r>
      <w:r w:rsidRPr="00965134">
        <w:rPr>
          <w:rFonts w:ascii="Calibri" w:hAnsi="Calibri" w:cs="Calibri"/>
          <w:sz w:val="24"/>
          <w:szCs w:val="22"/>
        </w:rPr>
        <w:t xml:space="preserve"> entra em vigor na data de sua publicação.</w:t>
      </w:r>
    </w:p>
    <w:p w:rsidR="007C4E23" w:rsidRDefault="007C4E23" w:rsidP="007C4E23">
      <w:pPr>
        <w:pStyle w:val="AQAPARTENORMATIVA"/>
      </w:pPr>
    </w:p>
    <w:p w:rsidR="00162273" w:rsidRPr="00225217" w:rsidRDefault="002F5453" w:rsidP="007C4E23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7C4E23">
        <w:t>12</w:t>
      </w:r>
      <w:r w:rsidR="00A54910">
        <w:t xml:space="preserve"> </w:t>
      </w:r>
      <w:r w:rsidR="008A09C8" w:rsidRPr="00225217">
        <w:t xml:space="preserve">de </w:t>
      </w:r>
      <w:r w:rsidR="007C4E23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:rsidR="00E24558" w:rsidRDefault="00E24558" w:rsidP="00077788">
      <w:pPr>
        <w:pStyle w:val="AQAAUTORIA"/>
        <w:spacing w:after="0"/>
      </w:pPr>
    </w:p>
    <w:p w:rsidR="005A56CA" w:rsidRPr="00225217" w:rsidRDefault="002933B8" w:rsidP="00077788">
      <w:pPr>
        <w:pStyle w:val="AQAAUTORIA"/>
        <w:spacing w:after="0"/>
      </w:pPr>
      <w:r>
        <w:t>RAFAEL DE ANGELI</w:t>
      </w:r>
    </w:p>
    <w:p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78E" w:rsidRDefault="006E378E">
      <w:r>
        <w:separator/>
      </w:r>
    </w:p>
  </w:endnote>
  <w:endnote w:type="continuationSeparator" w:id="0">
    <w:p w:rsidR="006E378E" w:rsidRDefault="006E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7C4E23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7C4E23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78E" w:rsidRDefault="006E378E">
      <w:r>
        <w:separator/>
      </w:r>
    </w:p>
  </w:footnote>
  <w:footnote w:type="continuationSeparator" w:id="0">
    <w:p w:rsidR="006E378E" w:rsidRDefault="006E3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6E378E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E11042" w:rsidP="00441591">
    <w:pPr>
      <w:jc w:val="center"/>
    </w:pPr>
    <w:r>
      <w:rPr>
        <w:noProof/>
      </w:rPr>
      <w:drawing>
        <wp:inline distT="0" distB="0" distL="0" distR="0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6E378E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31EF"/>
    <w:rsid w:val="000032A0"/>
    <w:rsid w:val="0000336F"/>
    <w:rsid w:val="00004B51"/>
    <w:rsid w:val="00004ED8"/>
    <w:rsid w:val="00005856"/>
    <w:rsid w:val="00010D2B"/>
    <w:rsid w:val="00010F8C"/>
    <w:rsid w:val="00014737"/>
    <w:rsid w:val="00015703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545D"/>
    <w:rsid w:val="00071AD3"/>
    <w:rsid w:val="00073ED7"/>
    <w:rsid w:val="0007602B"/>
    <w:rsid w:val="000763BF"/>
    <w:rsid w:val="00077788"/>
    <w:rsid w:val="00077965"/>
    <w:rsid w:val="00077E51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503A3"/>
    <w:rsid w:val="00150D05"/>
    <w:rsid w:val="00151554"/>
    <w:rsid w:val="0015290F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4376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81FF1"/>
    <w:rsid w:val="002850FB"/>
    <w:rsid w:val="002859E9"/>
    <w:rsid w:val="00290BEB"/>
    <w:rsid w:val="0029236C"/>
    <w:rsid w:val="00292AA0"/>
    <w:rsid w:val="002933B8"/>
    <w:rsid w:val="002936A7"/>
    <w:rsid w:val="0029401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7501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47A1"/>
    <w:rsid w:val="00364D92"/>
    <w:rsid w:val="00365B4A"/>
    <w:rsid w:val="00365EC2"/>
    <w:rsid w:val="00370444"/>
    <w:rsid w:val="0037082F"/>
    <w:rsid w:val="00372023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1021D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31AA"/>
    <w:rsid w:val="004335B0"/>
    <w:rsid w:val="00433B0A"/>
    <w:rsid w:val="00440DB9"/>
    <w:rsid w:val="00441591"/>
    <w:rsid w:val="00441747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802E5"/>
    <w:rsid w:val="00481BD9"/>
    <w:rsid w:val="004822BA"/>
    <w:rsid w:val="00484D46"/>
    <w:rsid w:val="00486092"/>
    <w:rsid w:val="00492747"/>
    <w:rsid w:val="004945B7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F23"/>
    <w:rsid w:val="00563B64"/>
    <w:rsid w:val="00564421"/>
    <w:rsid w:val="0056493E"/>
    <w:rsid w:val="00565808"/>
    <w:rsid w:val="00567FAA"/>
    <w:rsid w:val="00571D48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4205"/>
    <w:rsid w:val="00635B49"/>
    <w:rsid w:val="00637B88"/>
    <w:rsid w:val="0064000D"/>
    <w:rsid w:val="00640A47"/>
    <w:rsid w:val="00641F10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1238"/>
    <w:rsid w:val="0067516C"/>
    <w:rsid w:val="00676985"/>
    <w:rsid w:val="006773D2"/>
    <w:rsid w:val="0068153A"/>
    <w:rsid w:val="00684A96"/>
    <w:rsid w:val="0069002F"/>
    <w:rsid w:val="00690DD5"/>
    <w:rsid w:val="0069143E"/>
    <w:rsid w:val="00693D1F"/>
    <w:rsid w:val="00693F2C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A1"/>
    <w:rsid w:val="006C2C1F"/>
    <w:rsid w:val="006C4FA7"/>
    <w:rsid w:val="006C528A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E378E"/>
    <w:rsid w:val="006F3252"/>
    <w:rsid w:val="006F3BC8"/>
    <w:rsid w:val="006F56CF"/>
    <w:rsid w:val="006F6BA4"/>
    <w:rsid w:val="006F763A"/>
    <w:rsid w:val="00705B05"/>
    <w:rsid w:val="00705DB8"/>
    <w:rsid w:val="0071258A"/>
    <w:rsid w:val="00717904"/>
    <w:rsid w:val="00721590"/>
    <w:rsid w:val="00721685"/>
    <w:rsid w:val="00721EB0"/>
    <w:rsid w:val="00721F5B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C1CB2"/>
    <w:rsid w:val="007C24E3"/>
    <w:rsid w:val="007C2D0E"/>
    <w:rsid w:val="007C4B67"/>
    <w:rsid w:val="007C4E23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727C"/>
    <w:rsid w:val="00800D6C"/>
    <w:rsid w:val="0080175D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E7C"/>
    <w:rsid w:val="008527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7262"/>
    <w:rsid w:val="00877F8D"/>
    <w:rsid w:val="0088339F"/>
    <w:rsid w:val="00883494"/>
    <w:rsid w:val="0088577D"/>
    <w:rsid w:val="00886CAF"/>
    <w:rsid w:val="00887743"/>
    <w:rsid w:val="00890131"/>
    <w:rsid w:val="00891C3E"/>
    <w:rsid w:val="008936F6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237D"/>
    <w:rsid w:val="00942C98"/>
    <w:rsid w:val="00946179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1B4A"/>
    <w:rsid w:val="009E2078"/>
    <w:rsid w:val="009E2243"/>
    <w:rsid w:val="009E2875"/>
    <w:rsid w:val="009E2A16"/>
    <w:rsid w:val="009E33C5"/>
    <w:rsid w:val="009E43C7"/>
    <w:rsid w:val="009E5E5C"/>
    <w:rsid w:val="009E6D19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80D"/>
    <w:rsid w:val="00A06130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4C08"/>
    <w:rsid w:val="00A95A2C"/>
    <w:rsid w:val="00A97839"/>
    <w:rsid w:val="00A97887"/>
    <w:rsid w:val="00A97989"/>
    <w:rsid w:val="00AA1183"/>
    <w:rsid w:val="00AA2F68"/>
    <w:rsid w:val="00AA5555"/>
    <w:rsid w:val="00AB0860"/>
    <w:rsid w:val="00AB110B"/>
    <w:rsid w:val="00AB2D07"/>
    <w:rsid w:val="00AB3A49"/>
    <w:rsid w:val="00AB578A"/>
    <w:rsid w:val="00AC1095"/>
    <w:rsid w:val="00AC1C19"/>
    <w:rsid w:val="00AC293F"/>
    <w:rsid w:val="00AC3F41"/>
    <w:rsid w:val="00AC3FF0"/>
    <w:rsid w:val="00AC7B9C"/>
    <w:rsid w:val="00AD0B9E"/>
    <w:rsid w:val="00AD0E39"/>
    <w:rsid w:val="00AD1335"/>
    <w:rsid w:val="00AD14F9"/>
    <w:rsid w:val="00AD44A5"/>
    <w:rsid w:val="00AE4445"/>
    <w:rsid w:val="00AE512D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145B7"/>
    <w:rsid w:val="00B14718"/>
    <w:rsid w:val="00B15ECE"/>
    <w:rsid w:val="00B20972"/>
    <w:rsid w:val="00B21283"/>
    <w:rsid w:val="00B2245A"/>
    <w:rsid w:val="00B23ACC"/>
    <w:rsid w:val="00B250B0"/>
    <w:rsid w:val="00B25257"/>
    <w:rsid w:val="00B26D22"/>
    <w:rsid w:val="00B27DA5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80"/>
    <w:rsid w:val="00B55523"/>
    <w:rsid w:val="00B5580F"/>
    <w:rsid w:val="00B60637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63E2"/>
    <w:rsid w:val="00C00C88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5FF2"/>
    <w:rsid w:val="00C86C6D"/>
    <w:rsid w:val="00C90556"/>
    <w:rsid w:val="00C9101A"/>
    <w:rsid w:val="00C9125E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4A4"/>
    <w:rsid w:val="00CE4C09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803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1989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A58"/>
    <w:rsid w:val="00EA27B1"/>
    <w:rsid w:val="00EA46F9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789C"/>
    <w:rsid w:val="00F40A23"/>
    <w:rsid w:val="00F45402"/>
    <w:rsid w:val="00F45518"/>
    <w:rsid w:val="00F45D70"/>
    <w:rsid w:val="00F46B72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uiPriority w:val="99"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7C4E23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1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3</cp:revision>
  <cp:lastPrinted>2023-01-11T10:22:00Z</cp:lastPrinted>
  <dcterms:created xsi:type="dcterms:W3CDTF">2025-03-12T10:35:00Z</dcterms:created>
  <dcterms:modified xsi:type="dcterms:W3CDTF">2025-03-12T10:36:00Z</dcterms:modified>
</cp:coreProperties>
</file>