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043DB" w14:textId="25E1BBDE"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250DAB">
        <w:t>52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7B3819FF" w14:textId="37F56B82"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61591B">
        <w:t>7</w:t>
      </w:r>
      <w:r w:rsidR="00E22D1D">
        <w:t>3</w:t>
      </w:r>
      <w:r w:rsidR="00555920">
        <w:t>/</w:t>
      </w:r>
      <w:r>
        <w:t>202</w:t>
      </w:r>
      <w:r w:rsidR="002933B8">
        <w:t>5</w:t>
      </w:r>
    </w:p>
    <w:p w14:paraId="324A4BFD" w14:textId="77777777" w:rsidR="002B5895" w:rsidRDefault="002B5895" w:rsidP="002B5895">
      <w:pPr>
        <w:pStyle w:val="AQAEPGRAFE"/>
      </w:pPr>
    </w:p>
    <w:p w14:paraId="7FFCE567" w14:textId="77777777" w:rsidR="00A551D7" w:rsidRDefault="00A551D7" w:rsidP="00A551D7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3451080F" w14:textId="7C0B3846" w:rsidR="007340A6" w:rsidRPr="006C6FFD" w:rsidRDefault="007340A6" w:rsidP="007340A6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sz w:val="24"/>
          <w:szCs w:val="24"/>
        </w:rPr>
        <w:t>Autoriza a abertura de um crédito adicional suplementar, no valor de R$ 874.126,46 (oitocentos e setenta e quatro mil, cento e vinte e seis reais e quarenta e seis centavos)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6C6FFD">
        <w:rPr>
          <w:rFonts w:asciiTheme="minorHAnsi" w:hAnsiTheme="minorHAnsi" w:cstheme="minorHAnsi"/>
          <w:sz w:val="24"/>
          <w:szCs w:val="24"/>
        </w:rPr>
        <w:t xml:space="preserve"> e um crédito adicional especial, no valor de R$ 3.894.374,28 (três milhões, oitocentos e noventa e quatro mil, trezentos e setenta e quatro reais e vinte e oito centavos), destinados a cobrir despesas com a execução de convênios federais para obras de recapeamento de diversas vias pública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C6FFD">
        <w:rPr>
          <w:rFonts w:asciiTheme="minorHAnsi" w:hAnsiTheme="minorHAnsi" w:cstheme="minorHAnsi"/>
          <w:sz w:val="24"/>
          <w:szCs w:val="24"/>
        </w:rPr>
        <w:t>, e dá outras providências.</w:t>
      </w:r>
    </w:p>
    <w:p w14:paraId="23AEEB69" w14:textId="77777777" w:rsidR="007340A6" w:rsidRPr="006C6FFD" w:rsidRDefault="007340A6" w:rsidP="007340A6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889EB52" w14:textId="77777777" w:rsidR="007340A6" w:rsidRPr="006C6FFD" w:rsidRDefault="007340A6" w:rsidP="007340A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bCs/>
          <w:sz w:val="24"/>
          <w:szCs w:val="24"/>
        </w:rPr>
        <w:t>Art. 1º</w:t>
      </w:r>
      <w:r w:rsidRPr="006C6FFD">
        <w:rPr>
          <w:rFonts w:asciiTheme="minorHAnsi" w:hAnsiTheme="minorHAnsi" w:cstheme="minorHAnsi"/>
          <w:sz w:val="24"/>
          <w:szCs w:val="24"/>
        </w:rPr>
        <w:t xml:space="preserve"> Fica o Poder Executivo autorizado a abrir um crédito adicional suplementar, no valor de R$ 874.126,46 (oitocentos e setenta e quatro mil, cento e vinte e seis reais e quarenta e seis centavos), para reforço de dotação orçamentária que atenderá a contrapartida dos convênios nº 945164/2023, nº 945125/2023, nº 953862/2023 e nº 954620/2023, conforme demonstrativo abaixo: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4"/>
        <w:gridCol w:w="1910"/>
      </w:tblGrid>
      <w:tr w:rsidR="007340A6" w:rsidRPr="006C6FFD" w14:paraId="5A837A5D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E1569E7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68C96D7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7340A6" w:rsidRPr="006C6FFD" w14:paraId="29CFE0EF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0FA2DD6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8BD1B60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7340A6" w:rsidRPr="006C6FFD" w14:paraId="1E07E724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6F4F280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7340A6" w:rsidRPr="006C6FFD" w14:paraId="464D18FC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03B089D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3C63787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7340A6" w:rsidRPr="006C6FFD" w14:paraId="21386099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6C4631A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71A90F9" w14:textId="4D966E57" w:rsidR="007340A6" w:rsidRPr="006C6FFD" w:rsidRDefault="007340A6" w:rsidP="007340A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INFRAESTRUTURA URBANA</w:t>
            </w:r>
          </w:p>
        </w:tc>
      </w:tr>
      <w:tr w:rsidR="007340A6" w:rsidRPr="006C6FFD" w14:paraId="0D37898A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ADE93A5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7D2CE0D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7340A6" w:rsidRPr="006C6FFD" w14:paraId="7E6344AF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6A42B2E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3195875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7340A6" w:rsidRPr="006C6FFD" w14:paraId="42A85356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14EF905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15.451.0048.1.326</w:t>
            </w:r>
          </w:p>
        </w:tc>
        <w:tc>
          <w:tcPr>
            <w:tcW w:w="2761" w:type="pct"/>
            <w:shd w:val="clear" w:color="auto" w:fill="auto"/>
            <w:hideMark/>
          </w:tcPr>
          <w:p w14:paraId="0DB40093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054" w:type="pct"/>
            <w:shd w:val="clear" w:color="auto" w:fill="auto"/>
            <w:hideMark/>
          </w:tcPr>
          <w:p w14:paraId="4D86AD04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874.126,46 </w:t>
            </w:r>
          </w:p>
        </w:tc>
      </w:tr>
      <w:tr w:rsidR="007340A6" w:rsidRPr="006C6FFD" w14:paraId="4D1BB47B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E91DEC3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7340A6" w:rsidRPr="006C6FFD" w14:paraId="04D4FA18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AE7C420" w14:textId="77777777" w:rsidR="007340A6" w:rsidRPr="006C6FFD" w:rsidRDefault="007340A6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14:paraId="685BD99D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4" w:type="pct"/>
            <w:shd w:val="clear" w:color="auto" w:fill="auto"/>
            <w:hideMark/>
          </w:tcPr>
          <w:p w14:paraId="26B83BA5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874.126,46 </w:t>
            </w:r>
          </w:p>
        </w:tc>
      </w:tr>
      <w:tr w:rsidR="007340A6" w:rsidRPr="006C6FFD" w14:paraId="04C63210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98B1354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7716896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14:paraId="3080CBF7" w14:textId="77777777" w:rsidR="00772902" w:rsidRDefault="00772902" w:rsidP="007340A6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07A80E8" w14:textId="11CD30CF" w:rsidR="007340A6" w:rsidRDefault="007340A6" w:rsidP="007340A6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C6FFD">
        <w:rPr>
          <w:rFonts w:asciiTheme="minorHAnsi" w:hAnsiTheme="minorHAnsi" w:cstheme="minorHAnsi"/>
          <w:bCs/>
          <w:sz w:val="24"/>
          <w:szCs w:val="24"/>
        </w:rPr>
        <w:t>Art. 2º O crédito adicional suplementar autorizado no art. 1º desta lei será coberto com recursos orçamentários provenientes de anulação parcial de dotação orçamentária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 no valor de</w:t>
      </w:r>
      <w:r w:rsidRPr="006C6FFD">
        <w:rPr>
          <w:rFonts w:asciiTheme="minorHAnsi" w:hAnsiTheme="minorHAnsi" w:cstheme="minorHAnsi"/>
          <w:sz w:val="24"/>
          <w:szCs w:val="24"/>
        </w:rPr>
        <w:t xml:space="preserve"> R$ 874.126,46 (oitocentos e setenta e quatro mil, cento e vinte e seis reais e quarenta e seis centavos)</w:t>
      </w:r>
      <w:r w:rsidRPr="006C6FFD">
        <w:rPr>
          <w:rFonts w:asciiTheme="minorHAnsi" w:hAnsiTheme="minorHAnsi" w:cstheme="minorHAnsi"/>
          <w:bCs/>
          <w:sz w:val="24"/>
          <w:szCs w:val="24"/>
        </w:rPr>
        <w:t>, conforme abaixo especificado:</w:t>
      </w:r>
    </w:p>
    <w:p w14:paraId="25C85763" w14:textId="77777777" w:rsidR="007340A6" w:rsidRPr="006C6FFD" w:rsidRDefault="007340A6" w:rsidP="007340A6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4"/>
        <w:gridCol w:w="1910"/>
      </w:tblGrid>
      <w:tr w:rsidR="007340A6" w:rsidRPr="006C6FFD" w14:paraId="20306691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6B00C10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ACB9C19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7340A6" w:rsidRPr="006C6FFD" w14:paraId="54539F67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BDB8956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0309F14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7340A6" w:rsidRPr="006C6FFD" w14:paraId="4D23290C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71703CB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8F94043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7340A6" w:rsidRPr="006C6FFD" w14:paraId="3C54CDE2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8EAA1FA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7340A6" w:rsidRPr="006C6FFD" w14:paraId="3CB13882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C6B3DAE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92A093C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7340A6" w:rsidRPr="006C6FFD" w14:paraId="6D3FAE49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5D1BAC6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9F73F2F" w14:textId="1F13D40D" w:rsidR="007340A6" w:rsidRPr="006C6FFD" w:rsidRDefault="007340A6" w:rsidP="007340A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INFRAESTRUTURA URBANA</w:t>
            </w:r>
          </w:p>
        </w:tc>
      </w:tr>
      <w:tr w:rsidR="007340A6" w:rsidRPr="006C6FFD" w14:paraId="2285CDD4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F0E19E9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15.451.0049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B04CEFF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EXPANSÃO, MELHORIAS E MANUTENÇÃO EM EDIFÍCIOS PÚBLICOS</w:t>
            </w:r>
          </w:p>
        </w:tc>
      </w:tr>
      <w:tr w:rsidR="007340A6" w:rsidRPr="006C6FFD" w14:paraId="1054F947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235F28B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15.451.0049.1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AA67EA2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7340A6" w:rsidRPr="006C6FFD" w14:paraId="456AADF6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6EBDCE8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15.451.0049.1.214</w:t>
            </w:r>
          </w:p>
        </w:tc>
        <w:tc>
          <w:tcPr>
            <w:tcW w:w="2761" w:type="pct"/>
            <w:shd w:val="clear" w:color="auto" w:fill="auto"/>
            <w:hideMark/>
          </w:tcPr>
          <w:p w14:paraId="41866807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055" w:type="pct"/>
            <w:shd w:val="clear" w:color="auto" w:fill="auto"/>
            <w:hideMark/>
          </w:tcPr>
          <w:p w14:paraId="5C51B3C7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874.126,46 </w:t>
            </w:r>
          </w:p>
        </w:tc>
      </w:tr>
      <w:tr w:rsidR="007340A6" w:rsidRPr="006C6FFD" w14:paraId="343EC21D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8A099F3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7340A6" w:rsidRPr="006C6FFD" w14:paraId="20DC5BE9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6A9AD45" w14:textId="77777777" w:rsidR="007340A6" w:rsidRPr="006C6FFD" w:rsidRDefault="007340A6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14:paraId="16692EFF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14:paraId="5C3CBAEF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874.126,46 </w:t>
            </w:r>
          </w:p>
        </w:tc>
      </w:tr>
      <w:tr w:rsidR="007340A6" w:rsidRPr="006C6FFD" w14:paraId="614BDF79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0BEC180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1122CC1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14:paraId="36C90C6F" w14:textId="1681B9F7" w:rsidR="007340A6" w:rsidRPr="006C6FFD" w:rsidRDefault="007340A6" w:rsidP="007340A6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9EED23E" w14:textId="56BAC565" w:rsidR="007340A6" w:rsidRPr="006C6FFD" w:rsidRDefault="007340A6" w:rsidP="007340A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bCs/>
          <w:sz w:val="24"/>
          <w:szCs w:val="24"/>
        </w:rPr>
        <w:t xml:space="preserve">Art. 3º </w:t>
      </w:r>
      <w:r w:rsidRPr="006C6FFD">
        <w:rPr>
          <w:rFonts w:asciiTheme="minorHAnsi" w:hAnsiTheme="minorHAnsi" w:cstheme="minorHAnsi"/>
          <w:sz w:val="24"/>
          <w:szCs w:val="24"/>
        </w:rPr>
        <w:t xml:space="preserve">Fica o Poder Executivo autorizado a abrir um crédito adicional especial, até o limite de R$ 3.894.374,28 (três milhões, oitocentos e noventa e quatro mil, trezentos e setenta e quatro reais e vinte e oito centavos), destinado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6C6FFD">
        <w:rPr>
          <w:rFonts w:asciiTheme="minorHAnsi" w:hAnsiTheme="minorHAnsi" w:cstheme="minorHAnsi"/>
          <w:sz w:val="24"/>
          <w:szCs w:val="24"/>
        </w:rPr>
        <w:t xml:space="preserve"> cobrir despesas com a execução dos Convênios Federais nº 945164/2023, nº 945125/2023, nº 953862/2023 e nº 954620/2023, referentes às execuções das obras de infraestrutura de recapeamento de diversas vias, conforme demonstrativo abaixo: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4"/>
        <w:gridCol w:w="1910"/>
      </w:tblGrid>
      <w:tr w:rsidR="007340A6" w:rsidRPr="006C6FFD" w14:paraId="4EC98467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A047F26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98E9A7D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7340A6" w:rsidRPr="006C6FFD" w14:paraId="4E32F825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3E938D7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5364647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7340A6" w:rsidRPr="006C6FFD" w14:paraId="1A90B7A1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46681EE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B933CCF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7340A6" w:rsidRPr="006C6FFD" w14:paraId="2C5CB75C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3CE15A94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7340A6" w:rsidRPr="006C6FFD" w14:paraId="00CD8DA0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BF304DB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50E4DDB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7340A6" w:rsidRPr="006C6FFD" w14:paraId="6013EF6A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8BED60A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C263032" w14:textId="5633A941" w:rsidR="007340A6" w:rsidRPr="006C6FFD" w:rsidRDefault="007340A6" w:rsidP="007340A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INFRAESTRUTURA URBANA</w:t>
            </w:r>
          </w:p>
        </w:tc>
      </w:tr>
      <w:tr w:rsidR="007340A6" w:rsidRPr="006C6FFD" w14:paraId="44B7202A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7D49C15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274C505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7340A6" w:rsidRPr="006C6FFD" w14:paraId="01D07480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059D2CF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0F92A16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7340A6" w:rsidRPr="006C6FFD" w14:paraId="36006C40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511F232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15.451.0048.1.277</w:t>
            </w:r>
          </w:p>
        </w:tc>
        <w:tc>
          <w:tcPr>
            <w:tcW w:w="2761" w:type="pct"/>
            <w:shd w:val="clear" w:color="auto" w:fill="auto"/>
            <w:hideMark/>
          </w:tcPr>
          <w:p w14:paraId="0C853BA4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CONVÊNIO MINISTÉRIO DAS CIDADES - Nº 945164/2023 - RECAPEAMENTO ASFÁLTICO EM DIVERSAS VIAS - FASE 1</w:t>
            </w:r>
          </w:p>
        </w:tc>
        <w:tc>
          <w:tcPr>
            <w:tcW w:w="1055" w:type="pct"/>
            <w:shd w:val="clear" w:color="auto" w:fill="auto"/>
            <w:hideMark/>
          </w:tcPr>
          <w:p w14:paraId="6E4DB407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145.156,95 </w:t>
            </w:r>
          </w:p>
        </w:tc>
      </w:tr>
      <w:tr w:rsidR="007340A6" w:rsidRPr="006C6FFD" w14:paraId="106D2446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945A8E5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7340A6" w:rsidRPr="006C6FFD" w14:paraId="043D748A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615450E" w14:textId="77777777" w:rsidR="007340A6" w:rsidRPr="006C6FFD" w:rsidRDefault="007340A6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14:paraId="390709B2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14:paraId="5E0BC2CF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145.156,95 </w:t>
            </w:r>
          </w:p>
        </w:tc>
      </w:tr>
      <w:tr w:rsidR="007340A6" w:rsidRPr="006C6FFD" w14:paraId="6E94C335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4AC96D8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C23A59A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 – Transferências e Convênios Federais – Vinculados – Exercício Anterior</w:t>
            </w:r>
          </w:p>
        </w:tc>
      </w:tr>
      <w:tr w:rsidR="007340A6" w:rsidRPr="006C6FFD" w14:paraId="30F0A614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C11C648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7340A6" w:rsidRPr="006C6FFD" w14:paraId="7A0043EB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B2012A7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8784BCA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7340A6" w:rsidRPr="006C6FFD" w14:paraId="5127837D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73A8FC5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CAA6D15" w14:textId="16F0FC3B" w:rsidR="007340A6" w:rsidRPr="006C6FFD" w:rsidRDefault="007340A6" w:rsidP="007340A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INFRAESTRUTURA URBANA</w:t>
            </w:r>
          </w:p>
        </w:tc>
      </w:tr>
      <w:tr w:rsidR="007340A6" w:rsidRPr="006C6FFD" w14:paraId="0A813D3F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3EC2979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60009B5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7340A6" w:rsidRPr="006C6FFD" w14:paraId="7F8490EA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B176139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15.451.0048.1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AF9782F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7340A6" w:rsidRPr="006C6FFD" w14:paraId="6AA0198D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BB86C4D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15.451.0048.1.278</w:t>
            </w:r>
          </w:p>
        </w:tc>
        <w:tc>
          <w:tcPr>
            <w:tcW w:w="2761" w:type="pct"/>
            <w:shd w:val="clear" w:color="auto" w:fill="auto"/>
            <w:hideMark/>
          </w:tcPr>
          <w:p w14:paraId="0D1F933A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CONVÊNIO MINISTÉRIO DAS CIDADES - Nº 945125/2023 - RECAPEAMENTO ASFÁLTICO EM DIVERSAS VIAS - FASE 2</w:t>
            </w:r>
          </w:p>
        </w:tc>
        <w:tc>
          <w:tcPr>
            <w:tcW w:w="1055" w:type="pct"/>
            <w:shd w:val="clear" w:color="auto" w:fill="auto"/>
            <w:hideMark/>
          </w:tcPr>
          <w:p w14:paraId="0F5FD5F7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85.950,48 </w:t>
            </w:r>
          </w:p>
        </w:tc>
      </w:tr>
      <w:tr w:rsidR="007340A6" w:rsidRPr="006C6FFD" w14:paraId="18E52186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1B01389A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7340A6" w:rsidRPr="006C6FFD" w14:paraId="201EF834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943C049" w14:textId="77777777" w:rsidR="007340A6" w:rsidRPr="006C6FFD" w:rsidRDefault="007340A6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14:paraId="2734899C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14:paraId="258FFE64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85.950,48 </w:t>
            </w:r>
          </w:p>
        </w:tc>
      </w:tr>
      <w:tr w:rsidR="007340A6" w:rsidRPr="006C6FFD" w14:paraId="5124FF1D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F24AD5E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D1BDE1F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 – Transferências e Convênios Federais – Vinculados – Exercício Anterior</w:t>
            </w:r>
          </w:p>
        </w:tc>
      </w:tr>
      <w:tr w:rsidR="007340A6" w:rsidRPr="006C6FFD" w14:paraId="435529B9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135BC9B0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7340A6" w:rsidRPr="006C6FFD" w14:paraId="3323E483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52E6E4E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14A86D8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7340A6" w:rsidRPr="006C6FFD" w14:paraId="19C3EE48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302397B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763C687" w14:textId="36092034" w:rsidR="007340A6" w:rsidRPr="006C6FFD" w:rsidRDefault="007340A6" w:rsidP="007340A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INFRAESTRUTURA URBANA</w:t>
            </w:r>
          </w:p>
        </w:tc>
      </w:tr>
      <w:tr w:rsidR="007340A6" w:rsidRPr="006C6FFD" w14:paraId="17363D70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C990456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54806B5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7340A6" w:rsidRPr="006C6FFD" w14:paraId="13FB49A0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6DFAE3B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E2BDE49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7340A6" w:rsidRPr="006C6FFD" w14:paraId="117D1C0A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A442DF5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15.451.0048.1.279</w:t>
            </w:r>
          </w:p>
        </w:tc>
        <w:tc>
          <w:tcPr>
            <w:tcW w:w="2761" w:type="pct"/>
            <w:shd w:val="clear" w:color="auto" w:fill="auto"/>
            <w:hideMark/>
          </w:tcPr>
          <w:p w14:paraId="14A3D7A3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CONVÊNIO MINISTÉRIO DAS CIDADES - Nº 953862/2023 - RECAPEAMENTO ASFÁLTICO EM DIVERSAS VIAS - FASE 3</w:t>
            </w:r>
          </w:p>
        </w:tc>
        <w:tc>
          <w:tcPr>
            <w:tcW w:w="1055" w:type="pct"/>
            <w:shd w:val="clear" w:color="auto" w:fill="auto"/>
            <w:hideMark/>
          </w:tcPr>
          <w:p w14:paraId="6C945490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R$ 1.225.667,49 </w:t>
            </w:r>
          </w:p>
        </w:tc>
      </w:tr>
      <w:tr w:rsidR="007340A6" w:rsidRPr="006C6FFD" w14:paraId="0995711F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07A96BB3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7340A6" w:rsidRPr="006C6FFD" w14:paraId="1B257A36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521637D" w14:textId="77777777" w:rsidR="007340A6" w:rsidRPr="006C6FFD" w:rsidRDefault="007340A6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14:paraId="2CF29937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14:paraId="71EC8E8C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R$ 1.225.667,49 </w:t>
            </w:r>
          </w:p>
        </w:tc>
      </w:tr>
      <w:tr w:rsidR="007340A6" w:rsidRPr="006C6FFD" w14:paraId="760ED6D9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7CE2C15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B7DD987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 – Transferências e Convênios Federais – Vinculados – Exercício Anterior</w:t>
            </w:r>
          </w:p>
        </w:tc>
      </w:tr>
      <w:tr w:rsidR="007340A6" w:rsidRPr="006C6FFD" w14:paraId="09F6F918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325535A0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7340A6" w:rsidRPr="006C6FFD" w14:paraId="211210FF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2BEC982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C457E7B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7340A6" w:rsidRPr="006C6FFD" w14:paraId="44288AE9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D22D815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CC8887A" w14:textId="17252A48" w:rsidR="007340A6" w:rsidRPr="006C6FFD" w:rsidRDefault="007340A6" w:rsidP="007340A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INFRAESTRUTURA URBANA</w:t>
            </w:r>
          </w:p>
        </w:tc>
      </w:tr>
      <w:tr w:rsidR="007340A6" w:rsidRPr="006C6FFD" w14:paraId="43AE186E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265D745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8006EF8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7340A6" w:rsidRPr="006C6FFD" w14:paraId="62B32B93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8EC0304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13C55C4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7340A6" w:rsidRPr="006C6FFD" w14:paraId="21EBDB07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E9B8B69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15.451.0048.1.280</w:t>
            </w:r>
          </w:p>
        </w:tc>
        <w:tc>
          <w:tcPr>
            <w:tcW w:w="2761" w:type="pct"/>
            <w:shd w:val="clear" w:color="auto" w:fill="auto"/>
            <w:hideMark/>
          </w:tcPr>
          <w:p w14:paraId="003FE8EE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CONVÊNIO MINISTÉRIO DAS CIDADES - Nº 954620/2023 - RECAPEAMENTO ASFÁLTICO EM DIVERSAS VIAS - FASE 4</w:t>
            </w:r>
          </w:p>
        </w:tc>
        <w:tc>
          <w:tcPr>
            <w:tcW w:w="1055" w:type="pct"/>
            <w:shd w:val="clear" w:color="auto" w:fill="auto"/>
            <w:hideMark/>
          </w:tcPr>
          <w:p w14:paraId="2ED7A544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R$ 2.437.599,36 </w:t>
            </w:r>
          </w:p>
        </w:tc>
      </w:tr>
      <w:tr w:rsidR="007340A6" w:rsidRPr="006C6FFD" w14:paraId="23500EA2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703E5BAE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7340A6" w:rsidRPr="006C6FFD" w14:paraId="52474406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14E3065" w14:textId="77777777" w:rsidR="007340A6" w:rsidRPr="006C6FFD" w:rsidRDefault="007340A6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14:paraId="3FA380D6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14:paraId="7E926C07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R$ 2.437.599,36 </w:t>
            </w:r>
          </w:p>
        </w:tc>
      </w:tr>
      <w:tr w:rsidR="007340A6" w:rsidRPr="006C6FFD" w14:paraId="3C0C228F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3098136" w14:textId="77777777" w:rsidR="007340A6" w:rsidRPr="006C6FFD" w:rsidRDefault="007340A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EAE9EB9" w14:textId="77777777" w:rsidR="007340A6" w:rsidRPr="006C6FFD" w:rsidRDefault="007340A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C6FF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 – Transferências e Convênios Federais – Vinculados – Exercício Anterior</w:t>
            </w:r>
          </w:p>
        </w:tc>
      </w:tr>
    </w:tbl>
    <w:p w14:paraId="38968B76" w14:textId="77777777" w:rsidR="007340A6" w:rsidRPr="006C6FFD" w:rsidRDefault="007340A6" w:rsidP="007340A6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270FA99" w14:textId="07D3D943" w:rsidR="007340A6" w:rsidRPr="006C6FFD" w:rsidRDefault="007340A6" w:rsidP="007340A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color w:val="000000"/>
          <w:sz w:val="24"/>
          <w:szCs w:val="24"/>
        </w:rPr>
        <w:t xml:space="preserve">Art. 4º O crédito adicional especial autorizado no art. </w:t>
      </w:r>
      <w:r w:rsidR="00772902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6C6FFD">
        <w:rPr>
          <w:rFonts w:asciiTheme="minorHAnsi" w:hAnsiTheme="minorHAnsi" w:cstheme="minorHAnsi"/>
          <w:color w:val="000000"/>
          <w:sz w:val="24"/>
          <w:szCs w:val="24"/>
        </w:rPr>
        <w:t xml:space="preserve">º desta lei </w:t>
      </w:r>
      <w:r w:rsidRPr="006C6FFD">
        <w:rPr>
          <w:rFonts w:asciiTheme="minorHAnsi" w:hAnsiTheme="minorHAnsi" w:cstheme="minorHAnsi"/>
          <w:sz w:val="24"/>
          <w:szCs w:val="24"/>
        </w:rPr>
        <w:t>será coberto com recursos orçamentários provenientes de:</w:t>
      </w:r>
    </w:p>
    <w:p w14:paraId="434A730F" w14:textId="458013AD" w:rsidR="007340A6" w:rsidRPr="006C6FFD" w:rsidRDefault="007340A6" w:rsidP="007340A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sz w:val="24"/>
          <w:szCs w:val="24"/>
        </w:rPr>
        <w:t xml:space="preserve">I 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6C6F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6C6FFD">
        <w:rPr>
          <w:rFonts w:asciiTheme="minorHAnsi" w:hAnsiTheme="minorHAnsi" w:cstheme="minorHAnsi"/>
          <w:sz w:val="24"/>
          <w:szCs w:val="24"/>
        </w:rPr>
        <w:t>superávit</w:t>
      </w:r>
      <w:proofErr w:type="gramEnd"/>
      <w:r w:rsidRPr="006C6FFD">
        <w:rPr>
          <w:rFonts w:asciiTheme="minorHAnsi" w:hAnsiTheme="minorHAnsi" w:cstheme="minorHAnsi"/>
          <w:sz w:val="24"/>
          <w:szCs w:val="24"/>
        </w:rPr>
        <w:t xml:space="preserve"> financeiro, conforme disposto no inciso I do §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C6FFD">
        <w:rPr>
          <w:rFonts w:asciiTheme="minorHAnsi" w:hAnsiTheme="minorHAnsi" w:cstheme="minorHAnsi"/>
          <w:sz w:val="24"/>
          <w:szCs w:val="24"/>
        </w:rPr>
        <w:t>1º e no §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C6FFD">
        <w:rPr>
          <w:rFonts w:asciiTheme="minorHAnsi" w:hAnsiTheme="minorHAnsi" w:cstheme="minorHAnsi"/>
          <w:sz w:val="24"/>
          <w:szCs w:val="24"/>
        </w:rPr>
        <w:t>2º do art. 43 da Lei Federal nº 4.320, de 17 de março de 1964, decorrente de recursos financeiros do Governo Federal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6C6FFD">
        <w:rPr>
          <w:rFonts w:asciiTheme="minorHAnsi" w:hAnsiTheme="minorHAnsi" w:cstheme="minorHAnsi"/>
          <w:sz w:val="24"/>
          <w:szCs w:val="24"/>
        </w:rPr>
        <w:t xml:space="preserve"> através do Ministério das Cidades, referentes aos seguintes </w:t>
      </w:r>
      <w:r w:rsidR="003D6038">
        <w:rPr>
          <w:rFonts w:asciiTheme="minorHAnsi" w:hAnsiTheme="minorHAnsi" w:cstheme="minorHAnsi"/>
          <w:sz w:val="24"/>
          <w:szCs w:val="24"/>
        </w:rPr>
        <w:t>c</w:t>
      </w:r>
      <w:r w:rsidRPr="006C6FFD">
        <w:rPr>
          <w:rFonts w:asciiTheme="minorHAnsi" w:hAnsiTheme="minorHAnsi" w:cstheme="minorHAnsi"/>
          <w:sz w:val="24"/>
          <w:szCs w:val="24"/>
        </w:rPr>
        <w:t>onvênios:</w:t>
      </w:r>
    </w:p>
    <w:p w14:paraId="1A2CD820" w14:textId="066DA828" w:rsidR="007340A6" w:rsidRPr="006C6FFD" w:rsidRDefault="007340A6" w:rsidP="007340A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sz w:val="24"/>
          <w:szCs w:val="24"/>
        </w:rPr>
        <w:lastRenderedPageBreak/>
        <w:t xml:space="preserve">a) </w:t>
      </w:r>
      <w:r w:rsidR="00772902">
        <w:rPr>
          <w:rFonts w:asciiTheme="minorHAnsi" w:hAnsiTheme="minorHAnsi" w:cstheme="minorHAnsi"/>
          <w:sz w:val="24"/>
          <w:szCs w:val="24"/>
        </w:rPr>
        <w:t>C</w:t>
      </w:r>
      <w:r w:rsidRPr="006C6FFD">
        <w:rPr>
          <w:rFonts w:asciiTheme="minorHAnsi" w:hAnsiTheme="minorHAnsi" w:cstheme="minorHAnsi"/>
          <w:sz w:val="24"/>
          <w:szCs w:val="24"/>
        </w:rPr>
        <w:t xml:space="preserve">ontrato de </w:t>
      </w:r>
      <w:r w:rsidR="00772902">
        <w:rPr>
          <w:rFonts w:asciiTheme="minorHAnsi" w:hAnsiTheme="minorHAnsi" w:cstheme="minorHAnsi"/>
          <w:sz w:val="24"/>
          <w:szCs w:val="24"/>
        </w:rPr>
        <w:t>R</w:t>
      </w:r>
      <w:r w:rsidRPr="006C6FFD">
        <w:rPr>
          <w:rFonts w:asciiTheme="minorHAnsi" w:hAnsiTheme="minorHAnsi" w:cstheme="minorHAnsi"/>
          <w:sz w:val="24"/>
          <w:szCs w:val="24"/>
        </w:rPr>
        <w:t>epasse nº 945164/2023/MCIDADES/CAIXA, no valor de R$ 145.156,95 (cento e quarenta e cinco mil, cento e cinquenta e seis reais e noventa e cinco centavos);</w:t>
      </w:r>
    </w:p>
    <w:p w14:paraId="456C0DA7" w14:textId="6062E765" w:rsidR="007340A6" w:rsidRPr="006C6FFD" w:rsidRDefault="007340A6" w:rsidP="007340A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sz w:val="24"/>
          <w:szCs w:val="24"/>
        </w:rPr>
        <w:t xml:space="preserve">b) </w:t>
      </w:r>
      <w:r w:rsidR="00772902">
        <w:rPr>
          <w:rFonts w:asciiTheme="minorHAnsi" w:hAnsiTheme="minorHAnsi" w:cstheme="minorHAnsi"/>
          <w:sz w:val="24"/>
          <w:szCs w:val="24"/>
        </w:rPr>
        <w:t>C</w:t>
      </w:r>
      <w:r w:rsidRPr="006C6FFD">
        <w:rPr>
          <w:rFonts w:asciiTheme="minorHAnsi" w:hAnsiTheme="minorHAnsi" w:cstheme="minorHAnsi"/>
          <w:sz w:val="24"/>
          <w:szCs w:val="24"/>
        </w:rPr>
        <w:t xml:space="preserve">ontrato de </w:t>
      </w:r>
      <w:r w:rsidR="00772902">
        <w:rPr>
          <w:rFonts w:asciiTheme="minorHAnsi" w:hAnsiTheme="minorHAnsi" w:cstheme="minorHAnsi"/>
          <w:sz w:val="24"/>
          <w:szCs w:val="24"/>
        </w:rPr>
        <w:t>R</w:t>
      </w:r>
      <w:r w:rsidRPr="006C6FFD">
        <w:rPr>
          <w:rFonts w:asciiTheme="minorHAnsi" w:hAnsiTheme="minorHAnsi" w:cstheme="minorHAnsi"/>
          <w:sz w:val="24"/>
          <w:szCs w:val="24"/>
        </w:rPr>
        <w:t>epasse nº 945125/2023/MCIDADES/CAIXA, no valor de R$ 85.950,48 (oitenta e cinco mil, novecentos e cinquenta reais e quarenta e oito centavos)</w:t>
      </w:r>
      <w:r w:rsidR="00360EFD">
        <w:rPr>
          <w:rFonts w:asciiTheme="minorHAnsi" w:hAnsiTheme="minorHAnsi" w:cstheme="minorHAnsi"/>
          <w:sz w:val="24"/>
          <w:szCs w:val="24"/>
        </w:rPr>
        <w:t>,</w:t>
      </w:r>
      <w:r w:rsidRPr="006C6FFD">
        <w:rPr>
          <w:rFonts w:asciiTheme="minorHAnsi" w:hAnsiTheme="minorHAnsi" w:cstheme="minorHAnsi"/>
          <w:sz w:val="24"/>
          <w:szCs w:val="24"/>
        </w:rPr>
        <w:t xml:space="preserve"> e</w:t>
      </w:r>
    </w:p>
    <w:p w14:paraId="5D54AB30" w14:textId="062C9263" w:rsidR="007340A6" w:rsidRPr="006C6FFD" w:rsidRDefault="007340A6" w:rsidP="007340A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sz w:val="24"/>
          <w:szCs w:val="24"/>
        </w:rPr>
        <w:t xml:space="preserve">c) </w:t>
      </w:r>
      <w:r w:rsidR="00772902">
        <w:rPr>
          <w:rFonts w:asciiTheme="minorHAnsi" w:hAnsiTheme="minorHAnsi" w:cstheme="minorHAnsi"/>
          <w:sz w:val="24"/>
          <w:szCs w:val="24"/>
        </w:rPr>
        <w:t>C</w:t>
      </w:r>
      <w:r w:rsidRPr="006C6FFD">
        <w:rPr>
          <w:rFonts w:asciiTheme="minorHAnsi" w:hAnsiTheme="minorHAnsi" w:cstheme="minorHAnsi"/>
          <w:sz w:val="24"/>
          <w:szCs w:val="24"/>
        </w:rPr>
        <w:t xml:space="preserve">ontrato de </w:t>
      </w:r>
      <w:r w:rsidR="00772902">
        <w:rPr>
          <w:rFonts w:asciiTheme="minorHAnsi" w:hAnsiTheme="minorHAnsi" w:cstheme="minorHAnsi"/>
          <w:sz w:val="24"/>
          <w:szCs w:val="24"/>
        </w:rPr>
        <w:t>R</w:t>
      </w:r>
      <w:r w:rsidRPr="006C6FFD">
        <w:rPr>
          <w:rFonts w:asciiTheme="minorHAnsi" w:hAnsiTheme="minorHAnsi" w:cstheme="minorHAnsi"/>
          <w:sz w:val="24"/>
          <w:szCs w:val="24"/>
        </w:rPr>
        <w:t xml:space="preserve">epasse nº 953862/2023/MCIDADES/CAIXA, no valor de R$ </w:t>
      </w:r>
      <w:r w:rsidRPr="006C6FFD">
        <w:rPr>
          <w:rFonts w:asciiTheme="minorHAnsi" w:hAnsiTheme="minorHAnsi" w:cstheme="minorHAnsi"/>
          <w:color w:val="000000"/>
          <w:sz w:val="24"/>
          <w:szCs w:val="24"/>
        </w:rPr>
        <w:t>1.225.667,49 (um milhão, duzentos e vinte e cinco mil, seiscentos e sessenta e sete reais e quarenta e nove centavos)</w:t>
      </w:r>
      <w:r w:rsidR="00772902">
        <w:rPr>
          <w:rFonts w:asciiTheme="minorHAnsi" w:hAnsiTheme="minorHAnsi" w:cstheme="minorHAnsi"/>
          <w:color w:val="000000"/>
          <w:sz w:val="24"/>
          <w:szCs w:val="24"/>
        </w:rPr>
        <w:t>; e</w:t>
      </w:r>
      <w:r w:rsidRPr="006C6FF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384361" w14:textId="3876D0A6" w:rsidR="007340A6" w:rsidRPr="006C6FFD" w:rsidRDefault="007340A6" w:rsidP="007340A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color w:val="000000"/>
          <w:sz w:val="24"/>
          <w:szCs w:val="24"/>
        </w:rPr>
        <w:t xml:space="preserve">II </w:t>
      </w:r>
      <w:r w:rsidR="003D6038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Pr="006C6F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6C6FFD">
        <w:rPr>
          <w:rFonts w:asciiTheme="minorHAnsi" w:hAnsiTheme="minorHAnsi" w:cstheme="minorHAnsi"/>
          <w:sz w:val="24"/>
          <w:szCs w:val="24"/>
        </w:rPr>
        <w:t>excesso</w:t>
      </w:r>
      <w:proofErr w:type="gramEnd"/>
      <w:r w:rsidRPr="006C6FFD">
        <w:rPr>
          <w:rFonts w:asciiTheme="minorHAnsi" w:hAnsiTheme="minorHAnsi" w:cstheme="minorHAnsi"/>
          <w:sz w:val="24"/>
          <w:szCs w:val="24"/>
        </w:rPr>
        <w:t xml:space="preserve"> de arrecadação</w:t>
      </w:r>
      <w:r w:rsidR="003D6038">
        <w:rPr>
          <w:rFonts w:asciiTheme="minorHAnsi" w:hAnsiTheme="minorHAnsi" w:cstheme="minorHAnsi"/>
          <w:sz w:val="24"/>
          <w:szCs w:val="24"/>
        </w:rPr>
        <w:t>,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 conforme disposto no inciso II do § 1º e no § 3º do art. 43 da Lei Federal nº 4.320, de 1964,</w:t>
      </w:r>
      <w:r w:rsidRPr="006C6FFD">
        <w:rPr>
          <w:rFonts w:asciiTheme="minorHAnsi" w:hAnsiTheme="minorHAnsi" w:cstheme="minorHAnsi"/>
          <w:sz w:val="24"/>
          <w:szCs w:val="24"/>
        </w:rPr>
        <w:t xml:space="preserve"> 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no valor de </w:t>
      </w:r>
      <w:r w:rsidRPr="006C6FFD">
        <w:rPr>
          <w:rFonts w:asciiTheme="minorHAnsi" w:hAnsiTheme="minorHAnsi" w:cstheme="minorHAnsi"/>
          <w:sz w:val="24"/>
          <w:szCs w:val="24"/>
        </w:rPr>
        <w:t>R$ 2.437.599,36 (dois milhões, quatrocentos e trinta e sete mil, quinhentos e noventa e nove reais e trinta e seis centavos), referente ao contrato de repasse nº 954620/2023/MCIDADES/CAIXA.</w:t>
      </w:r>
    </w:p>
    <w:p w14:paraId="4D7DAC24" w14:textId="412F3337" w:rsidR="007340A6" w:rsidRPr="006C6FFD" w:rsidRDefault="007340A6" w:rsidP="007340A6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C6FFD">
        <w:rPr>
          <w:rFonts w:asciiTheme="minorHAnsi" w:hAnsiTheme="minorHAnsi" w:cstheme="minorHAnsi"/>
          <w:bCs/>
          <w:sz w:val="24"/>
          <w:szCs w:val="24"/>
        </w:rPr>
        <w:t>Art. 5º Fica</w:t>
      </w:r>
      <w:r w:rsidR="003D6038">
        <w:rPr>
          <w:rFonts w:asciiTheme="minorHAnsi" w:hAnsiTheme="minorHAnsi" w:cstheme="minorHAnsi"/>
          <w:bCs/>
          <w:sz w:val="24"/>
          <w:szCs w:val="24"/>
        </w:rPr>
        <w:t>m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 incluso</w:t>
      </w:r>
      <w:r w:rsidR="003D6038">
        <w:rPr>
          <w:rFonts w:asciiTheme="minorHAnsi" w:hAnsiTheme="minorHAnsi" w:cstheme="minorHAnsi"/>
          <w:bCs/>
          <w:sz w:val="24"/>
          <w:szCs w:val="24"/>
        </w:rPr>
        <w:t>s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 o</w:t>
      </w:r>
      <w:r w:rsidR="003D6038">
        <w:rPr>
          <w:rFonts w:asciiTheme="minorHAnsi" w:hAnsiTheme="minorHAnsi" w:cstheme="minorHAnsi"/>
          <w:bCs/>
          <w:sz w:val="24"/>
          <w:szCs w:val="24"/>
        </w:rPr>
        <w:t>s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 presente</w:t>
      </w:r>
      <w:r w:rsidR="003D6038">
        <w:rPr>
          <w:rFonts w:asciiTheme="minorHAnsi" w:hAnsiTheme="minorHAnsi" w:cstheme="minorHAnsi"/>
          <w:bCs/>
          <w:sz w:val="24"/>
          <w:szCs w:val="24"/>
        </w:rPr>
        <w:t>s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 crédito</w:t>
      </w:r>
      <w:r w:rsidR="003D6038">
        <w:rPr>
          <w:rFonts w:asciiTheme="minorHAnsi" w:hAnsiTheme="minorHAnsi" w:cstheme="minorHAnsi"/>
          <w:bCs/>
          <w:sz w:val="24"/>
          <w:szCs w:val="24"/>
        </w:rPr>
        <w:t>s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 adiciona</w:t>
      </w:r>
      <w:r w:rsidR="003D6038">
        <w:rPr>
          <w:rFonts w:asciiTheme="minorHAnsi" w:hAnsiTheme="minorHAnsi" w:cstheme="minorHAnsi"/>
          <w:bCs/>
          <w:sz w:val="24"/>
          <w:szCs w:val="24"/>
        </w:rPr>
        <w:t>is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 suplementar e especial na Lei nº 10.340, de 27 de outubro de 2021 (Plano Plurianual - PPA), na Lei nº 11.249, de 19 de junho de 2024 (Lei de Diretrizes Orçamentárias - LDO)</w:t>
      </w:r>
      <w:r w:rsidR="003D6038">
        <w:rPr>
          <w:rFonts w:asciiTheme="minorHAnsi" w:hAnsiTheme="minorHAnsi" w:cstheme="minorHAnsi"/>
          <w:bCs/>
          <w:sz w:val="24"/>
          <w:szCs w:val="24"/>
        </w:rPr>
        <w:t>,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 e na Lei nº 11.415, de 10 de dezembro de 2024 (Lei Orçamentária Anual - LOA).</w:t>
      </w:r>
    </w:p>
    <w:p w14:paraId="6941BAFD" w14:textId="77777777" w:rsidR="007340A6" w:rsidRPr="006C6FFD" w:rsidRDefault="007340A6" w:rsidP="007340A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C6FFD">
        <w:rPr>
          <w:rFonts w:asciiTheme="minorHAnsi" w:hAnsiTheme="minorHAnsi" w:cstheme="minorHAnsi"/>
          <w:bCs/>
          <w:sz w:val="24"/>
          <w:szCs w:val="24"/>
        </w:rPr>
        <w:t xml:space="preserve">Art. </w:t>
      </w:r>
      <w:r>
        <w:rPr>
          <w:rFonts w:asciiTheme="minorHAnsi" w:hAnsiTheme="minorHAnsi" w:cstheme="minorHAnsi"/>
          <w:bCs/>
          <w:sz w:val="24"/>
          <w:szCs w:val="24"/>
        </w:rPr>
        <w:t>6</w:t>
      </w:r>
      <w:r w:rsidRPr="006C6FFD">
        <w:rPr>
          <w:rFonts w:asciiTheme="minorHAnsi" w:hAnsiTheme="minorHAnsi" w:cstheme="minorHAnsi"/>
          <w:bCs/>
          <w:sz w:val="24"/>
          <w:szCs w:val="24"/>
        </w:rPr>
        <w:t xml:space="preserve">º </w:t>
      </w:r>
      <w:r w:rsidRPr="006C6FFD">
        <w:rPr>
          <w:rFonts w:asciiTheme="minorHAnsi" w:hAnsiTheme="minorHAnsi" w:cstheme="minorHAnsi"/>
          <w:sz w:val="24"/>
          <w:szCs w:val="24"/>
        </w:rPr>
        <w:t xml:space="preserve">Esta lei entra em vigor na data de sua publicação. </w:t>
      </w:r>
    </w:p>
    <w:p w14:paraId="04CA2A5C" w14:textId="77777777" w:rsidR="00AE5659" w:rsidRDefault="00AE5659" w:rsidP="00AE5659">
      <w:pPr>
        <w:pStyle w:val="AQAPARTENORMATIVA"/>
      </w:pPr>
      <w:r w:rsidRPr="00225217">
        <w:t xml:space="preserve"> </w:t>
      </w:r>
    </w:p>
    <w:p w14:paraId="5AC7B6F4" w14:textId="77777777" w:rsidR="00162273" w:rsidRPr="00225217" w:rsidRDefault="002F5453" w:rsidP="00AE5659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AE5659">
        <w:t>12</w:t>
      </w:r>
      <w:r w:rsidR="00A54910">
        <w:t xml:space="preserve"> </w:t>
      </w:r>
      <w:r w:rsidR="008A09C8" w:rsidRPr="00225217">
        <w:t xml:space="preserve">de </w:t>
      </w:r>
      <w:r w:rsidR="00AE565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3AC29CF0" w14:textId="77777777" w:rsidR="00E24558" w:rsidRDefault="00E24558" w:rsidP="00077788">
      <w:pPr>
        <w:pStyle w:val="AQAAUTORIA"/>
        <w:spacing w:after="0"/>
      </w:pPr>
    </w:p>
    <w:p w14:paraId="570B650C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6B307099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FE5DC" w14:textId="77777777" w:rsidR="0022344B" w:rsidRDefault="0022344B">
      <w:r>
        <w:separator/>
      </w:r>
    </w:p>
  </w:endnote>
  <w:endnote w:type="continuationSeparator" w:id="0">
    <w:p w14:paraId="370405CE" w14:textId="77777777" w:rsidR="0022344B" w:rsidRDefault="0022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F1FFF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250DAB">
      <w:rPr>
        <w:rFonts w:ascii="Calibri" w:hAnsi="Calibri" w:cs="Calibri"/>
        <w:b/>
        <w:bCs/>
        <w:noProof/>
      </w:rPr>
      <w:t>3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250DAB">
      <w:rPr>
        <w:rFonts w:ascii="Calibri" w:hAnsi="Calibri" w:cs="Calibri"/>
        <w:b/>
        <w:bCs/>
        <w:noProof/>
      </w:rPr>
      <w:t>4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F8A18" w14:textId="77777777" w:rsidR="0022344B" w:rsidRDefault="0022344B">
      <w:r>
        <w:separator/>
      </w:r>
    </w:p>
  </w:footnote>
  <w:footnote w:type="continuationSeparator" w:id="0">
    <w:p w14:paraId="29D07F14" w14:textId="77777777" w:rsidR="0022344B" w:rsidRDefault="00223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314C3" w14:textId="77777777" w:rsidR="00E11042" w:rsidRDefault="0022344B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2143EF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59005B79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38A7F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46489E9A" wp14:editId="6AF9594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EA0D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30E21" w14:textId="77777777" w:rsidR="00E11042" w:rsidRDefault="0022344B">
    <w:r>
      <w:rPr>
        <w:noProof/>
      </w:rPr>
      <w:pict w14:anchorId="7AE1E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4737"/>
    <w:rsid w:val="00015703"/>
    <w:rsid w:val="00020120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0F62"/>
    <w:rsid w:val="0006545D"/>
    <w:rsid w:val="00066C25"/>
    <w:rsid w:val="00071AD3"/>
    <w:rsid w:val="00073ED7"/>
    <w:rsid w:val="0007602B"/>
    <w:rsid w:val="000763BF"/>
    <w:rsid w:val="00077788"/>
    <w:rsid w:val="00077965"/>
    <w:rsid w:val="00077E51"/>
    <w:rsid w:val="00082113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2B2A"/>
    <w:rsid w:val="001030C3"/>
    <w:rsid w:val="0010321A"/>
    <w:rsid w:val="001046F7"/>
    <w:rsid w:val="0010602A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9E"/>
    <w:rsid w:val="00152AE1"/>
    <w:rsid w:val="00152CD0"/>
    <w:rsid w:val="001536A5"/>
    <w:rsid w:val="00153948"/>
    <w:rsid w:val="00156723"/>
    <w:rsid w:val="00161181"/>
    <w:rsid w:val="00161A11"/>
    <w:rsid w:val="001621F2"/>
    <w:rsid w:val="00162273"/>
    <w:rsid w:val="00163007"/>
    <w:rsid w:val="00164376"/>
    <w:rsid w:val="00164ADA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49DA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2C4D"/>
    <w:rsid w:val="001E46DA"/>
    <w:rsid w:val="001E72DE"/>
    <w:rsid w:val="001E7368"/>
    <w:rsid w:val="001F30AB"/>
    <w:rsid w:val="001F3B24"/>
    <w:rsid w:val="001F3C84"/>
    <w:rsid w:val="001F4101"/>
    <w:rsid w:val="001F5158"/>
    <w:rsid w:val="001F6473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344B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0DA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1528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2DA3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0EFD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74C7A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3F86"/>
    <w:rsid w:val="003D6038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55E4"/>
    <w:rsid w:val="00406EEF"/>
    <w:rsid w:val="00407CE8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86E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77905"/>
    <w:rsid w:val="004802E5"/>
    <w:rsid w:val="00481BD9"/>
    <w:rsid w:val="004822BA"/>
    <w:rsid w:val="00484D46"/>
    <w:rsid w:val="00486092"/>
    <w:rsid w:val="00490C2C"/>
    <w:rsid w:val="00492747"/>
    <w:rsid w:val="004945B7"/>
    <w:rsid w:val="004A1B2C"/>
    <w:rsid w:val="004A2470"/>
    <w:rsid w:val="004A3B55"/>
    <w:rsid w:val="004A3C58"/>
    <w:rsid w:val="004A4BF7"/>
    <w:rsid w:val="004A5330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85DB0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014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591B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24D0"/>
    <w:rsid w:val="00634205"/>
    <w:rsid w:val="006345A9"/>
    <w:rsid w:val="00635B49"/>
    <w:rsid w:val="00637B88"/>
    <w:rsid w:val="0064000D"/>
    <w:rsid w:val="00640A47"/>
    <w:rsid w:val="00641F10"/>
    <w:rsid w:val="006434F3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027F"/>
    <w:rsid w:val="00671238"/>
    <w:rsid w:val="0067516C"/>
    <w:rsid w:val="00676985"/>
    <w:rsid w:val="006773D2"/>
    <w:rsid w:val="0068137B"/>
    <w:rsid w:val="0068153A"/>
    <w:rsid w:val="00684A96"/>
    <w:rsid w:val="00685C8D"/>
    <w:rsid w:val="0069002F"/>
    <w:rsid w:val="00690DD5"/>
    <w:rsid w:val="0069143E"/>
    <w:rsid w:val="00693D1F"/>
    <w:rsid w:val="00693F2C"/>
    <w:rsid w:val="00693F6B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1BB5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4F4A"/>
    <w:rsid w:val="00705B05"/>
    <w:rsid w:val="00705DB8"/>
    <w:rsid w:val="0071258A"/>
    <w:rsid w:val="00717904"/>
    <w:rsid w:val="00721590"/>
    <w:rsid w:val="00721685"/>
    <w:rsid w:val="00721EB0"/>
    <w:rsid w:val="00721F5B"/>
    <w:rsid w:val="007261C0"/>
    <w:rsid w:val="007273F9"/>
    <w:rsid w:val="007304F1"/>
    <w:rsid w:val="0073182D"/>
    <w:rsid w:val="0073208A"/>
    <w:rsid w:val="00732EFE"/>
    <w:rsid w:val="0073305E"/>
    <w:rsid w:val="00733FE9"/>
    <w:rsid w:val="007340A6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902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2B1E"/>
    <w:rsid w:val="0079307D"/>
    <w:rsid w:val="00793856"/>
    <w:rsid w:val="0079588A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2A76"/>
    <w:rsid w:val="007F727C"/>
    <w:rsid w:val="00800D6C"/>
    <w:rsid w:val="0080175D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12E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2569"/>
    <w:rsid w:val="00877262"/>
    <w:rsid w:val="00877F8D"/>
    <w:rsid w:val="0088339F"/>
    <w:rsid w:val="00883494"/>
    <w:rsid w:val="00885526"/>
    <w:rsid w:val="0088577D"/>
    <w:rsid w:val="00886CAF"/>
    <w:rsid w:val="00887743"/>
    <w:rsid w:val="00890131"/>
    <w:rsid w:val="00891C3E"/>
    <w:rsid w:val="008936F6"/>
    <w:rsid w:val="00893B8B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13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1EE1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0158"/>
    <w:rsid w:val="0094237D"/>
    <w:rsid w:val="00942C98"/>
    <w:rsid w:val="00946179"/>
    <w:rsid w:val="009526E3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0FE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6616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67AB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51D7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2879"/>
    <w:rsid w:val="00A94C08"/>
    <w:rsid w:val="00A95A2C"/>
    <w:rsid w:val="00A97839"/>
    <w:rsid w:val="00A97887"/>
    <w:rsid w:val="00A97989"/>
    <w:rsid w:val="00AA1183"/>
    <w:rsid w:val="00AA2F68"/>
    <w:rsid w:val="00AA5555"/>
    <w:rsid w:val="00AA5E1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5498"/>
    <w:rsid w:val="00AC7B9C"/>
    <w:rsid w:val="00AD0B9E"/>
    <w:rsid w:val="00AD0E39"/>
    <w:rsid w:val="00AD1335"/>
    <w:rsid w:val="00AD14F9"/>
    <w:rsid w:val="00AD44A5"/>
    <w:rsid w:val="00AE4445"/>
    <w:rsid w:val="00AE512D"/>
    <w:rsid w:val="00AE5659"/>
    <w:rsid w:val="00AF11C1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2E56"/>
    <w:rsid w:val="00B044AB"/>
    <w:rsid w:val="00B04E2A"/>
    <w:rsid w:val="00B06653"/>
    <w:rsid w:val="00B145B7"/>
    <w:rsid w:val="00B14718"/>
    <w:rsid w:val="00B15ECE"/>
    <w:rsid w:val="00B170E5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28"/>
    <w:rsid w:val="00B52980"/>
    <w:rsid w:val="00B55523"/>
    <w:rsid w:val="00B5580F"/>
    <w:rsid w:val="00B60637"/>
    <w:rsid w:val="00B62156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6BF1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20FE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0EA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0D77"/>
    <w:rsid w:val="00D42CBD"/>
    <w:rsid w:val="00D42DE9"/>
    <w:rsid w:val="00D4358D"/>
    <w:rsid w:val="00D47C7A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5FE2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2D1D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257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121A"/>
    <w:rsid w:val="00EA27B1"/>
    <w:rsid w:val="00EA46F9"/>
    <w:rsid w:val="00EA4B37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2CA9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80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0E57"/>
    <w:rsid w:val="00F42C19"/>
    <w:rsid w:val="00F45402"/>
    <w:rsid w:val="00F45518"/>
    <w:rsid w:val="00F45D70"/>
    <w:rsid w:val="00F46B72"/>
    <w:rsid w:val="00F47348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61B6"/>
    <w:rsid w:val="00FA7DAE"/>
    <w:rsid w:val="00FB2B74"/>
    <w:rsid w:val="00FB2F91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1F1A547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AE5659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  <w:style w:type="paragraph" w:customStyle="1" w:styleId="normas-ementa">
    <w:name w:val="normas-ementa"/>
    <w:basedOn w:val="Normal"/>
    <w:rsid w:val="00AE5659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AE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23</TotalTime>
  <Pages>4</Pages>
  <Words>992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9</cp:revision>
  <cp:lastPrinted>2023-01-11T10:22:00Z</cp:lastPrinted>
  <dcterms:created xsi:type="dcterms:W3CDTF">2025-03-07T13:52:00Z</dcterms:created>
  <dcterms:modified xsi:type="dcterms:W3CDTF">2025-03-12T10:56:00Z</dcterms:modified>
</cp:coreProperties>
</file>