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043DB" w14:textId="76E4BEB5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DC144E">
        <w:t>55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B3819FF" w14:textId="62632674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6345A9">
        <w:t>6</w:t>
      </w:r>
      <w:r w:rsidR="00152A9E">
        <w:t>8</w:t>
      </w:r>
      <w:r w:rsidR="00555920">
        <w:t>/</w:t>
      </w:r>
      <w:r>
        <w:t>202</w:t>
      </w:r>
      <w:r w:rsidR="002933B8">
        <w:t>5</w:t>
      </w:r>
    </w:p>
    <w:p w14:paraId="324A4BFD" w14:textId="77777777" w:rsidR="002B5895" w:rsidRDefault="002B5895" w:rsidP="002B5895">
      <w:pPr>
        <w:pStyle w:val="AQAEPGRAFE"/>
      </w:pPr>
    </w:p>
    <w:p w14:paraId="31FDA510" w14:textId="77777777" w:rsidR="00F2440D" w:rsidRDefault="00F2440D" w:rsidP="0068137B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52F17417" w14:textId="77777777" w:rsidR="0068137B" w:rsidRPr="00D47D5F" w:rsidRDefault="0068137B" w:rsidP="0068137B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D47D5F">
        <w:rPr>
          <w:rFonts w:asciiTheme="minorHAnsi" w:hAnsiTheme="minorHAnsi" w:cstheme="minorHAnsi"/>
          <w:sz w:val="22"/>
          <w:szCs w:val="22"/>
        </w:rPr>
        <w:t>Autoriza a abertura de um crédito adicional especial, até o limite de R$ 31.586,91 (trinta e um mil, quinhentos e oitenta e seis reais e noventa e um centavos), destinado à reabertura de dotação orçamentária do Convênio Federal nº 941445/2023, referente à implementação e desenvolvimento do Projeto de Futebol, e dá outras providências.</w:t>
      </w:r>
    </w:p>
    <w:p w14:paraId="13FF72E5" w14:textId="77777777" w:rsidR="0068137B" w:rsidRPr="00D47D5F" w:rsidRDefault="0068137B" w:rsidP="0068137B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49E77B2E" w14:textId="77777777" w:rsidR="0068137B" w:rsidRPr="009F2713" w:rsidRDefault="0068137B" w:rsidP="0068137B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9F2713">
        <w:rPr>
          <w:rFonts w:asciiTheme="minorHAnsi" w:hAnsiTheme="minorHAnsi" w:cstheme="minorHAnsi"/>
          <w:bCs/>
          <w:sz w:val="24"/>
          <w:szCs w:val="24"/>
        </w:rPr>
        <w:t xml:space="preserve">Art. 1º </w:t>
      </w:r>
      <w:r w:rsidRPr="009F2713">
        <w:rPr>
          <w:rFonts w:asciiTheme="minorHAnsi" w:hAnsiTheme="minorHAnsi" w:cstheme="minorHAnsi"/>
          <w:sz w:val="24"/>
          <w:szCs w:val="24"/>
        </w:rPr>
        <w:t xml:space="preserve">Fica o Poder Executivo autorizado a abrir um crédito adicional especial, até o limite de R$ 31.586,91 (trinta e um mil, quinhentos e oitenta e seis reais e noventa e um centavos), destinado à reabertura de dotação orçamentária do Convênio Federal nº 941445/2023, referente </w:t>
      </w:r>
      <w:r>
        <w:rPr>
          <w:rFonts w:asciiTheme="minorHAnsi" w:hAnsiTheme="minorHAnsi" w:cstheme="minorHAnsi"/>
          <w:sz w:val="24"/>
          <w:szCs w:val="24"/>
        </w:rPr>
        <w:t>à</w:t>
      </w:r>
      <w:r w:rsidRPr="009F2713">
        <w:rPr>
          <w:rFonts w:asciiTheme="minorHAnsi" w:hAnsiTheme="minorHAnsi" w:cstheme="minorHAnsi"/>
          <w:sz w:val="24"/>
          <w:szCs w:val="24"/>
        </w:rPr>
        <w:t xml:space="preserve"> implementação e desenvolvimento do Projeto de Futebol no Município de Araraquara, conforme demonstrativo abaixo:</w:t>
      </w:r>
    </w:p>
    <w:tbl>
      <w:tblPr>
        <w:tblW w:w="9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68137B" w:rsidRPr="00D47D5F" w14:paraId="77E14ECD" w14:textId="77777777" w:rsidTr="005C6D45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7232" w14:textId="77777777" w:rsidR="0068137B" w:rsidRPr="00D47D5F" w:rsidRDefault="0068137B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C3E1" w14:textId="77777777" w:rsidR="0068137B" w:rsidRPr="00D47D5F" w:rsidRDefault="0068137B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68137B" w:rsidRPr="00D47D5F" w14:paraId="7ABDE07A" w14:textId="77777777" w:rsidTr="005C6D45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F3EE" w14:textId="77777777" w:rsidR="0068137B" w:rsidRPr="00D47D5F" w:rsidRDefault="0068137B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A2D7" w14:textId="77777777" w:rsidR="0068137B" w:rsidRPr="00D47D5F" w:rsidRDefault="0068137B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68137B" w:rsidRPr="00D47D5F" w14:paraId="7414D82C" w14:textId="77777777" w:rsidTr="005C6D45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A85F" w14:textId="77777777" w:rsidR="0068137B" w:rsidRPr="00D47D5F" w:rsidRDefault="0068137B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02.13.02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2EAF" w14:textId="77777777" w:rsidR="0068137B" w:rsidRPr="00D47D5F" w:rsidRDefault="0068137B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PROJETOS ESPORTIVOS DE INCLUSÃO SOCIAL</w:t>
            </w:r>
          </w:p>
        </w:tc>
      </w:tr>
      <w:tr w:rsidR="0068137B" w:rsidRPr="00D47D5F" w14:paraId="071F6FA4" w14:textId="77777777" w:rsidTr="005C6D45">
        <w:trPr>
          <w:trHeight w:val="31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5FFB3" w14:textId="77777777" w:rsidR="0068137B" w:rsidRPr="00D47D5F" w:rsidRDefault="0068137B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8137B" w:rsidRPr="00D47D5F" w14:paraId="228E10E9" w14:textId="77777777" w:rsidTr="005C6D45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927C" w14:textId="77777777" w:rsidR="0068137B" w:rsidRPr="00D47D5F" w:rsidRDefault="0068137B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89D2" w14:textId="77777777" w:rsidR="0068137B" w:rsidRPr="00D47D5F" w:rsidRDefault="0068137B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E LAZER</w:t>
            </w:r>
          </w:p>
        </w:tc>
      </w:tr>
      <w:tr w:rsidR="0068137B" w:rsidRPr="00D47D5F" w14:paraId="0F7A766B" w14:textId="77777777" w:rsidTr="005C6D45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8965" w14:textId="77777777" w:rsidR="0068137B" w:rsidRPr="00D47D5F" w:rsidRDefault="0068137B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2BDDD" w14:textId="77777777" w:rsidR="0068137B" w:rsidRPr="00D47D5F" w:rsidRDefault="0068137B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COMUNITÁRIO</w:t>
            </w:r>
          </w:p>
        </w:tc>
      </w:tr>
      <w:tr w:rsidR="0068137B" w:rsidRPr="00D47D5F" w14:paraId="66E8CDA5" w14:textId="77777777" w:rsidTr="005C6D45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A403" w14:textId="77777777" w:rsidR="0068137B" w:rsidRPr="00D47D5F" w:rsidRDefault="0068137B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9E952" w14:textId="77777777" w:rsidR="0068137B" w:rsidRPr="00D47D5F" w:rsidRDefault="0068137B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ESCOLINHAS DE ESPORTES</w:t>
            </w:r>
          </w:p>
        </w:tc>
      </w:tr>
      <w:tr w:rsidR="0068137B" w:rsidRPr="00D47D5F" w14:paraId="7B22EC54" w14:textId="77777777" w:rsidTr="005C6D45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3180" w14:textId="77777777" w:rsidR="0068137B" w:rsidRPr="00D47D5F" w:rsidRDefault="0068137B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27.812.0032.2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5A6F6" w14:textId="77777777" w:rsidR="0068137B" w:rsidRPr="00D47D5F" w:rsidRDefault="0068137B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68137B" w:rsidRPr="00D47D5F" w14:paraId="3C19673E" w14:textId="77777777" w:rsidTr="005C6D45">
        <w:trPr>
          <w:trHeight w:val="94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3EDE" w14:textId="77777777" w:rsidR="0068137B" w:rsidRPr="00D47D5F" w:rsidRDefault="0068137B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27.812.0032.2.394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70F0" w14:textId="77777777" w:rsidR="0068137B" w:rsidRPr="00D47D5F" w:rsidRDefault="0068137B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 FEDERAL 941445/2023 - MIN DO ESPORTE - IMPLEMENTAÇÃO E DESENVOLVIMENTO DO PROJETO DE FUTEBOL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A7A10" w14:textId="77777777" w:rsidR="0068137B" w:rsidRPr="00D47D5F" w:rsidRDefault="0068137B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31.586,91 </w:t>
            </w:r>
          </w:p>
        </w:tc>
      </w:tr>
      <w:tr w:rsidR="0068137B" w:rsidRPr="00D47D5F" w14:paraId="055B15E2" w14:textId="77777777" w:rsidTr="005C6D45">
        <w:trPr>
          <w:trHeight w:val="31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8E8A" w14:textId="77777777" w:rsidR="0068137B" w:rsidRPr="00D47D5F" w:rsidRDefault="0068137B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D47D5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8137B" w:rsidRPr="009F2713" w14:paraId="708C1A21" w14:textId="77777777" w:rsidTr="005C6D45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3919" w14:textId="77777777" w:rsidR="0068137B" w:rsidRPr="009F2713" w:rsidRDefault="0068137B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27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3E31" w14:textId="77777777" w:rsidR="0068137B" w:rsidRPr="009F2713" w:rsidRDefault="0068137B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27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88391" w14:textId="77777777" w:rsidR="0068137B" w:rsidRPr="009F2713" w:rsidRDefault="0068137B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27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31.586,91 </w:t>
            </w:r>
          </w:p>
        </w:tc>
      </w:tr>
      <w:tr w:rsidR="0068137B" w:rsidRPr="009F2713" w14:paraId="1B9245E1" w14:textId="77777777" w:rsidTr="005C6D45">
        <w:trPr>
          <w:trHeight w:val="645"/>
        </w:trPr>
        <w:tc>
          <w:tcPr>
            <w:tcW w:w="21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356A1" w14:textId="77777777" w:rsidR="0068137B" w:rsidRPr="009F2713" w:rsidRDefault="0068137B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27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14:paraId="4BAF3508" w14:textId="77777777" w:rsidR="0068137B" w:rsidRPr="009F2713" w:rsidRDefault="0068137B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27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95 - Transferências e Convênios Federais - Vinculados - Exercícios Anteriores</w:t>
            </w:r>
          </w:p>
        </w:tc>
      </w:tr>
    </w:tbl>
    <w:p w14:paraId="558F97A3" w14:textId="58182984" w:rsidR="0068137B" w:rsidRPr="009F2713" w:rsidRDefault="0068137B" w:rsidP="0068137B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F2713">
        <w:rPr>
          <w:rFonts w:asciiTheme="minorHAnsi" w:hAnsiTheme="minorHAnsi" w:cstheme="minorHAnsi"/>
          <w:color w:val="000000"/>
          <w:sz w:val="24"/>
          <w:szCs w:val="24"/>
        </w:rPr>
        <w:t xml:space="preserve">Art. 2º O crédito autorizado no art. 1º desta lei </w:t>
      </w:r>
      <w:r w:rsidRPr="009F2713">
        <w:rPr>
          <w:rFonts w:asciiTheme="minorHAnsi" w:hAnsiTheme="minorHAnsi" w:cstheme="minorHAnsi"/>
          <w:sz w:val="24"/>
          <w:szCs w:val="24"/>
        </w:rPr>
        <w:t>será coberto com recursos orçamentários provenientes de excesso de arrecadação, conforme disposto no inciso II do § 1º e no §</w:t>
      </w:r>
      <w:r w:rsidR="00020120">
        <w:rPr>
          <w:rFonts w:asciiTheme="minorHAnsi" w:hAnsiTheme="minorHAnsi" w:cstheme="minorHAnsi"/>
          <w:sz w:val="24"/>
          <w:szCs w:val="24"/>
        </w:rPr>
        <w:t xml:space="preserve"> </w:t>
      </w:r>
      <w:r w:rsidRPr="009F2713">
        <w:rPr>
          <w:rFonts w:asciiTheme="minorHAnsi" w:hAnsiTheme="minorHAnsi" w:cstheme="minorHAnsi"/>
          <w:sz w:val="24"/>
          <w:szCs w:val="24"/>
        </w:rPr>
        <w:t xml:space="preserve">3º do art. 43 da Lei Federal nº 4.320, de 17 de março de 1964, decorrente do saldo orçamentário referente ao repasse de recursos vinculados </w:t>
      </w:r>
      <w:r w:rsidR="00F2440D">
        <w:rPr>
          <w:rFonts w:asciiTheme="minorHAnsi" w:hAnsiTheme="minorHAnsi" w:cstheme="minorHAnsi"/>
          <w:sz w:val="24"/>
          <w:szCs w:val="24"/>
        </w:rPr>
        <w:t>a</w:t>
      </w:r>
      <w:r w:rsidRPr="009F2713">
        <w:rPr>
          <w:rFonts w:asciiTheme="minorHAnsi" w:hAnsiTheme="minorHAnsi" w:cstheme="minorHAnsi"/>
          <w:sz w:val="24"/>
          <w:szCs w:val="24"/>
        </w:rPr>
        <w:t xml:space="preserve">o </w:t>
      </w:r>
      <w:r w:rsidR="00F2440D">
        <w:rPr>
          <w:rFonts w:asciiTheme="minorHAnsi" w:hAnsiTheme="minorHAnsi" w:cstheme="minorHAnsi"/>
          <w:sz w:val="24"/>
          <w:szCs w:val="24"/>
        </w:rPr>
        <w:t>C</w:t>
      </w:r>
      <w:r w:rsidRPr="009F2713">
        <w:rPr>
          <w:rFonts w:asciiTheme="minorHAnsi" w:hAnsiTheme="minorHAnsi" w:cstheme="minorHAnsi"/>
          <w:sz w:val="24"/>
          <w:szCs w:val="24"/>
        </w:rPr>
        <w:t>onvênio nº 941.445/2023</w:t>
      </w:r>
      <w:r w:rsidR="00020120">
        <w:rPr>
          <w:rFonts w:asciiTheme="minorHAnsi" w:hAnsiTheme="minorHAnsi" w:cstheme="minorHAnsi"/>
          <w:sz w:val="24"/>
          <w:szCs w:val="24"/>
        </w:rPr>
        <w:t>,</w:t>
      </w:r>
      <w:r w:rsidRPr="009F2713">
        <w:rPr>
          <w:rFonts w:asciiTheme="minorHAnsi" w:hAnsiTheme="minorHAnsi" w:cstheme="minorHAnsi"/>
          <w:sz w:val="24"/>
          <w:szCs w:val="24"/>
        </w:rPr>
        <w:t xml:space="preserve"> celebrado entre a União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9F2713">
        <w:rPr>
          <w:rFonts w:asciiTheme="minorHAnsi" w:hAnsiTheme="minorHAnsi" w:cstheme="minorHAnsi"/>
          <w:color w:val="000000"/>
          <w:sz w:val="24"/>
          <w:szCs w:val="24"/>
        </w:rPr>
        <w:t xml:space="preserve"> por intermédio do Ministério do Esporte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9F2713">
        <w:rPr>
          <w:rFonts w:asciiTheme="minorHAnsi" w:hAnsiTheme="minorHAnsi" w:cstheme="minorHAnsi"/>
          <w:color w:val="000000"/>
          <w:sz w:val="24"/>
          <w:szCs w:val="24"/>
        </w:rPr>
        <w:t xml:space="preserve"> e o Município de Araraquara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9F2713">
        <w:rPr>
          <w:rFonts w:asciiTheme="minorHAnsi" w:hAnsiTheme="minorHAnsi" w:cstheme="minorHAnsi"/>
          <w:color w:val="000000"/>
          <w:sz w:val="24"/>
          <w:szCs w:val="24"/>
        </w:rPr>
        <w:t xml:space="preserve"> para 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9F2713">
        <w:rPr>
          <w:rFonts w:asciiTheme="minorHAnsi" w:hAnsiTheme="minorHAnsi" w:cstheme="minorHAnsi"/>
          <w:color w:val="000000"/>
          <w:sz w:val="24"/>
          <w:szCs w:val="24"/>
        </w:rPr>
        <w:t xml:space="preserve">mplementação e </w:t>
      </w:r>
      <w:r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9F2713">
        <w:rPr>
          <w:rFonts w:asciiTheme="minorHAnsi" w:hAnsiTheme="minorHAnsi" w:cstheme="minorHAnsi"/>
          <w:color w:val="000000"/>
          <w:sz w:val="24"/>
          <w:szCs w:val="24"/>
        </w:rPr>
        <w:t xml:space="preserve">esenvolvimento do Projeto de Futebol no Município de </w:t>
      </w:r>
      <w:r w:rsidRPr="009F2713">
        <w:rPr>
          <w:rFonts w:asciiTheme="minorHAnsi" w:hAnsiTheme="minorHAnsi" w:cstheme="minorHAnsi"/>
          <w:color w:val="000000"/>
          <w:sz w:val="24"/>
          <w:szCs w:val="24"/>
        </w:rPr>
        <w:lastRenderedPageBreak/>
        <w:t>Araraquara, no valor de R$ 31.586,91 (trinta e um mil, quinhentos e oitenta e seis reais e noventa e um centavos).</w:t>
      </w:r>
    </w:p>
    <w:p w14:paraId="00B92C53" w14:textId="21884A43" w:rsidR="0068137B" w:rsidRPr="004E610A" w:rsidRDefault="0068137B" w:rsidP="0068137B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4E610A">
        <w:rPr>
          <w:rFonts w:asciiTheme="minorHAnsi" w:hAnsiTheme="minorHAnsi" w:cs="Calibri"/>
          <w:bCs/>
          <w:sz w:val="24"/>
          <w:szCs w:val="24"/>
        </w:rPr>
        <w:t xml:space="preserve">Art. 3º Fica incluso o presente crédito adicional </w:t>
      </w:r>
      <w:r>
        <w:rPr>
          <w:rFonts w:asciiTheme="minorHAnsi" w:hAnsiTheme="minorHAnsi" w:cs="Calibri"/>
          <w:bCs/>
          <w:sz w:val="24"/>
          <w:szCs w:val="24"/>
        </w:rPr>
        <w:t>especial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na Lei nº 10.340, de 27 de outubro de 2021 (Plano Plurianual – PPA), na Lei nº 10.</w:t>
      </w:r>
      <w:r>
        <w:rPr>
          <w:rFonts w:asciiTheme="minorHAnsi" w:hAnsiTheme="minorHAnsi" w:cs="Calibri"/>
          <w:bCs/>
          <w:sz w:val="24"/>
          <w:szCs w:val="24"/>
        </w:rPr>
        <w:t>249,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de </w:t>
      </w:r>
      <w:r>
        <w:rPr>
          <w:rFonts w:asciiTheme="minorHAnsi" w:hAnsiTheme="minorHAnsi" w:cs="Calibri"/>
          <w:bCs/>
          <w:sz w:val="24"/>
          <w:szCs w:val="24"/>
        </w:rPr>
        <w:t>19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de ju</w:t>
      </w:r>
      <w:r>
        <w:rPr>
          <w:rFonts w:asciiTheme="minorHAnsi" w:hAnsiTheme="minorHAnsi" w:cs="Calibri"/>
          <w:bCs/>
          <w:sz w:val="24"/>
          <w:szCs w:val="24"/>
        </w:rPr>
        <w:t>n</w:t>
      </w:r>
      <w:r w:rsidRPr="004E610A">
        <w:rPr>
          <w:rFonts w:asciiTheme="minorHAnsi" w:hAnsiTheme="minorHAnsi" w:cs="Calibri"/>
          <w:bCs/>
          <w:sz w:val="24"/>
          <w:szCs w:val="24"/>
        </w:rPr>
        <w:t>ho de 202</w:t>
      </w:r>
      <w:r>
        <w:rPr>
          <w:rFonts w:asciiTheme="minorHAnsi" w:hAnsiTheme="minorHAnsi" w:cs="Calibri"/>
          <w:bCs/>
          <w:sz w:val="24"/>
          <w:szCs w:val="24"/>
        </w:rPr>
        <w:t>4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(Lei de Diretrizes Orçamentárias – LDO)</w:t>
      </w:r>
      <w:r w:rsidR="00020120">
        <w:rPr>
          <w:rFonts w:asciiTheme="minorHAnsi" w:hAnsiTheme="minorHAnsi" w:cs="Calibri"/>
          <w:bCs/>
          <w:sz w:val="24"/>
          <w:szCs w:val="24"/>
        </w:rPr>
        <w:t>,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e na Lei nº 1</w:t>
      </w:r>
      <w:r>
        <w:rPr>
          <w:rFonts w:asciiTheme="minorHAnsi" w:hAnsiTheme="minorHAnsi" w:cs="Calibri"/>
          <w:bCs/>
          <w:sz w:val="24"/>
          <w:szCs w:val="24"/>
        </w:rPr>
        <w:t>1</w:t>
      </w:r>
      <w:r w:rsidRPr="004E610A">
        <w:rPr>
          <w:rFonts w:asciiTheme="minorHAnsi" w:hAnsiTheme="minorHAnsi" w:cs="Calibri"/>
          <w:bCs/>
          <w:sz w:val="24"/>
          <w:szCs w:val="24"/>
        </w:rPr>
        <w:t>.</w:t>
      </w:r>
      <w:r>
        <w:rPr>
          <w:rFonts w:asciiTheme="minorHAnsi" w:hAnsiTheme="minorHAnsi" w:cs="Calibri"/>
          <w:bCs/>
          <w:sz w:val="24"/>
          <w:szCs w:val="24"/>
        </w:rPr>
        <w:t>415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10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de dezembro de 202</w:t>
      </w:r>
      <w:r>
        <w:rPr>
          <w:rFonts w:asciiTheme="minorHAnsi" w:hAnsiTheme="minorHAnsi" w:cs="Calibri"/>
          <w:bCs/>
          <w:sz w:val="24"/>
          <w:szCs w:val="24"/>
        </w:rPr>
        <w:t>4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p w14:paraId="5AE6130A" w14:textId="77777777" w:rsidR="0068137B" w:rsidRPr="009F2713" w:rsidRDefault="0068137B" w:rsidP="0068137B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9F2713">
        <w:rPr>
          <w:rFonts w:asciiTheme="minorHAnsi" w:hAnsiTheme="minorHAnsi" w:cstheme="minorHAnsi"/>
          <w:bCs/>
          <w:sz w:val="24"/>
          <w:szCs w:val="24"/>
        </w:rPr>
        <w:t xml:space="preserve">Art. 4º </w:t>
      </w:r>
      <w:r w:rsidRPr="009F2713">
        <w:rPr>
          <w:rFonts w:asciiTheme="minorHAnsi" w:hAnsiTheme="minorHAnsi" w:cstheme="minorHAnsi"/>
          <w:sz w:val="24"/>
          <w:szCs w:val="24"/>
        </w:rPr>
        <w:t xml:space="preserve">Esta lei entra em vigor na data de sua publicação. </w:t>
      </w:r>
    </w:p>
    <w:p w14:paraId="04CA2A5C" w14:textId="77777777" w:rsidR="00AE5659" w:rsidRDefault="00AE5659" w:rsidP="00AE5659">
      <w:pPr>
        <w:pStyle w:val="AQAPARTENORMATIVA"/>
      </w:pPr>
      <w:r w:rsidRPr="00225217">
        <w:t xml:space="preserve"> </w:t>
      </w:r>
    </w:p>
    <w:p w14:paraId="5AC7B6F4" w14:textId="77777777" w:rsidR="00162273" w:rsidRPr="00225217" w:rsidRDefault="002F5453" w:rsidP="00AE5659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AE5659">
        <w:t>12</w:t>
      </w:r>
      <w:r w:rsidR="00A54910">
        <w:t xml:space="preserve"> </w:t>
      </w:r>
      <w:r w:rsidR="008A09C8" w:rsidRPr="00225217">
        <w:t xml:space="preserve">de </w:t>
      </w:r>
      <w:r w:rsidR="00AE565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3AC29CF0" w14:textId="77777777" w:rsidR="00E24558" w:rsidRDefault="00E24558" w:rsidP="00077788">
      <w:pPr>
        <w:pStyle w:val="AQAAUTORIA"/>
        <w:spacing w:after="0"/>
      </w:pPr>
    </w:p>
    <w:p w14:paraId="570B650C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6B307099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3C31D" w14:textId="77777777" w:rsidR="00614C68" w:rsidRDefault="00614C68">
      <w:r>
        <w:separator/>
      </w:r>
    </w:p>
  </w:endnote>
  <w:endnote w:type="continuationSeparator" w:id="0">
    <w:p w14:paraId="4524191A" w14:textId="77777777" w:rsidR="00614C68" w:rsidRDefault="0061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1FFF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DC144E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DC144E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65FA7" w14:textId="77777777" w:rsidR="00614C68" w:rsidRDefault="00614C68">
      <w:r>
        <w:separator/>
      </w:r>
    </w:p>
  </w:footnote>
  <w:footnote w:type="continuationSeparator" w:id="0">
    <w:p w14:paraId="044F95CE" w14:textId="77777777" w:rsidR="00614C68" w:rsidRDefault="00614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314C3" w14:textId="77777777" w:rsidR="00E11042" w:rsidRDefault="00614C68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2143E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59005B79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38A7F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46489E9A" wp14:editId="6AF9594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EA0D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30E21" w14:textId="77777777" w:rsidR="00E11042" w:rsidRDefault="00614C68">
    <w:r>
      <w:rPr>
        <w:noProof/>
      </w:rPr>
      <w:pict w14:anchorId="7AE1E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0120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66C25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9E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4ADA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473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1528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2DA3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07CE8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86E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77905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4C68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24D0"/>
    <w:rsid w:val="00634205"/>
    <w:rsid w:val="006345A9"/>
    <w:rsid w:val="00635B49"/>
    <w:rsid w:val="00637B88"/>
    <w:rsid w:val="0064000D"/>
    <w:rsid w:val="00640A47"/>
    <w:rsid w:val="00641F10"/>
    <w:rsid w:val="006434F3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027F"/>
    <w:rsid w:val="00671238"/>
    <w:rsid w:val="0067516C"/>
    <w:rsid w:val="00676985"/>
    <w:rsid w:val="006773D2"/>
    <w:rsid w:val="0068137B"/>
    <w:rsid w:val="0068153A"/>
    <w:rsid w:val="00684A96"/>
    <w:rsid w:val="0069002F"/>
    <w:rsid w:val="00690DD5"/>
    <w:rsid w:val="00691350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4F4A"/>
    <w:rsid w:val="00705B05"/>
    <w:rsid w:val="00705DB8"/>
    <w:rsid w:val="0071258A"/>
    <w:rsid w:val="00717904"/>
    <w:rsid w:val="00721590"/>
    <w:rsid w:val="00721685"/>
    <w:rsid w:val="00721EB0"/>
    <w:rsid w:val="00721F5B"/>
    <w:rsid w:val="007261C0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9588A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224F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2569"/>
    <w:rsid w:val="00877262"/>
    <w:rsid w:val="00877F8D"/>
    <w:rsid w:val="0088339F"/>
    <w:rsid w:val="00883494"/>
    <w:rsid w:val="00885526"/>
    <w:rsid w:val="0088577D"/>
    <w:rsid w:val="00886CAF"/>
    <w:rsid w:val="00887743"/>
    <w:rsid w:val="00890131"/>
    <w:rsid w:val="00891C3E"/>
    <w:rsid w:val="008936F6"/>
    <w:rsid w:val="00893B8B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1EE1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0158"/>
    <w:rsid w:val="0094237D"/>
    <w:rsid w:val="00942C98"/>
    <w:rsid w:val="00946179"/>
    <w:rsid w:val="009526E3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0FE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2879"/>
    <w:rsid w:val="00A94C08"/>
    <w:rsid w:val="00A95A2C"/>
    <w:rsid w:val="00A97839"/>
    <w:rsid w:val="00A97887"/>
    <w:rsid w:val="00A97989"/>
    <w:rsid w:val="00AA1183"/>
    <w:rsid w:val="00AA2F68"/>
    <w:rsid w:val="00AA5555"/>
    <w:rsid w:val="00AA5E1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5498"/>
    <w:rsid w:val="00AC7B9C"/>
    <w:rsid w:val="00AD0B9E"/>
    <w:rsid w:val="00AD0E39"/>
    <w:rsid w:val="00AD1335"/>
    <w:rsid w:val="00AD14F9"/>
    <w:rsid w:val="00AD44A5"/>
    <w:rsid w:val="00AE4445"/>
    <w:rsid w:val="00AE512D"/>
    <w:rsid w:val="00AE5659"/>
    <w:rsid w:val="00AF11C1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170E5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28"/>
    <w:rsid w:val="00B52980"/>
    <w:rsid w:val="00B55523"/>
    <w:rsid w:val="00B5580F"/>
    <w:rsid w:val="00B60637"/>
    <w:rsid w:val="00B62156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0EA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0D77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5FE2"/>
    <w:rsid w:val="00DB7526"/>
    <w:rsid w:val="00DC0678"/>
    <w:rsid w:val="00DC144E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257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121A"/>
    <w:rsid w:val="00EA27B1"/>
    <w:rsid w:val="00EA46F9"/>
    <w:rsid w:val="00EA4B37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806"/>
    <w:rsid w:val="00F13FEC"/>
    <w:rsid w:val="00F16143"/>
    <w:rsid w:val="00F16907"/>
    <w:rsid w:val="00F16E75"/>
    <w:rsid w:val="00F17485"/>
    <w:rsid w:val="00F20090"/>
    <w:rsid w:val="00F22AF5"/>
    <w:rsid w:val="00F2440D"/>
    <w:rsid w:val="00F24854"/>
    <w:rsid w:val="00F25CFE"/>
    <w:rsid w:val="00F26036"/>
    <w:rsid w:val="00F26C8A"/>
    <w:rsid w:val="00F3789C"/>
    <w:rsid w:val="00F40A23"/>
    <w:rsid w:val="00F40E57"/>
    <w:rsid w:val="00F42C19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F1A547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AE5659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normas-ementa">
    <w:name w:val="normas-ementa"/>
    <w:basedOn w:val="Normal"/>
    <w:rsid w:val="00AE5659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AE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9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7</cp:revision>
  <cp:lastPrinted>2023-01-11T10:22:00Z</cp:lastPrinted>
  <dcterms:created xsi:type="dcterms:W3CDTF">2025-03-07T12:28:00Z</dcterms:created>
  <dcterms:modified xsi:type="dcterms:W3CDTF">2025-03-12T11:03:00Z</dcterms:modified>
</cp:coreProperties>
</file>