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2AC61881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F04016">
        <w:t>46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368C3CF5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EA121A">
        <w:t>2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63FFDBDA" w14:textId="1D809D7B" w:rsidR="00AA5E15" w:rsidRPr="00EF2BBD" w:rsidRDefault="00AA5E15" w:rsidP="00AA5E15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F2BBD">
        <w:rPr>
          <w:rFonts w:asciiTheme="minorHAnsi" w:hAnsiTheme="minorHAnsi" w:cstheme="minorHAnsi"/>
          <w:sz w:val="22"/>
          <w:szCs w:val="22"/>
        </w:rPr>
        <w:t>Dispõe sobre a abertura de crédito adicional especial, no valor de R$ 363.154,12 (trezentos e sessenta e três mil, cento e cinquenta e quatro reais e doze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F2BBD">
        <w:rPr>
          <w:rFonts w:asciiTheme="minorHAnsi" w:hAnsiTheme="minorHAnsi" w:cstheme="minorHAnsi"/>
          <w:sz w:val="22"/>
          <w:szCs w:val="22"/>
        </w:rPr>
        <w:t xml:space="preserve"> </w:t>
      </w:r>
      <w:r w:rsidRPr="00EF2BBD">
        <w:rPr>
          <w:rFonts w:asciiTheme="minorHAnsi" w:hAnsiTheme="minorHAnsi" w:cstheme="minorHAnsi"/>
          <w:bCs/>
          <w:sz w:val="22"/>
          <w:szCs w:val="22"/>
        </w:rPr>
        <w:t xml:space="preserve">destinado à aplicação de recurso financeiro estadual repassado para ações de qualificação do serviço de </w:t>
      </w:r>
      <w:r w:rsidRPr="00EF2BBD">
        <w:rPr>
          <w:rFonts w:asciiTheme="minorHAnsi" w:hAnsiTheme="minorHAnsi" w:cstheme="minorHAnsi"/>
          <w:sz w:val="22"/>
          <w:szCs w:val="22"/>
        </w:rPr>
        <w:t xml:space="preserve">Proteção e Atendimento Integral à Família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F2BBD">
        <w:rPr>
          <w:rFonts w:asciiTheme="minorHAnsi" w:hAnsiTheme="minorHAnsi" w:cstheme="minorHAnsi"/>
          <w:sz w:val="22"/>
          <w:szCs w:val="22"/>
        </w:rPr>
        <w:t>PAIF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EF2BBD">
        <w:rPr>
          <w:rFonts w:asciiTheme="minorHAnsi" w:hAnsiTheme="minorHAnsi" w:cstheme="minorHAnsi"/>
          <w:sz w:val="22"/>
          <w:szCs w:val="22"/>
        </w:rPr>
        <w:t xml:space="preserve"> prestado nos Centros de Referência de Assistência Social (CRAS), e dá outras providências.</w:t>
      </w:r>
    </w:p>
    <w:p w14:paraId="69A2203F" w14:textId="77777777" w:rsidR="00AA5E15" w:rsidRPr="00EF2BBD" w:rsidRDefault="00AA5E15" w:rsidP="00AA5E15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BBBF9DD" w14:textId="33EA636A" w:rsidR="00AA5E15" w:rsidRDefault="00AA5E15" w:rsidP="00AA5E15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especial, no valor de</w:t>
      </w:r>
      <w:r w:rsidRPr="00C42C22">
        <w:rPr>
          <w:rFonts w:asciiTheme="minorHAnsi" w:hAnsiTheme="minorHAnsi" w:cstheme="minorHAnsi"/>
          <w:sz w:val="24"/>
          <w:szCs w:val="24"/>
        </w:rPr>
        <w:t xml:space="preserve"> R$ 363.154,12 (trezentos e sessenta e três mil, cento e cinquenta e quatro reais e doze centavos)</w:t>
      </w:r>
      <w:r w:rsidR="002F30EE">
        <w:rPr>
          <w:rFonts w:asciiTheme="minorHAnsi" w:hAnsiTheme="minorHAnsi" w:cstheme="minorHAnsi"/>
          <w:sz w:val="24"/>
          <w:szCs w:val="24"/>
        </w:rPr>
        <w:t>,</w:t>
      </w:r>
      <w:r w:rsidRPr="00C42C22">
        <w:rPr>
          <w:rFonts w:asciiTheme="minorHAnsi" w:hAnsiTheme="minorHAnsi" w:cstheme="minorHAnsi"/>
          <w:sz w:val="24"/>
          <w:szCs w:val="24"/>
        </w:rPr>
        <w:t xml:space="preserve"> 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destinado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aplicação de recurso financeiro estadual repassado p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ara </w:t>
      </w:r>
      <w:r>
        <w:rPr>
          <w:rFonts w:asciiTheme="minorHAnsi" w:hAnsiTheme="minorHAnsi" w:cstheme="minorHAnsi"/>
          <w:bCs/>
          <w:sz w:val="24"/>
          <w:szCs w:val="24"/>
        </w:rPr>
        <w:t xml:space="preserve">ações de qualificação do serviço de </w:t>
      </w:r>
      <w:r w:rsidRPr="00C42C22">
        <w:rPr>
          <w:rFonts w:asciiTheme="minorHAnsi" w:hAnsiTheme="minorHAnsi" w:cstheme="minorHAnsi"/>
          <w:sz w:val="24"/>
          <w:szCs w:val="24"/>
        </w:rPr>
        <w:t xml:space="preserve">Proteção e Atendimento Integral à Família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42C22">
        <w:rPr>
          <w:rFonts w:asciiTheme="minorHAnsi" w:hAnsiTheme="minorHAnsi" w:cstheme="minorHAnsi"/>
          <w:sz w:val="24"/>
          <w:szCs w:val="24"/>
        </w:rPr>
        <w:t>PAIF</w:t>
      </w:r>
      <w:r>
        <w:rPr>
          <w:rFonts w:asciiTheme="minorHAnsi" w:hAnsiTheme="minorHAnsi" w:cstheme="minorHAnsi"/>
          <w:sz w:val="24"/>
          <w:szCs w:val="24"/>
        </w:rPr>
        <w:t>), prestado nos Centros de Referência de Assistência Social (CRAS)</w:t>
      </w:r>
      <w:r w:rsidRPr="00C42C22">
        <w:rPr>
          <w:rFonts w:asciiTheme="minorHAnsi" w:hAnsiTheme="minorHAnsi" w:cs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AA5E15" w:rsidRPr="00EF2BBD" w14:paraId="29BF6A32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6D591E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00B8D5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AA5E15" w:rsidRPr="00EF2BBD" w14:paraId="48E5B39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59B716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D1A64E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AA5E15" w:rsidRPr="00EF2BBD" w14:paraId="532BB987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284722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3DA690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AA5E15" w:rsidRPr="00EF2BBD" w14:paraId="7D8C9851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795A5E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A5E15" w:rsidRPr="00EF2BBD" w14:paraId="5E8F834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5BC6945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1F29B2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AA5E15" w:rsidRPr="00EF2BBD" w14:paraId="77C96D6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AB3C8A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E3E5180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AA5E15" w:rsidRPr="00EF2BBD" w14:paraId="7DE448CD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76A9FD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6410C6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</w:tr>
      <w:tr w:rsidR="00AA5E15" w:rsidRPr="00EF2BBD" w14:paraId="61747D3D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C9EE9D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D3C68B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AA5E15" w:rsidRPr="00EF2BBD" w14:paraId="227168DA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F57695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08.244.0072.2.148</w:t>
            </w:r>
          </w:p>
        </w:tc>
        <w:tc>
          <w:tcPr>
            <w:tcW w:w="5000" w:type="dxa"/>
            <w:shd w:val="clear" w:color="auto" w:fill="auto"/>
            <w:hideMark/>
          </w:tcPr>
          <w:p w14:paraId="7FD321C5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CRAS – PAIF – SERVIÇO DE PROTEÇÃO E ATENDIMENTO INTEGRAL À FAMÍLIA</w:t>
            </w:r>
          </w:p>
        </w:tc>
        <w:tc>
          <w:tcPr>
            <w:tcW w:w="1920" w:type="dxa"/>
            <w:shd w:val="clear" w:color="auto" w:fill="auto"/>
            <w:hideMark/>
          </w:tcPr>
          <w:p w14:paraId="61C37521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363.154,12 </w:t>
            </w:r>
          </w:p>
        </w:tc>
      </w:tr>
      <w:tr w:rsidR="00AA5E15" w:rsidRPr="00EF2BBD" w14:paraId="178D1670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3D04251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A5E15" w:rsidRPr="00EF2BBD" w14:paraId="4510D2EB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</w:tcPr>
          <w:p w14:paraId="1AA287A7" w14:textId="77777777" w:rsidR="00AA5E15" w:rsidRPr="00EF2BBD" w:rsidRDefault="00AA5E15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14:paraId="683AD7A6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14:paraId="346FEE2C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140.000,00  </w:t>
            </w:r>
          </w:p>
        </w:tc>
      </w:tr>
      <w:tr w:rsidR="00AA5E15" w:rsidRPr="00EF2BBD" w14:paraId="42FCBF1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785F68" w14:textId="77777777" w:rsidR="00AA5E15" w:rsidRPr="00EF2BBD" w:rsidRDefault="00AA5E15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71F0F10B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435C3226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5.000,00</w:t>
            </w:r>
          </w:p>
        </w:tc>
      </w:tr>
      <w:tr w:rsidR="00AA5E15" w:rsidRPr="00EF2BBD" w14:paraId="4006DDC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</w:tcPr>
          <w:p w14:paraId="753B7C51" w14:textId="77777777" w:rsidR="00AA5E15" w:rsidRPr="00EF2BBD" w:rsidRDefault="00AA5E15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</w:tcPr>
          <w:p w14:paraId="061D1AA7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Terceiro – Pessoa Física</w:t>
            </w:r>
          </w:p>
        </w:tc>
        <w:tc>
          <w:tcPr>
            <w:tcW w:w="1920" w:type="dxa"/>
            <w:shd w:val="clear" w:color="auto" w:fill="auto"/>
          </w:tcPr>
          <w:p w14:paraId="25942973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109.207,88</w:t>
            </w:r>
          </w:p>
        </w:tc>
      </w:tr>
      <w:tr w:rsidR="00AA5E15" w:rsidRPr="00EF2BBD" w14:paraId="2FB896B4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</w:tcPr>
          <w:p w14:paraId="6276A2DC" w14:textId="77777777" w:rsidR="00AA5E15" w:rsidRPr="00EF2BBD" w:rsidRDefault="00AA5E15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</w:tcPr>
          <w:p w14:paraId="7C52B905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</w:tcPr>
          <w:p w14:paraId="0C90F2A0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108.946,24</w:t>
            </w:r>
          </w:p>
        </w:tc>
      </w:tr>
      <w:tr w:rsidR="00AA5E15" w:rsidRPr="00EF2BBD" w14:paraId="7F92BF2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7A422B" w14:textId="77777777" w:rsidR="00AA5E15" w:rsidRPr="00EF2BBD" w:rsidRDefault="00AA5E15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849501B" w14:textId="77777777" w:rsidR="00AA5E15" w:rsidRPr="00EF2BBD" w:rsidRDefault="00AA5E15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3BBCF0FF" w14:textId="49AF5AB2" w:rsidR="00AA5E15" w:rsidRPr="00C42C22" w:rsidRDefault="00AA5E15" w:rsidP="00AA5E15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1º desta lei será coberto com recursos orçamentários provenientes de excesso de arrecadação, de acordo com o inciso II do § 1º do art. 43 da Lei 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C42C22">
        <w:rPr>
          <w:rFonts w:asciiTheme="minorHAnsi" w:hAnsiTheme="minorHAnsi" w:cstheme="minorHAnsi"/>
          <w:bCs/>
          <w:sz w:val="24"/>
          <w:szCs w:val="24"/>
        </w:rPr>
        <w:t>4.320</w:t>
      </w:r>
      <w:r>
        <w:rPr>
          <w:rFonts w:asciiTheme="minorHAnsi" w:hAnsiTheme="minorHAnsi" w:cstheme="minorHAnsi"/>
          <w:bCs/>
          <w:sz w:val="24"/>
          <w:szCs w:val="24"/>
        </w:rPr>
        <w:t>, de 17 de março de 1964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, referente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C42C22">
        <w:rPr>
          <w:rFonts w:asciiTheme="minorHAnsi" w:hAnsiTheme="minorHAnsi" w:cstheme="minorHAnsi"/>
          <w:bCs/>
          <w:sz w:val="24"/>
          <w:szCs w:val="24"/>
        </w:rPr>
        <w:t>repasse do Fundo Estadual de Assistência Social (FEAS).</w:t>
      </w:r>
    </w:p>
    <w:p w14:paraId="5A7643C5" w14:textId="7F68AFBB" w:rsidR="00AA5E15" w:rsidRDefault="00AA5E15" w:rsidP="00AA5E15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>
        <w:rPr>
          <w:rFonts w:asciiTheme="minorHAnsi" w:hAnsiTheme="minorHAnsi"/>
          <w:bCs/>
          <w:sz w:val="24"/>
          <w:szCs w:val="24"/>
        </w:rPr>
        <w:lastRenderedPageBreak/>
        <w:t>Art. 3º Fica incluso o presente crédito adicional especial na Lei nº 10.340, de 27 de outubro de 2021 (Plano Plurianual - PPA), na Lei nº 11.249, de 19 de junho de 2024 (Lei de Diretrizes Orçamentárias - LDO), e na Lei nº 11.415, de 10 de dezembro de 2024 (Lei Orçamentária Anual - LOA).</w:t>
      </w:r>
    </w:p>
    <w:p w14:paraId="0612D44E" w14:textId="77777777" w:rsidR="00AA5E15" w:rsidRDefault="00AA5E15" w:rsidP="00AA5E15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4º Esta lei entra em vigor na data de sua publicação. </w:t>
      </w:r>
    </w:p>
    <w:bookmarkEnd w:id="0"/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351AD" w14:textId="77777777" w:rsidR="00B70B81" w:rsidRDefault="00B70B81">
      <w:r>
        <w:separator/>
      </w:r>
    </w:p>
  </w:endnote>
  <w:endnote w:type="continuationSeparator" w:id="0">
    <w:p w14:paraId="5E565B44" w14:textId="77777777" w:rsidR="00B70B81" w:rsidRDefault="00B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4016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4016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4A231" w14:textId="77777777" w:rsidR="00B70B81" w:rsidRDefault="00B70B81">
      <w:r>
        <w:separator/>
      </w:r>
    </w:p>
  </w:footnote>
  <w:footnote w:type="continuationSeparator" w:id="0">
    <w:p w14:paraId="53B88FB4" w14:textId="77777777" w:rsidR="00B70B81" w:rsidRDefault="00B7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B70B81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B70B81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2F76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652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0EE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5E45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0B81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1739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4016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8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2025-03-07T11:08:00Z</dcterms:created>
  <dcterms:modified xsi:type="dcterms:W3CDTF">2025-03-12T10:45:00Z</dcterms:modified>
</cp:coreProperties>
</file>