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217DC577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B067CB">
        <w:t>45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2D185FD6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F13806">
        <w:t>1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2D8948D8" w14:textId="37A7F0A9" w:rsidR="00885526" w:rsidRPr="00BF04B8" w:rsidRDefault="00885526" w:rsidP="00885526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BF04B8">
        <w:rPr>
          <w:rFonts w:asciiTheme="minorHAnsi" w:hAnsiTheme="minorHAnsi" w:cstheme="minorHAnsi"/>
          <w:sz w:val="22"/>
          <w:szCs w:val="22"/>
        </w:rPr>
        <w:t>Dispõe sobre a abertura de crédito adicional especial, no valor de R$ 108.999,75 (cento e oito mil, novecentos e noventa e nove reais e setenta e cinco centavos)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F04B8">
        <w:rPr>
          <w:rFonts w:asciiTheme="minorHAnsi" w:hAnsiTheme="minorHAnsi" w:cstheme="minorHAnsi"/>
          <w:sz w:val="22"/>
          <w:szCs w:val="22"/>
        </w:rPr>
        <w:t xml:space="preserve"> </w:t>
      </w:r>
      <w:r w:rsidRPr="00BF04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destinado à execução de programa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F04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stadual de acolhimento para a população em situação de rua, durante as baixas temperaturas, </w:t>
      </w:r>
      <w:r w:rsidRPr="00BF04B8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06BC6016" w14:textId="77777777" w:rsidR="00885526" w:rsidRPr="00BF04B8" w:rsidRDefault="00885526" w:rsidP="00885526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03BEE8C3" w14:textId="61575C59" w:rsidR="00885526" w:rsidRPr="00984E42" w:rsidRDefault="00885526" w:rsidP="0088552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4E42">
        <w:rPr>
          <w:rFonts w:asciiTheme="minorHAnsi" w:hAnsiTheme="minorHAnsi" w:cstheme="minorHAnsi"/>
          <w:bCs/>
          <w:sz w:val="24"/>
          <w:szCs w:val="24"/>
        </w:rPr>
        <w:t>Art. 1º Fica o Poder Executivo autorizado a abrir um crédito adicional especial, no valor de</w:t>
      </w:r>
      <w:r w:rsidRPr="00984E42">
        <w:rPr>
          <w:rFonts w:asciiTheme="minorHAnsi" w:hAnsiTheme="minorHAnsi" w:cstheme="minorHAnsi"/>
          <w:sz w:val="24"/>
          <w:szCs w:val="24"/>
        </w:rPr>
        <w:t xml:space="preserve"> R$ 108.999,75 (cento e oito mil, novecentos e noventa e nove reais e setenta e cinco centavos)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84E42">
        <w:rPr>
          <w:rFonts w:asciiTheme="minorHAnsi" w:hAnsiTheme="minorHAnsi" w:cstheme="minorHAnsi"/>
          <w:sz w:val="24"/>
          <w:szCs w:val="24"/>
        </w:rPr>
        <w:t xml:space="preserve"> </w:t>
      </w:r>
      <w:r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destinado à cobertura de despesas com programa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estadual </w:t>
      </w:r>
      <w:r w:rsidRPr="00984E42">
        <w:rPr>
          <w:rFonts w:asciiTheme="minorHAnsi" w:hAnsiTheme="minorHAnsi" w:cstheme="minorHAnsi"/>
          <w:color w:val="000000" w:themeColor="text1"/>
          <w:sz w:val="24"/>
          <w:szCs w:val="24"/>
        </w:rPr>
        <w:t>de acolhimento para a população em situação de rua, durante as baixas temperaturas, por meio do Serviço de Proteção em Situações de Calamidades Públicas e de Emergências,</w:t>
      </w:r>
      <w:r w:rsidRPr="00984E42">
        <w:rPr>
          <w:rFonts w:asciiTheme="minorHAnsi" w:hAnsiTheme="minorHAnsi" w:cstheme="minorHAnsi"/>
          <w:bCs/>
          <w:sz w:val="24"/>
          <w:szCs w:val="24"/>
        </w:rPr>
        <w:t xml:space="preserve">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885526" w:rsidRPr="00572A7D" w14:paraId="705C321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F4403B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E50E489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85526" w:rsidRPr="00572A7D" w14:paraId="76704DFC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BFA596D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E455F92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85526" w:rsidRPr="00572A7D" w14:paraId="04D0483F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6CB6C1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EABEDD7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85526" w:rsidRPr="00572A7D" w14:paraId="7F14AA21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5704505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5526" w:rsidRPr="00572A7D" w14:paraId="684C7F5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6CFA19B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677AD9E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85526" w:rsidRPr="00572A7D" w14:paraId="6E649CB8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9BDC04F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F878E22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885526" w:rsidRPr="00572A7D" w14:paraId="1C9B041E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DD2E0A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43BFE63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885526" w:rsidRPr="00572A7D" w14:paraId="2BF6CF5B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F9B8D0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433A2BB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85526" w:rsidRPr="00572A7D" w14:paraId="5EB71BDD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7DA45C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08.244.0073.2.162</w:t>
            </w:r>
          </w:p>
        </w:tc>
        <w:tc>
          <w:tcPr>
            <w:tcW w:w="5000" w:type="dxa"/>
            <w:shd w:val="clear" w:color="auto" w:fill="auto"/>
            <w:hideMark/>
          </w:tcPr>
          <w:p w14:paraId="0D173025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DE ACOLHIDA – SERVIÇO DE ACOLHIMENTO PARA PESSOAS E FAMÍLIAS EM SITUAÇÃO DE RUA</w:t>
            </w:r>
          </w:p>
        </w:tc>
        <w:tc>
          <w:tcPr>
            <w:tcW w:w="1920" w:type="dxa"/>
            <w:shd w:val="clear" w:color="auto" w:fill="auto"/>
            <w:hideMark/>
          </w:tcPr>
          <w:p w14:paraId="4D9EC34C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108.999,75 </w:t>
            </w:r>
          </w:p>
        </w:tc>
      </w:tr>
      <w:tr w:rsidR="00885526" w:rsidRPr="00572A7D" w14:paraId="03B47559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1B4E4A6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5526" w:rsidRPr="00572A7D" w14:paraId="0916C6C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</w:tcPr>
          <w:p w14:paraId="3D067DEC" w14:textId="77777777" w:rsidR="00885526" w:rsidRPr="00572A7D" w:rsidRDefault="0088552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</w:tcPr>
          <w:p w14:paraId="3D198F1E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</w:tcPr>
          <w:p w14:paraId="18943736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105.000,00</w:t>
            </w:r>
          </w:p>
        </w:tc>
      </w:tr>
      <w:tr w:rsidR="00885526" w:rsidRPr="00572A7D" w14:paraId="004742B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D4373A" w14:textId="77777777" w:rsidR="00885526" w:rsidRPr="00572A7D" w:rsidRDefault="0088552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6D5786BB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51D8ABE5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3.999,75 </w:t>
            </w:r>
          </w:p>
        </w:tc>
      </w:tr>
      <w:tr w:rsidR="00885526" w:rsidRPr="00572A7D" w14:paraId="2AC9484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8D63340" w14:textId="77777777" w:rsidR="00885526" w:rsidRPr="00572A7D" w:rsidRDefault="0088552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790BDF" w14:textId="77777777" w:rsidR="00885526" w:rsidRPr="00572A7D" w:rsidRDefault="0088552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2A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06E66C3E" w14:textId="687087B0" w:rsidR="00885526" w:rsidRPr="00984E42" w:rsidRDefault="00885526" w:rsidP="0088552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4E42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1º desta lei será coberto com recursos orçamentários provenientes de superávit financeiro obtido pelo repasse do Fundo Estadual de Assistência Social (FEAS), </w:t>
      </w:r>
      <w:r w:rsidRPr="00984E42">
        <w:rPr>
          <w:rFonts w:asciiTheme="minorHAnsi" w:hAnsiTheme="minorHAnsi" w:cstheme="minorHAnsi"/>
          <w:sz w:val="24"/>
          <w:szCs w:val="24"/>
        </w:rPr>
        <w:t>conforme disposto no inciso I do § 1º e no § 2º do art. 43 da Lei Federal nº 4.320, de 17 de março de 1964, apurado em balanço patrimonial do exercício anterior.</w:t>
      </w:r>
    </w:p>
    <w:p w14:paraId="50D32C96" w14:textId="46ECA6CB" w:rsidR="00885526" w:rsidRPr="00DF089B" w:rsidRDefault="00885526" w:rsidP="00885526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0" w:name="_Hlk181281825"/>
      <w:r w:rsidRPr="00DF089B">
        <w:rPr>
          <w:rFonts w:asciiTheme="minorHAnsi" w:hAnsiTheme="minorHAns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/>
          <w:bCs/>
          <w:sz w:val="24"/>
          <w:szCs w:val="24"/>
        </w:rPr>
        <w:t>especial</w:t>
      </w:r>
      <w:r w:rsidRPr="00DF089B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na Lei</w:t>
      </w:r>
      <w:r w:rsidRPr="00DF089B">
        <w:rPr>
          <w:rFonts w:asciiTheme="minorHAnsi" w:hAnsiTheme="minorHAnsi"/>
          <w:bCs/>
          <w:sz w:val="24"/>
          <w:szCs w:val="24"/>
        </w:rPr>
        <w:t xml:space="preserve"> nº 10.340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>
        <w:rPr>
          <w:rFonts w:asciiTheme="minorHAnsi" w:hAnsiTheme="minorHAnsi"/>
          <w:bCs/>
          <w:sz w:val="24"/>
          <w:szCs w:val="24"/>
        </w:rPr>
        <w:t xml:space="preserve">na </w:t>
      </w:r>
      <w:r w:rsidRPr="00DF089B">
        <w:rPr>
          <w:rFonts w:asciiTheme="minorHAnsi" w:hAnsiTheme="minorHAnsi"/>
          <w:bCs/>
          <w:sz w:val="24"/>
          <w:szCs w:val="24"/>
        </w:rPr>
        <w:t>Lei nº 1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>249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9 de junho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de </w:t>
      </w:r>
      <w:r w:rsidRPr="00DF089B">
        <w:rPr>
          <w:rFonts w:asciiTheme="minorHAnsi" w:hAnsiTheme="minorHAnsi"/>
          <w:bCs/>
          <w:sz w:val="24"/>
          <w:szCs w:val="24"/>
        </w:rPr>
        <w:lastRenderedPageBreak/>
        <w:t>Diretrizes Orçamentárias - LDO)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e na Lei nº 11.</w:t>
      </w:r>
      <w:r>
        <w:rPr>
          <w:rFonts w:asciiTheme="minorHAnsi" w:hAnsiTheme="minorHAnsi"/>
          <w:bCs/>
          <w:sz w:val="24"/>
          <w:szCs w:val="24"/>
        </w:rPr>
        <w:t>415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0 de dezembro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Orçamentária Anual - LOA).</w:t>
      </w:r>
    </w:p>
    <w:p w14:paraId="50625AD2" w14:textId="77777777" w:rsidR="00885526" w:rsidRDefault="00885526" w:rsidP="00885526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</w:t>
      </w:r>
      <w:r>
        <w:rPr>
          <w:rFonts w:asciiTheme="minorHAnsi" w:hAnsiTheme="minorHAnsi"/>
          <w:bCs/>
          <w:sz w:val="24"/>
          <w:szCs w:val="24"/>
        </w:rPr>
        <w:t>4º</w:t>
      </w:r>
      <w:r w:rsidRPr="00DF089B">
        <w:rPr>
          <w:rFonts w:asciiTheme="minorHAnsi" w:hAnsiTheme="minorHAnsi"/>
          <w:bCs/>
          <w:sz w:val="24"/>
          <w:szCs w:val="24"/>
        </w:rPr>
        <w:t xml:space="preserve"> Esta lei entra em vigor na data de sua publicação. </w:t>
      </w:r>
    </w:p>
    <w:bookmarkEnd w:id="0"/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1" w:name="_GoBack"/>
      <w:bookmarkEnd w:id="1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08328" w14:textId="77777777" w:rsidR="004908FB" w:rsidRDefault="004908FB">
      <w:r>
        <w:separator/>
      </w:r>
    </w:p>
  </w:endnote>
  <w:endnote w:type="continuationSeparator" w:id="0">
    <w:p w14:paraId="38FFB463" w14:textId="77777777" w:rsidR="004908FB" w:rsidRDefault="0049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067CB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067CB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91D16" w14:textId="77777777" w:rsidR="004908FB" w:rsidRDefault="004908FB">
      <w:r>
        <w:separator/>
      </w:r>
    </w:p>
  </w:footnote>
  <w:footnote w:type="continuationSeparator" w:id="0">
    <w:p w14:paraId="44FA386D" w14:textId="77777777" w:rsidR="004908FB" w:rsidRDefault="0049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4908FB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4908FB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08FB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D747E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D7AA7"/>
    <w:rsid w:val="00AE31A4"/>
    <w:rsid w:val="00AE4445"/>
    <w:rsid w:val="00AE512D"/>
    <w:rsid w:val="00AE5659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067CB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29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7</cp:revision>
  <cp:lastPrinted>2023-01-11T10:22:00Z</cp:lastPrinted>
  <dcterms:created xsi:type="dcterms:W3CDTF">2025-03-07T10:37:00Z</dcterms:created>
  <dcterms:modified xsi:type="dcterms:W3CDTF">2025-03-12T10:41:00Z</dcterms:modified>
</cp:coreProperties>
</file>