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09" w:rsidRPr="00DA5539" w:rsidRDefault="00602709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1.246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26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602709" w:rsidRPr="0043781D" w:rsidRDefault="00602709">
      <w:pPr>
        <w:spacing w:after="0" w:line="200" w:lineRule="exact"/>
        <w:rPr>
          <w:sz w:val="20"/>
          <w:szCs w:val="20"/>
          <w:lang w:val="pt-BR"/>
        </w:rPr>
      </w:pPr>
    </w:p>
    <w:p w:rsidR="00602709" w:rsidRPr="0043781D" w:rsidRDefault="00602709">
      <w:pPr>
        <w:spacing w:after="0" w:line="200" w:lineRule="exact"/>
        <w:rPr>
          <w:sz w:val="20"/>
          <w:szCs w:val="20"/>
          <w:lang w:val="pt-BR"/>
        </w:rPr>
      </w:pPr>
    </w:p>
    <w:p w:rsidR="00602709" w:rsidRDefault="00602709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7A48F5">
        <w:rPr>
          <w:rFonts w:ascii="Calibri" w:eastAsia="Calibri" w:hAnsi="Calibri" w:cs="Calibri"/>
          <w:noProof/>
          <w:lang w:val="pt-BR"/>
        </w:rPr>
        <w:t>Confere a honraria Diploma de Honra ao Mérito ao Centro Espírita Luz e Caridade de Araraquara.</w:t>
      </w:r>
    </w:p>
    <w:p w:rsidR="00602709" w:rsidRPr="0043781D" w:rsidRDefault="00602709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602709" w:rsidRPr="0043781D" w:rsidRDefault="00602709">
      <w:pPr>
        <w:spacing w:before="3" w:after="0" w:line="130" w:lineRule="exact"/>
        <w:rPr>
          <w:sz w:val="13"/>
          <w:szCs w:val="13"/>
          <w:lang w:val="pt-BR"/>
        </w:rPr>
      </w:pPr>
    </w:p>
    <w:p w:rsidR="00602709" w:rsidRPr="00454A5D" w:rsidRDefault="00602709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7A48F5">
        <w:rPr>
          <w:rFonts w:cstheme="minorHAnsi"/>
          <w:noProof/>
          <w:sz w:val="24"/>
          <w:szCs w:val="24"/>
          <w:lang w:val="pt-BR"/>
        </w:rPr>
        <w:t>15</w:t>
      </w:r>
      <w:r>
        <w:rPr>
          <w:rFonts w:cstheme="minorHAnsi"/>
          <w:sz w:val="24"/>
          <w:szCs w:val="24"/>
          <w:lang w:val="pt-BR"/>
        </w:rPr>
        <w:t>/</w:t>
      </w:r>
      <w:r w:rsidRPr="007A48F5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602709" w:rsidRPr="00DA5539" w:rsidRDefault="00602709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602709" w:rsidRPr="0043781D" w:rsidRDefault="00602709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7A48F5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Diploma de Honra ao Mérito ao Centro Espírita Luz e Caridade de Araraquara, por relevantes serviços prestados à comunidade ao longo de 88 anos de história.</w:t>
      </w:r>
    </w:p>
    <w:p w:rsidR="00602709" w:rsidRPr="00C77973" w:rsidRDefault="00602709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602709" w:rsidRPr="00C77973" w:rsidRDefault="00602709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602709" w:rsidRPr="0043781D" w:rsidRDefault="00602709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7A48F5">
        <w:rPr>
          <w:rFonts w:ascii="Calibri" w:hAnsi="Calibri" w:cs="Calibri"/>
          <w:noProof/>
          <w:sz w:val="24"/>
          <w:szCs w:val="24"/>
          <w:lang w:val="pt-BR"/>
        </w:rPr>
        <w:t>26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602709" w:rsidRDefault="00602709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602709" w:rsidRDefault="00602709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602709" w:rsidRDefault="00602709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602709" w:rsidRDefault="00602709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602709" w:rsidRDefault="00602709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602709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7A48F5">
        <w:rPr>
          <w:rFonts w:ascii="Calibri" w:hAnsi="Calibri" w:cs="Calibri"/>
          <w:noProof/>
          <w:sz w:val="18"/>
          <w:szCs w:val="18"/>
          <w:lang w:val="pt-BR"/>
        </w:rPr>
        <w:t>28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602709" w:rsidRDefault="00602709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602709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602709" w:rsidRDefault="00602709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602709" w:rsidSect="00602709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EC" w:rsidRDefault="000D2CEC">
      <w:pPr>
        <w:spacing w:after="0" w:line="240" w:lineRule="auto"/>
      </w:pPr>
      <w:r>
        <w:separator/>
      </w:r>
    </w:p>
  </w:endnote>
  <w:endnote w:type="continuationSeparator" w:id="0">
    <w:p w:rsidR="000D2CEC" w:rsidRDefault="000D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9" w:rsidRDefault="00602709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9" w:rsidRDefault="00602709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602709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602709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EC" w:rsidRDefault="000D2CEC">
      <w:pPr>
        <w:spacing w:after="0" w:line="240" w:lineRule="auto"/>
      </w:pPr>
      <w:r>
        <w:separator/>
      </w:r>
    </w:p>
  </w:footnote>
  <w:footnote w:type="continuationSeparator" w:id="0">
    <w:p w:rsidR="000D2CEC" w:rsidRDefault="000D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9" w:rsidRDefault="00602709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709" w:rsidRPr="00BE2603" w:rsidRDefault="00602709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9" w:rsidRDefault="00602709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709" w:rsidRPr="00BE2603" w:rsidRDefault="00602709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2CEC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70610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4F58EF"/>
    <w:rsid w:val="005011A8"/>
    <w:rsid w:val="0055676E"/>
    <w:rsid w:val="0057657E"/>
    <w:rsid w:val="005B064F"/>
    <w:rsid w:val="005B56E5"/>
    <w:rsid w:val="005C499A"/>
    <w:rsid w:val="005E396E"/>
    <w:rsid w:val="006006D8"/>
    <w:rsid w:val="006010EB"/>
    <w:rsid w:val="00602709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D0932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95C82"/>
    <w:rsid w:val="00BE2603"/>
    <w:rsid w:val="00BF7C91"/>
    <w:rsid w:val="00C05189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73BF-81C4-4F7A-8E02-7D975F5D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dcterms:created xsi:type="dcterms:W3CDTF">2025-02-26T11:46:00Z</dcterms:created>
  <dcterms:modified xsi:type="dcterms:W3CDTF">2025-02-26T11:46:00Z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