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47" w:rsidRPr="00DA5539" w:rsidRDefault="00C70447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="007D2012">
        <w:rPr>
          <w:rFonts w:ascii="Calibri" w:eastAsia="Calibri" w:hAnsi="Calibri" w:cs="Calibri"/>
          <w:b/>
          <w:bCs/>
          <w:sz w:val="24"/>
          <w:szCs w:val="24"/>
          <w:lang w:val="pt-BR"/>
        </w:rPr>
        <w:t>1.240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FEVEREIRO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6336A2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C70447" w:rsidRPr="0043781D" w:rsidRDefault="00C70447">
      <w:pPr>
        <w:spacing w:after="0" w:line="200" w:lineRule="exact"/>
        <w:rPr>
          <w:sz w:val="20"/>
          <w:szCs w:val="20"/>
          <w:lang w:val="pt-BR"/>
        </w:rPr>
      </w:pPr>
    </w:p>
    <w:p w:rsidR="00C70447" w:rsidRPr="0043781D" w:rsidRDefault="00C70447">
      <w:pPr>
        <w:spacing w:after="0" w:line="200" w:lineRule="exact"/>
        <w:rPr>
          <w:sz w:val="20"/>
          <w:szCs w:val="20"/>
          <w:lang w:val="pt-BR"/>
        </w:rPr>
      </w:pPr>
    </w:p>
    <w:p w:rsidR="00C70447" w:rsidRDefault="00C70447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6336A2">
        <w:rPr>
          <w:rFonts w:ascii="Calibri" w:eastAsia="Calibri" w:hAnsi="Calibri" w:cs="Calibri"/>
          <w:noProof/>
          <w:lang w:val="pt-BR"/>
        </w:rPr>
        <w:t>Confere a honraria Diploma de Honra ao Mérito à Associação Morada de Luz Jerônimo Mendonça.</w:t>
      </w:r>
    </w:p>
    <w:p w:rsidR="00C70447" w:rsidRPr="0043781D" w:rsidRDefault="00C70447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C70447" w:rsidRPr="0043781D" w:rsidRDefault="00C70447">
      <w:pPr>
        <w:spacing w:before="3" w:after="0" w:line="130" w:lineRule="exact"/>
        <w:rPr>
          <w:sz w:val="13"/>
          <w:szCs w:val="13"/>
          <w:lang w:val="pt-BR"/>
        </w:rPr>
      </w:pPr>
    </w:p>
    <w:p w:rsidR="00C70447" w:rsidRPr="00454A5D" w:rsidRDefault="00C70447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6336A2">
        <w:rPr>
          <w:rFonts w:cstheme="minorHAnsi"/>
          <w:noProof/>
          <w:sz w:val="24"/>
          <w:szCs w:val="24"/>
          <w:lang w:val="pt-BR"/>
        </w:rPr>
        <w:t>4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6336A2">
        <w:rPr>
          <w:rFonts w:cstheme="minorHAnsi"/>
          <w:noProof/>
          <w:sz w:val="24"/>
          <w:szCs w:val="24"/>
          <w:lang w:val="pt-BR"/>
        </w:rPr>
        <w:t>4</w:t>
      </w:r>
      <w:r>
        <w:rPr>
          <w:rFonts w:cstheme="minorHAnsi"/>
          <w:sz w:val="24"/>
          <w:szCs w:val="24"/>
          <w:lang w:val="pt-BR"/>
        </w:rPr>
        <w:t>/</w:t>
      </w:r>
      <w:r w:rsidRPr="006336A2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C70447" w:rsidRPr="00DA5539" w:rsidRDefault="00C70447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C70447" w:rsidRPr="0043781D" w:rsidRDefault="00C70447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Diploma de Honra ao Mérito à Associação Morada de Luz Jerônimo Mendonça.</w:t>
      </w:r>
    </w:p>
    <w:p w:rsidR="00C70447" w:rsidRPr="00C77973" w:rsidRDefault="00C70447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C70447" w:rsidRPr="00C77973" w:rsidRDefault="00C70447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C70447" w:rsidRPr="0043781D" w:rsidRDefault="00C70447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12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fevereiro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C70447" w:rsidRDefault="00C70447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C70447" w:rsidRDefault="00C70447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C70447" w:rsidRDefault="00C70447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C70447" w:rsidRDefault="00C70447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7D2012" w:rsidRDefault="00C70447" w:rsidP="007D2012">
      <w:pPr>
        <w:tabs>
          <w:tab w:val="center" w:pos="4536"/>
        </w:tabs>
        <w:spacing w:after="0"/>
        <w:jc w:val="center"/>
        <w:rPr>
          <w:rFonts w:ascii="Calibri" w:hAnsi="Calibri" w:cs="Calibri"/>
          <w:noProof/>
          <w:sz w:val="18"/>
          <w:szCs w:val="18"/>
          <w:lang w:val="pt-BR"/>
        </w:r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14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fevereiro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6336A2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7D2012" w:rsidRDefault="007D2012" w:rsidP="007D2012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</w:pPr>
      <w:r>
        <w:rPr>
          <w:rFonts w:ascii="Calibri" w:hAnsi="Calibri" w:cs="Calibri"/>
          <w:sz w:val="18"/>
          <w:szCs w:val="18"/>
          <w:lang w:val="pt-BR"/>
        </w:rPr>
        <w:t xml:space="preserve">Republicado no Diário Oficial Eletrônico do Legislativo de Araraquara no dia </w:t>
      </w:r>
      <w:r>
        <w:rPr>
          <w:rFonts w:ascii="Calibri" w:hAnsi="Calibri" w:cs="Calibri"/>
          <w:noProof/>
          <w:sz w:val="18"/>
          <w:szCs w:val="18"/>
          <w:lang w:val="pt-BR"/>
        </w:rPr>
        <w:t>19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fevereiro</w:t>
      </w:r>
      <w:r>
        <w:rPr>
          <w:rFonts w:ascii="Calibri" w:hAnsi="Calibri" w:cs="Calibri"/>
          <w:sz w:val="18"/>
          <w:szCs w:val="18"/>
          <w:lang w:val="pt-BR"/>
        </w:rPr>
        <w:t xml:space="preserve"> de </w:t>
      </w:r>
      <w:r>
        <w:rPr>
          <w:rFonts w:ascii="Calibri" w:hAnsi="Calibri" w:cs="Calibri"/>
          <w:noProof/>
          <w:sz w:val="18"/>
          <w:szCs w:val="18"/>
          <w:lang w:val="pt-BR"/>
        </w:rPr>
        <w:t>2025, por erro formal.</w:t>
      </w:r>
    </w:p>
    <w:p w:rsidR="007D2012" w:rsidRDefault="007D2012" w:rsidP="007D2012">
      <w:pPr>
        <w:tabs>
          <w:tab w:val="center" w:pos="4536"/>
        </w:tabs>
        <w:spacing w:after="0"/>
        <w:jc w:val="center"/>
        <w:rPr>
          <w:rFonts w:ascii="Calibri" w:hAnsi="Calibri" w:cs="Calibri"/>
          <w:noProof/>
          <w:sz w:val="18"/>
          <w:szCs w:val="18"/>
          <w:lang w:val="pt-BR"/>
        </w:rPr>
        <w:sectPr w:rsidR="007D2012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bookmarkStart w:id="0" w:name="_GoBack"/>
      <w:bookmarkEnd w:id="0"/>
    </w:p>
    <w:p w:rsidR="00C70447" w:rsidRDefault="00C70447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C70447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C70447" w:rsidRDefault="00C70447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C70447" w:rsidSect="00C70447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D3" w:rsidRDefault="009131D3">
      <w:pPr>
        <w:spacing w:after="0" w:line="240" w:lineRule="auto"/>
      </w:pPr>
      <w:r>
        <w:separator/>
      </w:r>
    </w:p>
  </w:endnote>
  <w:endnote w:type="continuationSeparator" w:id="0">
    <w:p w:rsidR="009131D3" w:rsidRDefault="0091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47" w:rsidRDefault="00C70447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7D2012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7D2012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47" w:rsidRDefault="00C70447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C70447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C70447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D3" w:rsidRDefault="009131D3">
      <w:pPr>
        <w:spacing w:after="0" w:line="240" w:lineRule="auto"/>
      </w:pPr>
      <w:r>
        <w:separator/>
      </w:r>
    </w:p>
  </w:footnote>
  <w:footnote w:type="continuationSeparator" w:id="0">
    <w:p w:rsidR="009131D3" w:rsidRDefault="0091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47" w:rsidRDefault="00C70447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447" w:rsidRPr="00BE2603" w:rsidRDefault="00C70447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47" w:rsidRDefault="00C70447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447" w:rsidRPr="00BE2603" w:rsidRDefault="00C70447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2886"/>
    <w:rsid w:val="00246605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5011A8"/>
    <w:rsid w:val="0055676E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F317C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201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31D3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92FE2"/>
    <w:rsid w:val="00BE2603"/>
    <w:rsid w:val="00BF7C91"/>
    <w:rsid w:val="00C478C6"/>
    <w:rsid w:val="00C56B96"/>
    <w:rsid w:val="00C70447"/>
    <w:rsid w:val="00C832FA"/>
    <w:rsid w:val="00CD67CE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4101-D46C-46C8-BEEC-D7E684DF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2</cp:revision>
  <dcterms:created xsi:type="dcterms:W3CDTF">2025-02-12T13:35:00Z</dcterms:created>
  <dcterms:modified xsi:type="dcterms:W3CDTF">2025-02-17T12:24:00Z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