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D52CEB">
        <w:t>58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57496D">
        <w:t>2</w:t>
      </w:r>
      <w:r w:rsidR="00C05B9F">
        <w:t>5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C05B9F" w:rsidRDefault="00C05B9F" w:rsidP="00C05B9F">
      <w:pPr>
        <w:pStyle w:val="AQAEMENTA"/>
      </w:pPr>
      <w:r>
        <w:t xml:space="preserve">Institui e inclui no Calendário Oficial de Eventos do Município de Araraquara a “Semana Municipal da </w:t>
      </w:r>
      <w:proofErr w:type="spellStart"/>
      <w:r>
        <w:t>Podologia</w:t>
      </w:r>
      <w:proofErr w:type="spellEnd"/>
      <w:r>
        <w:t>”, a ser comemorada anualmente na primeira semana do mês de dezembro.</w:t>
      </w:r>
    </w:p>
    <w:p w:rsidR="00C05B9F" w:rsidRDefault="00C05B9F" w:rsidP="00C05B9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C05B9F" w:rsidRDefault="00C05B9F" w:rsidP="00C05B9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Fica instituída e incluída no Calendário Oficial de Eventos no Município de Araraquara a “Semana Municipal da </w:t>
      </w:r>
      <w:proofErr w:type="spellStart"/>
      <w:r>
        <w:rPr>
          <w:rFonts w:asciiTheme="minorHAnsi" w:hAnsiTheme="minorHAnsi" w:cs="Calibri"/>
          <w:sz w:val="24"/>
          <w:szCs w:val="24"/>
        </w:rPr>
        <w:t>Podologia</w:t>
      </w:r>
      <w:proofErr w:type="spellEnd"/>
      <w:r>
        <w:rPr>
          <w:rFonts w:asciiTheme="minorHAnsi" w:hAnsiTheme="minorHAnsi" w:cs="Calibri"/>
          <w:sz w:val="24"/>
          <w:szCs w:val="24"/>
        </w:rPr>
        <w:t>”, a ser comemorada anualmente na primeira semana de dezembro.</w:t>
      </w:r>
    </w:p>
    <w:p w:rsidR="00C05B9F" w:rsidRDefault="00C05B9F" w:rsidP="00C05B9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2º O evento mencionado no art. 1º pode ser comemorado com palestras, seminários, campanhas educativas ou quaisquer atividades que promovam a conscientização sobre a importância da saúde dos pés, enfatizando a prevenção, o diagnóstico precoce e o tratamento de enfermidades </w:t>
      </w:r>
      <w:proofErr w:type="spellStart"/>
      <w:r>
        <w:rPr>
          <w:rFonts w:asciiTheme="minorHAnsi" w:hAnsiTheme="minorHAnsi" w:cs="Calibri"/>
          <w:sz w:val="24"/>
          <w:szCs w:val="24"/>
        </w:rPr>
        <w:t>podológicas</w:t>
      </w:r>
      <w:proofErr w:type="spellEnd"/>
      <w:r>
        <w:rPr>
          <w:rFonts w:asciiTheme="minorHAnsi" w:hAnsiTheme="minorHAnsi" w:cs="Calibri"/>
          <w:sz w:val="24"/>
          <w:szCs w:val="24"/>
        </w:rPr>
        <w:t>.</w:t>
      </w:r>
    </w:p>
    <w:p w:rsidR="00C05B9F" w:rsidRDefault="00C05B9F" w:rsidP="00C05B9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3º Os recursos necessários para atender às despesas com a execução desta lei são obtidos mediante parcerias com a iniciativa privada ou com instâncias governamentais, sem acarretar ônus para o Município.</w:t>
      </w:r>
    </w:p>
    <w:p w:rsidR="00C05B9F" w:rsidRDefault="00C05B9F" w:rsidP="00C05B9F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4º Esta lei entra em vigor na data de sua publicação.</w:t>
      </w:r>
    </w:p>
    <w:p w:rsidR="00D52CEB" w:rsidRDefault="00D52CEB" w:rsidP="00C05B9F">
      <w:pPr>
        <w:pStyle w:val="AQAPARTENORMATIVA"/>
      </w:pPr>
    </w:p>
    <w:p w:rsidR="00162273" w:rsidRPr="00225217" w:rsidRDefault="002F5453" w:rsidP="00C05B9F">
      <w:pPr>
        <w:pStyle w:val="AQAPARTENORMATIVA"/>
      </w:pPr>
      <w:bookmarkStart w:id="0" w:name="_GoBack"/>
      <w:bookmarkEnd w:id="0"/>
      <w:r w:rsidRPr="00225217">
        <w:t>“PALACETE VEREADOR CARLOS ALBERTO MANÇO”</w:t>
      </w:r>
      <w:r w:rsidR="00162273" w:rsidRPr="00225217">
        <w:t xml:space="preserve">, </w:t>
      </w:r>
      <w:r w:rsidR="00CD5196">
        <w:t>19</w:t>
      </w:r>
      <w:r w:rsidR="00A54910">
        <w:t xml:space="preserve"> </w:t>
      </w:r>
      <w:r w:rsidR="008A09C8" w:rsidRPr="00225217">
        <w:t xml:space="preserve">de </w:t>
      </w:r>
      <w:r w:rsidR="00CD5196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E24558" w:rsidRDefault="00E24558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28" w:rsidRDefault="00626228">
      <w:r>
        <w:separator/>
      </w:r>
    </w:p>
  </w:endnote>
  <w:endnote w:type="continuationSeparator" w:id="0">
    <w:p w:rsidR="00626228" w:rsidRDefault="0062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52CEB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D52CEB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28" w:rsidRDefault="00626228">
      <w:r>
        <w:separator/>
      </w:r>
    </w:p>
  </w:footnote>
  <w:footnote w:type="continuationSeparator" w:id="0">
    <w:p w:rsidR="00626228" w:rsidRDefault="00626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26228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26228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02B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1725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121C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B80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228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7FE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5B9F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4B5C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196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2CEB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3EC1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4AB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DF3EC1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2025-02-07T15:48:00Z</dcterms:created>
  <dcterms:modified xsi:type="dcterms:W3CDTF">2025-03-19T10:20:00Z</dcterms:modified>
</cp:coreProperties>
</file>