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4027A" w14:textId="7BBA61F0" w:rsidR="00D67DDA" w:rsidRDefault="00D67DDA" w:rsidP="00D67DDA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a deliberação do Plenário na 3ª Sessão Extraordinária da 19ª Legislatura, da qual resultam aprovados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</w:t>
      </w:r>
      <w:r w:rsidR="001D0C5A">
        <w:rPr>
          <w:rFonts w:asciiTheme="minorHAnsi" w:hAnsiTheme="minorHAnsi" w:cstheme="minorHAnsi"/>
          <w:sz w:val="24"/>
          <w:szCs w:val="24"/>
        </w:rPr>
        <w:t xml:space="preserve">Substitutivo nº 7 ao </w:t>
      </w:r>
      <w:r w:rsidRPr="00F24D13">
        <w:rPr>
          <w:rFonts w:asciiTheme="minorHAnsi" w:hAnsiTheme="minorHAnsi" w:cstheme="minorHAnsi"/>
          <w:sz w:val="24"/>
          <w:szCs w:val="24"/>
        </w:rPr>
        <w:t xml:space="preserve">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>
        <w:rPr>
          <w:rFonts w:asciiTheme="minorHAnsi" w:hAnsiTheme="minorHAnsi" w:cstheme="minorHAnsi"/>
          <w:sz w:val="24"/>
          <w:szCs w:val="24"/>
        </w:rPr>
        <w:t>4/2025</w:t>
      </w:r>
      <w:r w:rsidR="001D0C5A">
        <w:rPr>
          <w:rFonts w:asciiTheme="minorHAnsi" w:hAnsiTheme="minorHAnsi" w:cstheme="minorHAnsi"/>
          <w:sz w:val="24"/>
          <w:szCs w:val="24"/>
        </w:rPr>
        <w:t xml:space="preserve"> (texto-base e um destaque</w:t>
      </w:r>
      <w:r w:rsidR="00B3148A">
        <w:rPr>
          <w:rFonts w:asciiTheme="minorHAnsi" w:hAnsiTheme="minorHAnsi" w:cstheme="minorHAnsi"/>
          <w:sz w:val="24"/>
          <w:szCs w:val="24"/>
        </w:rPr>
        <w:t>, além de um destaque rejeitado</w:t>
      </w:r>
      <w:bookmarkStart w:id="0" w:name="_GoBack"/>
      <w:bookmarkEnd w:id="0"/>
      <w:r w:rsidR="001D0C5A">
        <w:rPr>
          <w:rFonts w:asciiTheme="minorHAnsi" w:hAnsiTheme="minorHAnsi" w:cstheme="minorHAnsi"/>
          <w:sz w:val="24"/>
          <w:szCs w:val="24"/>
        </w:rPr>
        <w:t>)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Pr="00D67DDA">
        <w:rPr>
          <w:rFonts w:asciiTheme="minorHAnsi" w:hAnsiTheme="minorHAnsi" w:cstheme="minorHAnsi"/>
          <w:sz w:val="24"/>
          <w:szCs w:val="24"/>
        </w:rPr>
        <w:t xml:space="preserve">e </w:t>
      </w:r>
      <w:r w:rsidR="00853AF3">
        <w:rPr>
          <w:rFonts w:asciiTheme="minorHAnsi" w:hAnsiTheme="minorHAnsi" w:cstheme="minorHAnsi"/>
          <w:sz w:val="24"/>
          <w:szCs w:val="24"/>
        </w:rPr>
        <w:t>três</w:t>
      </w:r>
      <w:r w:rsidRPr="00D67DDA">
        <w:rPr>
          <w:rFonts w:asciiTheme="minorHAnsi" w:hAnsiTheme="minorHAnsi" w:cstheme="minorHAnsi"/>
          <w:sz w:val="24"/>
          <w:szCs w:val="24"/>
        </w:rPr>
        <w:t xml:space="preserve"> emendas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24D13">
        <w:rPr>
          <w:rFonts w:asciiTheme="minorHAnsi" w:hAnsiTheme="minorHAnsi" w:cstheme="minorHAnsi"/>
          <w:sz w:val="24"/>
          <w:szCs w:val="24"/>
        </w:rPr>
        <w:t>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14:paraId="54BFE872" w14:textId="77777777" w:rsidR="00D67DDA" w:rsidRDefault="00D67DDA" w:rsidP="00D67DDA">
      <w:pPr>
        <w:pStyle w:val="AQAEPGRAFE"/>
      </w:pPr>
    </w:p>
    <w:p w14:paraId="61454D5B" w14:textId="77777777" w:rsidR="00D67DDA" w:rsidRDefault="00D67DDA" w:rsidP="00D67DDA">
      <w:pPr>
        <w:pStyle w:val="AQAEPGRAFE"/>
      </w:pPr>
      <w:r>
        <w:t>NOVA REDAÇÃO AO PROJETO DE LEI Nº 4/2025</w:t>
      </w:r>
    </w:p>
    <w:p w14:paraId="283868AA" w14:textId="77777777" w:rsidR="002B5895" w:rsidRDefault="002B5895" w:rsidP="002B5895">
      <w:pPr>
        <w:pStyle w:val="AQAEPGRAFE"/>
      </w:pPr>
    </w:p>
    <w:p w14:paraId="5CCD3457" w14:textId="77777777" w:rsidR="00815924" w:rsidRPr="00CB07EB" w:rsidRDefault="00815924" w:rsidP="00815924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Dispõe, no âmbito do Município de Araraquara, sobre a organização das estruturas administrativa e hierárquica do Poder Executivo Municipal, e dá outras providências.</w:t>
      </w:r>
    </w:p>
    <w:p w14:paraId="475DC6EB" w14:textId="77777777" w:rsidR="00815924" w:rsidRPr="00CB07EB" w:rsidRDefault="00815924" w:rsidP="00815924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3A512FD" w14:textId="35C4CFE4" w:rsidR="00815924" w:rsidRPr="00CB07EB" w:rsidRDefault="00815924" w:rsidP="00815924">
      <w:pPr>
        <w:pStyle w:val="Ttulo"/>
      </w:pPr>
      <w:r w:rsidRPr="00CB07EB">
        <w:t xml:space="preserve">CAPÍTULO </w:t>
      </w:r>
      <w:r w:rsidR="00133290">
        <w:t>I</w:t>
      </w:r>
    </w:p>
    <w:p w14:paraId="1ED66A26" w14:textId="77777777" w:rsidR="00815924" w:rsidRPr="00CB07EB" w:rsidRDefault="00815924" w:rsidP="00815924">
      <w:pPr>
        <w:pStyle w:val="Ttulo"/>
      </w:pPr>
      <w:r w:rsidRPr="00CB07EB">
        <w:t>DISPOSIÇÕES GERAIS</w:t>
      </w:r>
    </w:p>
    <w:p w14:paraId="22B2FF8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1º Esta lei dispõe, no âmbito do município de Araraquara, sobre a organização das estruturas administrativa e hierárquica do Poder Executivo Municipal.</w:t>
      </w:r>
    </w:p>
    <w:p w14:paraId="4802DCED" w14:textId="77777777" w:rsidR="00815924" w:rsidRPr="00CB07EB" w:rsidRDefault="00815924" w:rsidP="00815924">
      <w:pPr>
        <w:pStyle w:val="Subttulo"/>
      </w:pPr>
      <w:r w:rsidRPr="00CB07EB">
        <w:t>Seção I</w:t>
      </w:r>
    </w:p>
    <w:p w14:paraId="30E250FB" w14:textId="77777777" w:rsidR="00815924" w:rsidRPr="00CB07EB" w:rsidRDefault="00815924" w:rsidP="00815924">
      <w:pPr>
        <w:pStyle w:val="Subttulo"/>
      </w:pPr>
      <w:r w:rsidRPr="00CB07EB">
        <w:t>Do planejamento municipal</w:t>
      </w:r>
    </w:p>
    <w:p w14:paraId="754981B3" w14:textId="009CED16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>Art. 2º A Administração Pública do município de Araraquara, bem como as ações do Governo Municipal, em obediência aos princípios de legalidade, impessoalidade, moralidade, publicidade e eficiência, orientar</w:t>
      </w:r>
      <w:r w:rsidR="004D35CA">
        <w:rPr>
          <w:rFonts w:ascii="Calibri" w:hAnsi="Calibri" w:cs="Calibri"/>
          <w:sz w:val="24"/>
          <w:szCs w:val="24"/>
        </w:rPr>
        <w:t>-se-</w:t>
      </w:r>
      <w:r w:rsidRPr="5BD38319">
        <w:rPr>
          <w:rFonts w:ascii="Calibri" w:hAnsi="Calibri" w:cs="Calibri"/>
          <w:sz w:val="24"/>
          <w:szCs w:val="24"/>
        </w:rPr>
        <w:t xml:space="preserve">ão no sentido do desenvolvimento do Município e do aprimoramento dos serviços prestados à população, mediante planejamento de suas atividades. </w:t>
      </w:r>
    </w:p>
    <w:p w14:paraId="2001AC0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Parágrafo único. O planejamento das atividades da Administração Municipal e do Governo Municipal será feito por meio da elaboração e manutenção atualizada dos seguintes instrumentos:</w:t>
      </w:r>
    </w:p>
    <w:p w14:paraId="7B31A06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Planos de Governo e de Desenvolvimento Municipal; </w:t>
      </w:r>
    </w:p>
    <w:p w14:paraId="39E4303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Plano Diretor;</w:t>
      </w:r>
    </w:p>
    <w:p w14:paraId="0219A37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Plano Plurianual;</w:t>
      </w:r>
    </w:p>
    <w:p w14:paraId="2C9FDF2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Diretrizes Orçamentarias; </w:t>
      </w:r>
    </w:p>
    <w:p w14:paraId="0C40780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 - Orçamento Anual; e</w:t>
      </w:r>
    </w:p>
    <w:p w14:paraId="20491FA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 - Planos e Programas Setoriais.</w:t>
      </w:r>
    </w:p>
    <w:p w14:paraId="3050EAB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Art. 3º Os Planos de Governo e de Desenvolvimento Municipal resultarão do conhecimento objetivo da realidade do Município, em termos de problemas, limitações, possibilidades e potencialidades e compor-se-ão de diretrizes gerais de desenvolvimento, definindo objetivos, metas e políticas globais e setoriais do Governo Municipal.</w:t>
      </w:r>
    </w:p>
    <w:p w14:paraId="2B4A4C0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4º Os Planos e Programas Setoriais definirão as estratégias e as ações da Administração Municipal no campo dos serviços públicos, a partir das políticas, prioridades e metas fixadas nos Planos de Governo e de Desenvolvimento Municipal.</w:t>
      </w:r>
    </w:p>
    <w:p w14:paraId="5C53433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1º A elaboração e a execução dos Planos e Programas Setoriais terão acompanhamento e avaliação permanentes, de modo a garantir o seu êxito e assegurar a sua continuidade.</w:t>
      </w:r>
    </w:p>
    <w:p w14:paraId="0146884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2º As atividades da Administração Municipal, especialmente a execução dos Planos e Programas Setoriais, serão objeto de permanente coordenação em todos os níveis.</w:t>
      </w:r>
    </w:p>
    <w:p w14:paraId="09E793F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5º O Prefeito Municipal, com a colaboração dos titulares das Secretarias Municipais e dos órgãos de igual nível hierárquico, conduzirá o processo de planejamento administrativo da Prefeitura do Município de Araraquara para a consecução dos seguintes objetivos:</w:t>
      </w:r>
    </w:p>
    <w:p w14:paraId="14253C9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integrar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planejamento em nível municipal, compatibilizando metas, objetivos, planos e políticas globais e setoriais;</w:t>
      </w:r>
    </w:p>
    <w:p w14:paraId="7392062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integrar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ação local com as ações do Estado de São Paulo, da União e dos outros municípios da região; </w:t>
      </w:r>
    </w:p>
    <w:p w14:paraId="44028BC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identificar e selecionar problemas e desafios que devem ser enfrentados para promover o desenvolvimento sustável do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>unicípio;</w:t>
      </w:r>
    </w:p>
    <w:p w14:paraId="30B81FF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políticas públicas, planos e programas direcionados ao desenvolvimento sustentável do município;</w:t>
      </w:r>
    </w:p>
    <w:p w14:paraId="22AE163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 e implantar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estratégias que permitam a viabilização das diferentes políticas públicas, planos e programas municipais; </w:t>
      </w:r>
    </w:p>
    <w:p w14:paraId="0B967E7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acompanhar e avaliar diretrizes sobre objetivos, programas a ações que permitam o cumprimento dos compromissos previstos no Plano de Governo; </w:t>
      </w:r>
    </w:p>
    <w:p w14:paraId="277E703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levantar e analisar dados, informações e indicadores sobre a implantação das políticas públicas, planos e programas com a finalidade de definir correções quando necessário; e </w:t>
      </w:r>
    </w:p>
    <w:p w14:paraId="38A32D9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acompanhar e avaliar a eficiência, a eficácia e a efetividade dos serviços públicos municipais.</w:t>
      </w:r>
    </w:p>
    <w:p w14:paraId="6719DF1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6º Todos os órgãos da Administração Municipal devem atuar permanentemente no sentido de: </w:t>
      </w:r>
    </w:p>
    <w:p w14:paraId="669137C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identificar</w:t>
      </w:r>
      <w:proofErr w:type="gramEnd"/>
      <w:r w:rsidRPr="00CB07EB">
        <w:rPr>
          <w:rFonts w:ascii="Calibri" w:hAnsi="Calibri" w:cs="Calibri"/>
          <w:sz w:val="24"/>
          <w:szCs w:val="24"/>
        </w:rPr>
        <w:t>, selecionar e analisar os problemas e as demandas da população;</w:t>
      </w:r>
    </w:p>
    <w:p w14:paraId="6C15716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políticas públicas, planos, programas, projetos e decisões relacionados com a área de sua competência;</w:t>
      </w:r>
    </w:p>
    <w:p w14:paraId="0DAC91C1" w14:textId="77777777" w:rsidR="00815924" w:rsidRPr="00CB07EB" w:rsidRDefault="00815924" w:rsidP="00815924">
      <w:pPr>
        <w:tabs>
          <w:tab w:val="left" w:pos="2282"/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definir objetivos e operacionalizar a ação governamental;</w:t>
      </w:r>
    </w:p>
    <w:p w14:paraId="30604D0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acompanhar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execução de política públicas, planos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programas, projetos e atividades que lhes são afetos; </w:t>
      </w:r>
    </w:p>
    <w:p w14:paraId="79784DC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avaliar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periodicamente o resultado de suas ações;</w:t>
      </w:r>
    </w:p>
    <w:p w14:paraId="174BA5C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rever e atualizar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objetivos, metas, planos, programas e projetos; e</w:t>
      </w:r>
    </w:p>
    <w:p w14:paraId="4C2393D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adotar boas práticas de governança, sobretudo no que diz respeito à prevenção e ao combate à corrupção.</w:t>
      </w:r>
    </w:p>
    <w:p w14:paraId="0BEB831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7º O planejamento municipal deverá adotar como princípios básicos a democracia, a participação popular, a inclusão social, a modernização administrativa e a transparência no acesso às informações disponíveis.</w:t>
      </w:r>
    </w:p>
    <w:p w14:paraId="650FBC20" w14:textId="77777777" w:rsidR="00815924" w:rsidRPr="00CB07EB" w:rsidRDefault="00815924" w:rsidP="00815924">
      <w:pPr>
        <w:pStyle w:val="Subttulo"/>
      </w:pPr>
      <w:r w:rsidRPr="00CB07EB">
        <w:t xml:space="preserve">Seção II </w:t>
      </w:r>
    </w:p>
    <w:p w14:paraId="27B1041F" w14:textId="77777777" w:rsidR="00815924" w:rsidRPr="00CB07EB" w:rsidRDefault="00815924" w:rsidP="00815924">
      <w:pPr>
        <w:pStyle w:val="Subttulo"/>
      </w:pPr>
      <w:r w:rsidRPr="00CB07EB">
        <w:t>Dos fundamentos básicos da ação governamental e administrativa.</w:t>
      </w:r>
    </w:p>
    <w:p w14:paraId="4CF7F3B3" w14:textId="4AC67E4F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8º Compete à Administração Municipal e ao Governo Municipal promoverem tudo </w:t>
      </w:r>
      <w:r w:rsidR="004D35CA">
        <w:rPr>
          <w:rFonts w:ascii="Calibri" w:hAnsi="Calibri" w:cs="Calibri"/>
          <w:sz w:val="24"/>
          <w:szCs w:val="24"/>
        </w:rPr>
        <w:t>o que</w:t>
      </w:r>
      <w:r w:rsidRPr="00CB07EB">
        <w:rPr>
          <w:rFonts w:ascii="Calibri" w:hAnsi="Calibri" w:cs="Calibri"/>
          <w:sz w:val="24"/>
          <w:szCs w:val="24"/>
        </w:rPr>
        <w:t xml:space="preserve"> diz respeito ao interesse do Município e ao bem-estar de sua população, em conformidade com a Constituição Federal, a Constituição do Estado de São Paulo e a Lei Orgânica do Município de Araraquara.</w:t>
      </w:r>
    </w:p>
    <w:p w14:paraId="5F4CFD1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9º A ação do Governo Municipal nortear-se-á pelos seguintes princípios básicos:</w:t>
      </w:r>
    </w:p>
    <w:p w14:paraId="2795ED6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legalidade, impessoalidade, moralidade, publicidade e eficiência</w:t>
      </w:r>
      <w:proofErr w:type="gramEnd"/>
      <w:r w:rsidRPr="00CB07EB">
        <w:rPr>
          <w:rFonts w:ascii="Calibri" w:hAnsi="Calibri" w:cs="Calibri"/>
          <w:sz w:val="24"/>
          <w:szCs w:val="24"/>
        </w:rPr>
        <w:t>, nos termos do artigo 37 da Constituição Federal;</w:t>
      </w:r>
    </w:p>
    <w:p w14:paraId="3DC1CCB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humanização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da gestão pública, de forma a tornar o cidadão de Araraquara e seu núcleo familiar o centro das políticas, programas, projetos e serviços promovidos e prestados pelo Poder Público Municipal, de maneira que o respeito e o compromisso com esses e a resolutividade nos serviços públicos </w:t>
      </w:r>
      <w:r>
        <w:rPr>
          <w:rFonts w:ascii="Calibri" w:hAnsi="Calibri" w:cs="Calibri"/>
          <w:sz w:val="24"/>
          <w:szCs w:val="24"/>
        </w:rPr>
        <w:t xml:space="preserve">se </w:t>
      </w:r>
      <w:r w:rsidRPr="00CB07EB">
        <w:rPr>
          <w:rFonts w:ascii="Calibri" w:hAnsi="Calibri" w:cs="Calibri"/>
          <w:sz w:val="24"/>
          <w:szCs w:val="24"/>
        </w:rPr>
        <w:t>tornem objetivos primordiais de cada um dos órgãos que compõe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 xml:space="preserve"> a estrutura organizativa da Prefeitura;</w:t>
      </w:r>
    </w:p>
    <w:p w14:paraId="4ED7F7E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transparência na administração pública, conduzindo de forma responsável a gestão institucional, garantindo a integridade, a responsabilidade e a ética nas decisões, atos e ações realizadas pelo Poder Público Municipal, prezando-se pela disponibilidade e veracidade das informações prestadas à população, na forma da </w:t>
      </w:r>
      <w:r>
        <w:rPr>
          <w:rFonts w:ascii="Calibri" w:hAnsi="Calibri" w:cs="Calibri"/>
          <w:sz w:val="24"/>
          <w:szCs w:val="24"/>
        </w:rPr>
        <w:t>l</w:t>
      </w:r>
      <w:r w:rsidRPr="00CB07EB">
        <w:rPr>
          <w:rFonts w:ascii="Calibri" w:hAnsi="Calibri" w:cs="Calibri"/>
          <w:sz w:val="24"/>
          <w:szCs w:val="24"/>
        </w:rPr>
        <w:t>ei;</w:t>
      </w:r>
    </w:p>
    <w:p w14:paraId="4E4D335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promoção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da participação comunitária com a finalidade de construir uma sociedade mais ativa no planejamento e gestão do desenvolvimento sustentável do município, assim como na avaliação e controle social da Administração Pública Municipal;  </w:t>
      </w:r>
    </w:p>
    <w:p w14:paraId="02B6E70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governança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social e territorial através da promoção de espaços e instâncias de participação democrática da sociedade no enfrentamento de seus problemas e na tomada de decisões nas diversas políticas públicas;</w:t>
      </w:r>
    </w:p>
    <w:p w14:paraId="3DC98BE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planejamento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das ações governamentais, orientando a gestão pública municipal no alcance de resultados previamente formulados e definidos nas políticas públicas, nos planos, programas e projetos institucionais;</w:t>
      </w:r>
    </w:p>
    <w:p w14:paraId="7809C62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promoção da equidade e da inclusão social com o propósito de criar as condições para a construção de uma Araraquara mais justa e equitativa, onde os cidadãos e as cidadãs possam d</w:t>
      </w:r>
      <w:r>
        <w:rPr>
          <w:rFonts w:ascii="Calibri" w:hAnsi="Calibri" w:cs="Calibri"/>
          <w:sz w:val="24"/>
          <w:szCs w:val="24"/>
        </w:rPr>
        <w:t>e</w:t>
      </w:r>
      <w:r w:rsidRPr="00CB07EB">
        <w:rPr>
          <w:rFonts w:ascii="Calibri" w:hAnsi="Calibri" w:cs="Calibri"/>
          <w:sz w:val="24"/>
          <w:szCs w:val="24"/>
        </w:rPr>
        <w:t>sfrutar de uma melhor qualidade de vida mediante a satisfação de suas necessidades fundamentais de educação, saúde, segurança alimentar, assistência social, segurança pública, cultura, esporte e lazer;</w:t>
      </w:r>
    </w:p>
    <w:p w14:paraId="2A03F32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VIII - promoção do desenvolvimento econômico e da inclusão produtiva que permita o aproveitamento sustentável dos potenciais naturais e turísticos do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 xml:space="preserve">unicípio, a diversificação, o empreendedorismo e a inovação tecnológica da base produtiva e empresarial, assim como a geração de ocupação e renda com a finalidade de integrar as vantagens estratégicas de Araraquara à melhoria da qualidade de vida de sua população; </w:t>
      </w:r>
    </w:p>
    <w:p w14:paraId="7494EEE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promoção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do ordenamento urbano e da sustentabilidade ambiental que possibilite a melhoria da ocupação do território municipal, garantindo o uso sustentável dos recursos ambientais, o transporte e a mobilidade urbana, a ampliação dos serviços domiciliares essenciais e o acesso a condições de moradia digna para a população do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>unicípio; e</w:t>
      </w:r>
    </w:p>
    <w:p w14:paraId="109EAAF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modernização e desburocratização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da estrutura organizativa da Prefeitura </w:t>
      </w:r>
      <w:r>
        <w:rPr>
          <w:rFonts w:ascii="Calibri" w:hAnsi="Calibri" w:cs="Calibri"/>
          <w:sz w:val="24"/>
          <w:szCs w:val="24"/>
        </w:rPr>
        <w:t xml:space="preserve">do Município de Araraquara </w:t>
      </w:r>
      <w:r w:rsidRPr="00CB07EB">
        <w:rPr>
          <w:rFonts w:ascii="Calibri" w:hAnsi="Calibri" w:cs="Calibri"/>
          <w:sz w:val="24"/>
          <w:szCs w:val="24"/>
        </w:rPr>
        <w:t>com a finalidade de garantir a eficácia, eficiência e a qualidade na prestação dos serviços públicos essenciais e o atendimento oportuno dos problemas e necessidades da população de Araraquara.</w:t>
      </w:r>
    </w:p>
    <w:p w14:paraId="3211169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10. A atuação do Município em áreas de competência do Estado de São Paulo ou da União será supletiva e, sempre que for o caso, buscará mobilizar os recursos humanos, materiais e financeiros disponíveis.</w:t>
      </w:r>
    </w:p>
    <w:p w14:paraId="549CE21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11. As competências dos dirigentes políticos e administrativos do município de Araraquara são assim definidas: </w:t>
      </w:r>
    </w:p>
    <w:p w14:paraId="219B8060" w14:textId="3E2093BF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a</w:t>
      </w:r>
      <w:r w:rsidR="004D35CA">
        <w:rPr>
          <w:rFonts w:ascii="Calibri" w:hAnsi="Calibri" w:cs="Calibri"/>
          <w:sz w:val="24"/>
          <w:szCs w:val="24"/>
        </w:rPr>
        <w:t>s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competência</w:t>
      </w:r>
      <w:r w:rsidR="004D35CA"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do Prefeito Municipal </w:t>
      </w:r>
      <w:r w:rsidR="004D35CA">
        <w:rPr>
          <w:rFonts w:ascii="Calibri" w:hAnsi="Calibri" w:cs="Calibri"/>
          <w:sz w:val="24"/>
          <w:szCs w:val="24"/>
        </w:rPr>
        <w:t>são</w:t>
      </w:r>
      <w:r w:rsidRPr="00CB07EB">
        <w:rPr>
          <w:rFonts w:ascii="Calibri" w:hAnsi="Calibri" w:cs="Calibri"/>
          <w:sz w:val="24"/>
          <w:szCs w:val="24"/>
        </w:rPr>
        <w:t xml:space="preserve"> a</w:t>
      </w:r>
      <w:r w:rsidR="004D35CA"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definida</w:t>
      </w:r>
      <w:r w:rsidR="004D35CA"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na Lei Orgânica do Município de Araraquara;</w:t>
      </w:r>
    </w:p>
    <w:p w14:paraId="6598B6CB" w14:textId="23E8EF3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a</w:t>
      </w:r>
      <w:r w:rsidR="004D35CA">
        <w:rPr>
          <w:rFonts w:ascii="Calibri" w:hAnsi="Calibri" w:cs="Calibri"/>
          <w:sz w:val="24"/>
          <w:szCs w:val="24"/>
        </w:rPr>
        <w:t>s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competência</w:t>
      </w:r>
      <w:r w:rsidR="004D35CA"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dos dirigentes políticos e administrativos dos órgãos da Administração Municipal Direta são as definidas nesta lei; e</w:t>
      </w:r>
    </w:p>
    <w:p w14:paraId="2EA9745F" w14:textId="0D40525B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III - a</w:t>
      </w:r>
      <w:r w:rsidR="004D35CA"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competência</w:t>
      </w:r>
      <w:r w:rsidR="004D35CA"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dos dirigentes políticos e administrativos dos órgãos da Administração Municipal Indireta são as definidas em leis específicas.</w:t>
      </w:r>
    </w:p>
    <w:p w14:paraId="35E2263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1º O Vice-Prefeito Municipal, além de outras atribuições que lhe forem conferidas por lei, auxiliará o Prefeito Municipal sempre que por este for convocado para missões especiais.</w:t>
      </w:r>
    </w:p>
    <w:p w14:paraId="3FE0232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2º É facultado ao Prefeito Municipal e, em geral, aos dirigentes de órgãos da Administração Municipal, delegar competência para a prática de atos administrativos, conforme se dispuser em regulamento e ressalvadas as competências privativas de cada um.</w:t>
      </w:r>
    </w:p>
    <w:p w14:paraId="14B18AF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3º O ato de delegação de competência indicará com precisão a autoridade delegante, a autoridade delegada e as atribuições objeto da delegação.</w:t>
      </w:r>
    </w:p>
    <w:p w14:paraId="7A2C68D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12. O controle das atividades da Administração Municipal deverá exercer-se em todos os níveis e órgãos, compreendendo, particularmente:</w:t>
      </w:r>
    </w:p>
    <w:p w14:paraId="14BDD9E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o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controle, pela direção ou chefia competente, da execução dos planos, programas e projetos, e da observância das normas que disciplinam as atividades específicas de cada órgão;</w:t>
      </w:r>
    </w:p>
    <w:p w14:paraId="525DC4A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o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controle da utilização, guarda e aplicação do dinheiro, bens e valores públicos; e</w:t>
      </w:r>
    </w:p>
    <w:p w14:paraId="724DB13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a adoção de medidas de prevenção e combate à corrupção.</w:t>
      </w:r>
    </w:p>
    <w:p w14:paraId="2994DC4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13. A Administração Municipal, para a execução de seus planos, programas e projetos, poderá utilizar, além dos recursos orçamentários, aqueles colocados à sua disposição por entidades públicas ou privadas, nacionais ou estrangeiras, para a solução de problemas comuns e melhor aproveitamento dos recursos financeiros e técnicos, nos termos estabelecidos em lei.</w:t>
      </w:r>
    </w:p>
    <w:p w14:paraId="4ED28FE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</w:p>
    <w:p w14:paraId="7EE6F557" w14:textId="77777777" w:rsidR="00815924" w:rsidRPr="00CB07EB" w:rsidRDefault="00815924" w:rsidP="00815924">
      <w:pPr>
        <w:pStyle w:val="Ttulo"/>
      </w:pPr>
      <w:r w:rsidRPr="00CB07EB">
        <w:t>CAPÍTULO II</w:t>
      </w:r>
    </w:p>
    <w:p w14:paraId="7D5F10CC" w14:textId="77777777" w:rsidR="00815924" w:rsidRPr="00CB07EB" w:rsidRDefault="00815924" w:rsidP="00815924">
      <w:pPr>
        <w:pStyle w:val="Ttulo"/>
      </w:pPr>
      <w:r w:rsidRPr="00CB07EB">
        <w:t>DA ESTRUTURA ADMINISTRATIVA</w:t>
      </w:r>
    </w:p>
    <w:p w14:paraId="43146E9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14. Os órgãos da Prefeitura do Município de Araraquara, diretamente subordinados ao Chefe do Executivo, serão agrupados em:</w:t>
      </w:r>
    </w:p>
    <w:p w14:paraId="01E3D39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órgãos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de assessoramento: com a responsabilidade de assistirem o Prefeito Municipal e os dirigentes de alto nível hierárquico no planejamento, na organização e no acompanhamento e controle dos serviços municipais;</w:t>
      </w:r>
    </w:p>
    <w:p w14:paraId="1C3983A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órgãos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auxiliares: aqueles que executam tarefas administrativas e financeiras, com a finalidade de apoiar os demais na consecução de seus objetivos institucionais;</w:t>
      </w:r>
    </w:p>
    <w:p w14:paraId="657B724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III - órgãos de administração específica: aqueles que têm a seu cargo a execução dos serviços considerados finalísticos da Administração Municipal;</w:t>
      </w:r>
    </w:p>
    <w:p w14:paraId="4BDD21BB" w14:textId="77777777" w:rsidR="00815924" w:rsidRPr="00CB07EB" w:rsidRDefault="00815924" w:rsidP="00815924">
      <w:pPr>
        <w:tabs>
          <w:tab w:val="left" w:pos="2291"/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órgãos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especiais e colegiados de assessoramento; e</w:t>
      </w:r>
    </w:p>
    <w:p w14:paraId="7D63E56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órgãos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da Administração Municipal Indireta: aqueles que compreendem as autarquias e as fundações públicas municipais.</w:t>
      </w:r>
    </w:p>
    <w:p w14:paraId="7C63FAB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15. A Prefeitura do Município de Araraquara, para a execução de obras e serviços de responsabilidade do Município, em observância ao disposto no art. 14 desta </w:t>
      </w:r>
      <w:r>
        <w:rPr>
          <w:rFonts w:ascii="Calibri" w:hAnsi="Calibri" w:cs="Calibri"/>
          <w:sz w:val="24"/>
          <w:szCs w:val="24"/>
        </w:rPr>
        <w:t>l</w:t>
      </w:r>
      <w:r w:rsidRPr="00CB07EB">
        <w:rPr>
          <w:rFonts w:ascii="Calibri" w:hAnsi="Calibri" w:cs="Calibri"/>
          <w:sz w:val="24"/>
          <w:szCs w:val="24"/>
        </w:rPr>
        <w:t>ei, é constituída pelos seguintes órgãos:</w:t>
      </w:r>
    </w:p>
    <w:p w14:paraId="2296A3D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órgãos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de assessoramento:</w:t>
      </w:r>
    </w:p>
    <w:p w14:paraId="081822B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Gabinete do Prefeito Municipal;</w:t>
      </w:r>
    </w:p>
    <w:p w14:paraId="20F93F8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Gabinete do Vice-Prefeito Municipal;</w:t>
      </w:r>
    </w:p>
    <w:p w14:paraId="150788A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Secretaria Municipal de Governo;</w:t>
      </w:r>
    </w:p>
    <w:p w14:paraId="5D11F0E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d) Secretaria Municipal de Comunicação;</w:t>
      </w:r>
    </w:p>
    <w:p w14:paraId="14542C1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órgãos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auxiliares:</w:t>
      </w:r>
    </w:p>
    <w:p w14:paraId="7C2BEAC1" w14:textId="684A172D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a) </w:t>
      </w:r>
      <w:r>
        <w:rPr>
          <w:rFonts w:ascii="Calibri" w:hAnsi="Calibri" w:cs="Calibri"/>
          <w:sz w:val="24"/>
          <w:szCs w:val="24"/>
        </w:rPr>
        <w:t>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Município;</w:t>
      </w:r>
    </w:p>
    <w:p w14:paraId="3BD9F91B" w14:textId="18A70194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Controladoria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Município;</w:t>
      </w:r>
    </w:p>
    <w:p w14:paraId="3436588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Secretaria Municipal de Administração;</w:t>
      </w:r>
    </w:p>
    <w:p w14:paraId="23EFE79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d) Secretaria Municipal de Fazenda e Planejamento; </w:t>
      </w:r>
    </w:p>
    <w:p w14:paraId="4594B24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órgãos de administração específica:</w:t>
      </w:r>
    </w:p>
    <w:p w14:paraId="7487EB2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Secretaria Municipal da Saúde;</w:t>
      </w:r>
    </w:p>
    <w:p w14:paraId="1D558BE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Secretaria Municipal da Educação;</w:t>
      </w:r>
    </w:p>
    <w:p w14:paraId="75E4776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Secretaria Municipal de Desenvolvimento Social;</w:t>
      </w:r>
    </w:p>
    <w:p w14:paraId="58C49E0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d) Secretaria Municipal de Direitos Humanos e Cidadania;</w:t>
      </w:r>
    </w:p>
    <w:p w14:paraId="09EE573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e) Secretaria Municipal da Cultura;</w:t>
      </w:r>
    </w:p>
    <w:p w14:paraId="1794C46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f) Secretaria Municipal de Esporte e Lazer;</w:t>
      </w:r>
    </w:p>
    <w:p w14:paraId="4140759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>g) Secretaria Municipal de Assuntos de Segurança e Mobilidade Urbana;</w:t>
      </w:r>
    </w:p>
    <w:p w14:paraId="60EB321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h) Secretaria Municipal de Desenvolvimento Econômico;</w:t>
      </w:r>
    </w:p>
    <w:p w14:paraId="39EC69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 xml:space="preserve">i) Secretaria Municipal de </w:t>
      </w:r>
      <w:r>
        <w:rPr>
          <w:rFonts w:ascii="Calibri" w:hAnsi="Calibri" w:cs="Calibri"/>
          <w:sz w:val="24"/>
          <w:szCs w:val="24"/>
        </w:rPr>
        <w:t>Agricultura e Abastecimento</w:t>
      </w:r>
      <w:r w:rsidRPr="5BD38319">
        <w:rPr>
          <w:rFonts w:ascii="Calibri" w:hAnsi="Calibri" w:cs="Calibri"/>
          <w:sz w:val="24"/>
          <w:szCs w:val="24"/>
        </w:rPr>
        <w:t>;</w:t>
      </w:r>
    </w:p>
    <w:p w14:paraId="3D927DD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j) Secretaria Municipal de Meio Ambiente;</w:t>
      </w:r>
    </w:p>
    <w:p w14:paraId="37F3246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k) Secretaria Municipal de Desenvolvimento Urbano; </w:t>
      </w:r>
    </w:p>
    <w:p w14:paraId="05C9830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l) Secretaria Municipal de Obras e Serviços Públicos;</w:t>
      </w:r>
    </w:p>
    <w:p w14:paraId="1EB5639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órgãos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especiais e colegiados de assessoramento:</w:t>
      </w:r>
    </w:p>
    <w:p w14:paraId="2FB95CF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conselhos e fundos municipais, constituídos na forma da legislação em vigor, que se regerão por normas próprias, definidas em lei, regulamento ou regimento interno;</w:t>
      </w:r>
    </w:p>
    <w:p w14:paraId="753108E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Fundo Social de Solidariedade do Município;</w:t>
      </w:r>
    </w:p>
    <w:p w14:paraId="7530AD6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Junta de Alistamento Militar;</w:t>
      </w:r>
    </w:p>
    <w:p w14:paraId="6779874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órgãos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da Administração Municipal Indireta:</w:t>
      </w:r>
    </w:p>
    <w:p w14:paraId="3C46E16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Departamento Autônomo de Água e Esgotos de Araraquara (DAAE);</w:t>
      </w:r>
    </w:p>
    <w:p w14:paraId="0641A12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Fundação de Amparo ao Esporte do Município de Araraquara (FUNDESPORT);</w:t>
      </w:r>
    </w:p>
    <w:p w14:paraId="1ED1321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Fundação de Arte e Cultura do Município de Araraquara (FUNDART);</w:t>
      </w:r>
    </w:p>
    <w:p w14:paraId="5A7C323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d) Fundação Municipal Irene Siqueira Alves “Vovó Mocinha” - Maternidade Gota de Leite de Araraquara (FUNGOTA); e </w:t>
      </w:r>
    </w:p>
    <w:p w14:paraId="699E495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e) Morada do Sol Participações S/A.</w:t>
      </w:r>
    </w:p>
    <w:p w14:paraId="787113C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1º Serão subordinados ao Prefeito Municipal, por linha de autoridade integral, os órgãos de assessoramento, auxiliares e de administração específica.</w:t>
      </w:r>
    </w:p>
    <w:p w14:paraId="2511A75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2º Serão vinculados ao Poder Executivo, por linha de coordenação, os órgãos especiais e colegiados de assessoramento.</w:t>
      </w:r>
    </w:p>
    <w:p w14:paraId="314CB46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3º Serão vinculad</w:t>
      </w:r>
      <w:r>
        <w:rPr>
          <w:rFonts w:ascii="Calibri" w:hAnsi="Calibri" w:cs="Calibri"/>
          <w:sz w:val="24"/>
          <w:szCs w:val="24"/>
        </w:rPr>
        <w:t>o</w:t>
      </w:r>
      <w:r w:rsidRPr="00CB07EB">
        <w:rPr>
          <w:rFonts w:ascii="Calibri" w:hAnsi="Calibri" w:cs="Calibri"/>
          <w:sz w:val="24"/>
          <w:szCs w:val="24"/>
        </w:rPr>
        <w:t>s ao Prefeito Municipal, por linha de coordenação, controle e orientação, os entes da Administração Municipal Indireta.</w:t>
      </w:r>
    </w:p>
    <w:p w14:paraId="66B1B56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4º As competências, a composição e a forma de funcionamento dos órgãos especiais e colegiados de assessoramento e pelos órgãos da Administração Municipal Indireta são os estabelecidos em legislação específica.</w:t>
      </w:r>
    </w:p>
    <w:p w14:paraId="4A89E08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5º A referenda de atos normativos de competência do Prefeito Municipal será prestada:</w:t>
      </w:r>
    </w:p>
    <w:p w14:paraId="267865C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no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caso de atos afetos exclusivamente à Administração Municipal Direta, pelo titular da </w:t>
      </w:r>
      <w:r>
        <w:rPr>
          <w:rFonts w:ascii="Calibri" w:hAnsi="Calibri" w:cs="Calibri"/>
          <w:sz w:val="24"/>
          <w:szCs w:val="24"/>
        </w:rPr>
        <w:t>Secretaria Municipal de Governo</w:t>
      </w:r>
      <w:r w:rsidRPr="00CB07EB">
        <w:rPr>
          <w:rFonts w:ascii="Calibri" w:hAnsi="Calibri" w:cs="Calibri"/>
          <w:sz w:val="24"/>
          <w:szCs w:val="24"/>
        </w:rPr>
        <w:t xml:space="preserve">;  </w:t>
      </w:r>
    </w:p>
    <w:p w14:paraId="73E553F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no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caso de atos afetos exclusivamente à entidade da Administração Municipal Indireta, pela autoridade máxima da respectiva entidade; e</w:t>
      </w:r>
    </w:p>
    <w:p w14:paraId="3FD402C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III - no caso de atos afetos a órgãos e entidades da Administração Municipal Direta e Indireta, pelos sujeitos mencionados nos incisos I e II deste parágrafo.</w:t>
      </w:r>
    </w:p>
    <w:p w14:paraId="437C4FE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6º Excepcionalmente na hipótese de atos normativos que se refiram a pessoal de Secretaria Municipal que possua unidade descentralizada de recursos humanos, a referenda poderá ser prestada, alternativa ou cumulativamente, pelo titular da respectiva Secretaria Municipal.</w:t>
      </w:r>
    </w:p>
    <w:p w14:paraId="13126488" w14:textId="0EBBDE2E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16. Além dos órgãos instituídos por esta lei, poderão ser criados pelo Prefeito Municipal, por ato administrativo próprio, grupos de trabalho</w:t>
      </w:r>
      <w:r w:rsidR="00E037D3">
        <w:rPr>
          <w:rFonts w:ascii="Calibri" w:hAnsi="Calibri" w:cs="Calibri"/>
          <w:sz w:val="24"/>
          <w:szCs w:val="24"/>
        </w:rPr>
        <w:t xml:space="preserve"> e</w:t>
      </w:r>
      <w:r w:rsidRPr="00CB07EB">
        <w:rPr>
          <w:rFonts w:ascii="Calibri" w:hAnsi="Calibri" w:cs="Calibri"/>
          <w:sz w:val="24"/>
          <w:szCs w:val="24"/>
        </w:rPr>
        <w:t xml:space="preserve"> comissões, constituídos de no mínimo 3 (três) membros e possuidores de atribuições determinadas.</w:t>
      </w:r>
    </w:p>
    <w:p w14:paraId="43A76270" w14:textId="667180DD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Parágrafo único. Cada grupo de trabalho</w:t>
      </w:r>
      <w:r w:rsidR="00E037D3">
        <w:rPr>
          <w:rFonts w:ascii="Calibri" w:hAnsi="Calibri" w:cs="Calibri"/>
          <w:sz w:val="24"/>
          <w:szCs w:val="24"/>
        </w:rPr>
        <w:t xml:space="preserve"> ou</w:t>
      </w:r>
      <w:r w:rsidRPr="00CB07EB">
        <w:rPr>
          <w:rFonts w:ascii="Calibri" w:hAnsi="Calibri" w:cs="Calibri"/>
          <w:sz w:val="24"/>
          <w:szCs w:val="24"/>
        </w:rPr>
        <w:t xml:space="preserve"> comissão criado</w:t>
      </w:r>
      <w:r w:rsidR="00E037D3"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pelo Prefeito Municipal poderá elaborar o seu regimento interno, definindo as competências de seus componentes, as normas e as rotinas de trabalho, desde que delegadas essas competências no ato administrativo de sua criação.</w:t>
      </w:r>
    </w:p>
    <w:p w14:paraId="077842E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</w:p>
    <w:p w14:paraId="2BAB2DB9" w14:textId="77777777" w:rsidR="00815924" w:rsidRPr="00CB07EB" w:rsidRDefault="00815924" w:rsidP="00815924">
      <w:pPr>
        <w:pStyle w:val="Ttulo"/>
      </w:pPr>
      <w:r w:rsidRPr="00CB07EB">
        <w:t xml:space="preserve">CAPÍTULO III </w:t>
      </w:r>
    </w:p>
    <w:p w14:paraId="6105E693" w14:textId="77777777" w:rsidR="00815924" w:rsidRPr="00CB07EB" w:rsidRDefault="00815924" w:rsidP="00815924">
      <w:pPr>
        <w:pStyle w:val="Ttulo"/>
      </w:pPr>
      <w:r w:rsidRPr="00CB07EB">
        <w:t>DAS ATRIBUIÇÕES E ESTRUTURA HIERÁRQUICA DOS ÓRGÃOS</w:t>
      </w:r>
    </w:p>
    <w:p w14:paraId="3A6B8379" w14:textId="77777777" w:rsidR="00815924" w:rsidRPr="00CB07EB" w:rsidRDefault="00815924" w:rsidP="00815924">
      <w:pPr>
        <w:pStyle w:val="Subttulo"/>
      </w:pPr>
      <w:r w:rsidRPr="00CB07EB">
        <w:t xml:space="preserve">Seção I </w:t>
      </w:r>
    </w:p>
    <w:p w14:paraId="499F8C47" w14:textId="77777777" w:rsidR="00815924" w:rsidRPr="00CB07EB" w:rsidRDefault="00815924" w:rsidP="00815924">
      <w:pPr>
        <w:pStyle w:val="Subttulo"/>
      </w:pPr>
      <w:r w:rsidRPr="00CB07EB">
        <w:t>Do Gabinete do Prefeito Municipal</w:t>
      </w:r>
    </w:p>
    <w:p w14:paraId="08D5590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17. Ao Gabinete do Prefeito Municipal compete:</w:t>
      </w:r>
    </w:p>
    <w:p w14:paraId="7BC56E8E" w14:textId="660DCF33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e assessoramento direto e imediato ao Prefeito Municipal no desempenho de suas atribuições institucionais;</w:t>
      </w:r>
    </w:p>
    <w:p w14:paraId="602F37F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e assessoramento direto e imediato ao Prefeito Municipal na execução, coordenação e controle do expediente do Gabinete, zelando pelo cumprimento do Plano de Governo e das diretrizes institucionais de governo;</w:t>
      </w:r>
    </w:p>
    <w:p w14:paraId="0E820A3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prestar assistência e assessoramento direto e imediato ao Prefeito Municipal no suporte organizativo, logístico e secretarial necessários para o cumprimento de suas atribuições institucionais;</w:t>
      </w:r>
    </w:p>
    <w:p w14:paraId="2DCECEE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e assessoramento direto e imediato ao Prefeito Municipal na programação e execução da agenda de viagens, visitas, audiências, reuniões e demais eventos oficiais, realizando as atividades de coordenação necessárias para a sua preparação e execução; </w:t>
      </w:r>
    </w:p>
    <w:p w14:paraId="71E33A9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organizar e executar as atividades de recepção, análise e preparação dos despachos administrativos do Prefeito Municipal, bem como registrar, arquivar e controlar a correspondência oficial; </w:t>
      </w:r>
    </w:p>
    <w:p w14:paraId="354CB80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>, organizar e executar as atividades de secretaria ao Prefeito Municipal, processando os assuntos relacionados com a correspondência pessoal e o arquivo, incluindo a recepção e o controle dos convites oficiais;</w:t>
      </w:r>
    </w:p>
    <w:p w14:paraId="5B3CF5D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em coordenação com a Secretaria </w:t>
      </w:r>
      <w:r>
        <w:rPr>
          <w:rFonts w:ascii="Calibri" w:hAnsi="Calibri" w:cs="Calibri"/>
          <w:sz w:val="24"/>
          <w:szCs w:val="24"/>
        </w:rPr>
        <w:t xml:space="preserve">Municipal </w:t>
      </w:r>
      <w:r w:rsidRPr="00CB07EB">
        <w:rPr>
          <w:rFonts w:ascii="Calibri" w:hAnsi="Calibri" w:cs="Calibri"/>
          <w:sz w:val="24"/>
          <w:szCs w:val="24"/>
        </w:rPr>
        <w:t xml:space="preserve">de Governo, prestar assistência e assessoramento direto e imediato ao Prefeito Municipal na preparação, organização e execução das agendas especiais de tomada de decisões estratégicas, de monitoramento e avaliação da marcha do governo e do cumprimento dos objetivos, metas e ações do Plano de Governo; </w:t>
      </w:r>
    </w:p>
    <w:p w14:paraId="4CAFA79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em coordenação com a Secretaria</w:t>
      </w:r>
      <w:r>
        <w:rPr>
          <w:rFonts w:ascii="Calibri" w:hAnsi="Calibri" w:cs="Calibri"/>
          <w:sz w:val="24"/>
          <w:szCs w:val="24"/>
        </w:rPr>
        <w:t xml:space="preserve"> Municipal</w:t>
      </w:r>
      <w:r w:rsidRPr="00CB07EB">
        <w:rPr>
          <w:rFonts w:ascii="Calibri" w:hAnsi="Calibri" w:cs="Calibri"/>
          <w:sz w:val="24"/>
          <w:szCs w:val="24"/>
        </w:rPr>
        <w:t xml:space="preserve"> de Governo, prestar assistência e assessoramento direto e imediato ao Prefeito Municipal na interação e relações políticas e públicas com autoridades, lideranças, organizações púb</w:t>
      </w:r>
      <w:r>
        <w:rPr>
          <w:rFonts w:ascii="Calibri" w:hAnsi="Calibri" w:cs="Calibri"/>
          <w:sz w:val="24"/>
          <w:szCs w:val="24"/>
        </w:rPr>
        <w:t>l</w:t>
      </w:r>
      <w:r w:rsidRPr="00CB07EB">
        <w:rPr>
          <w:rFonts w:ascii="Calibri" w:hAnsi="Calibri" w:cs="Calibri"/>
          <w:sz w:val="24"/>
          <w:szCs w:val="24"/>
        </w:rPr>
        <w:t>icas, privadas e sociais, de acordo com as diretrizes institucionais;</w:t>
      </w:r>
    </w:p>
    <w:p w14:paraId="09BC78E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acompanhar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eventos oficiais e solenes, incluindo a recepção e o controle dos convites oficiais do Prefeito Municipal;</w:t>
      </w:r>
    </w:p>
    <w:p w14:paraId="1E77599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organizar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atividades de recepção e orientação aos munícipes, lideranças, autoridades, funcionários e demais visitantes que se dirijam ao Gabinete do Prefeito Municipal; </w:t>
      </w:r>
    </w:p>
    <w:p w14:paraId="63B3B7C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 - oferecer suporte no gerenciamento e administração das atividades do Fundo Social de Solidariedade do Município; </w:t>
      </w:r>
    </w:p>
    <w:p w14:paraId="009D948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prestar suporte direto ao Prefeito Municipal nas direções e coordenação das ações de proteção e defesa civil no âmbito do Município com o objetivo de prevenir, mitigar e atender as situações de calamidades públicas, desastres e sinistros que ponham em risco a vida e o bem-estar da população;</w:t>
      </w:r>
    </w:p>
    <w:p w14:paraId="3856B21D" w14:textId="096F28ED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XIII - coordenar as atividades da </w:t>
      </w:r>
      <w:proofErr w:type="spellStart"/>
      <w:r w:rsidRPr="00CB07EB">
        <w:rPr>
          <w:rFonts w:ascii="Calibri" w:hAnsi="Calibri" w:cs="Calibri"/>
          <w:sz w:val="24"/>
          <w:szCs w:val="24"/>
        </w:rPr>
        <w:t>Ouvidoria</w:t>
      </w:r>
      <w:r w:rsidR="00A44E72">
        <w:rPr>
          <w:rFonts w:ascii="Calibri" w:hAnsi="Calibri" w:cs="Calibri"/>
          <w:sz w:val="24"/>
          <w:szCs w:val="24"/>
        </w:rPr>
        <w:t>-Geral</w:t>
      </w:r>
      <w:proofErr w:type="spellEnd"/>
      <w:r w:rsidRPr="00CB07EB">
        <w:rPr>
          <w:rFonts w:ascii="Calibri" w:hAnsi="Calibri" w:cs="Calibri"/>
          <w:sz w:val="24"/>
          <w:szCs w:val="24"/>
        </w:rPr>
        <w:t xml:space="preserve"> do Município relacionadas com o exame das manifestações referentes à prestação de serviços públicos pelos órgãos e entidades do Poder Executivo Municipal, propondo medidas para a correção e a prevenção de falhas e omissões pelos responsáveis pela inadequada prestação do serviço público;</w:t>
      </w:r>
    </w:p>
    <w:p w14:paraId="70FBE48A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XIV - prestar assistência direta ao Prefeito Municipal na definição e coordenação de políticas públicas no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 xml:space="preserve">unicípio relacionadas </w:t>
      </w:r>
      <w:r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 xml:space="preserve">o bem-estar animal, tanto dos domésticos quanto dos silvestres, zelando pelo atendimento </w:t>
      </w:r>
      <w:proofErr w:type="gramStart"/>
      <w:r w:rsidRPr="00CB07EB">
        <w:rPr>
          <w:rFonts w:ascii="Calibri" w:hAnsi="Calibri" w:cs="Calibri"/>
          <w:sz w:val="24"/>
          <w:szCs w:val="24"/>
        </w:rPr>
        <w:t>aos animais vítimas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de ações humanas; e</w:t>
      </w:r>
    </w:p>
    <w:p w14:paraId="0A7B7DE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656F9F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656F9F">
        <w:rPr>
          <w:rFonts w:ascii="Calibri" w:hAnsi="Calibri" w:cs="Calibri"/>
          <w:sz w:val="24"/>
          <w:szCs w:val="24"/>
        </w:rPr>
        <w:t>formular</w:t>
      </w:r>
      <w:proofErr w:type="gramEnd"/>
      <w:r w:rsidRPr="00656F9F">
        <w:rPr>
          <w:rFonts w:ascii="Calibri" w:hAnsi="Calibri" w:cs="Calibri"/>
          <w:sz w:val="24"/>
          <w:szCs w:val="24"/>
        </w:rPr>
        <w:t>, implementar e avaliar a Política Municipal de Proteção e Defesa Civil, em consonância com a Política Nacional de Proteção e Defesa Civil;</w:t>
      </w:r>
    </w:p>
    <w:p w14:paraId="3E9A568B" w14:textId="77777777" w:rsidR="00815924" w:rsidRPr="002507F8" w:rsidRDefault="00815924" w:rsidP="00815924">
      <w:pPr>
        <w:tabs>
          <w:tab w:val="left" w:pos="2338"/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2507F8">
        <w:rPr>
          <w:rFonts w:ascii="Calibri" w:hAnsi="Calibri" w:cs="Calibri"/>
          <w:sz w:val="24"/>
          <w:szCs w:val="24"/>
        </w:rPr>
        <w:t>XVI - executar outras atividades correlatas.</w:t>
      </w:r>
    </w:p>
    <w:p w14:paraId="41F6F8D9" w14:textId="2DB24507" w:rsidR="00815924" w:rsidRPr="002507F8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2507F8">
        <w:rPr>
          <w:rFonts w:ascii="Calibri" w:hAnsi="Calibri" w:cs="Calibri"/>
          <w:sz w:val="24"/>
          <w:szCs w:val="24"/>
        </w:rPr>
        <w:t xml:space="preserve">Art. 18. O Gabinete do Prefeito Municipal é composto </w:t>
      </w:r>
      <w:r w:rsidR="004D35CA">
        <w:rPr>
          <w:rFonts w:ascii="Calibri" w:hAnsi="Calibri" w:cs="Calibri"/>
          <w:sz w:val="24"/>
          <w:szCs w:val="24"/>
        </w:rPr>
        <w:t>pela</w:t>
      </w:r>
      <w:r w:rsidRPr="002507F8">
        <w:rPr>
          <w:rFonts w:ascii="Calibri" w:hAnsi="Calibri" w:cs="Calibri"/>
          <w:sz w:val="24"/>
          <w:szCs w:val="24"/>
        </w:rPr>
        <w:t xml:space="preserve"> seguinte estrutura hierárquica e organizacional: </w:t>
      </w:r>
    </w:p>
    <w:p w14:paraId="3AB57B51" w14:textId="2159619C" w:rsidR="00815924" w:rsidRPr="002507F8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trike/>
          <w:sz w:val="24"/>
          <w:szCs w:val="24"/>
        </w:rPr>
      </w:pPr>
      <w:r w:rsidRPr="002507F8">
        <w:rPr>
          <w:rFonts w:ascii="Calibri" w:hAnsi="Calibri" w:cs="Calibri"/>
          <w:sz w:val="24"/>
          <w:szCs w:val="24"/>
        </w:rPr>
        <w:lastRenderedPageBreak/>
        <w:t>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2507F8">
        <w:rPr>
          <w:rFonts w:ascii="Calibri" w:hAnsi="Calibri" w:cs="Calibri"/>
          <w:sz w:val="24"/>
          <w:szCs w:val="24"/>
        </w:rPr>
        <w:t>Assessoria Executiva do Prefeito;</w:t>
      </w:r>
    </w:p>
    <w:p w14:paraId="5F48AE23" w14:textId="722C9844" w:rsidR="00815924" w:rsidRPr="002507F8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2507F8">
        <w:rPr>
          <w:rFonts w:ascii="Calibri" w:hAnsi="Calibri" w:cs="Calibri"/>
          <w:sz w:val="24"/>
          <w:szCs w:val="24"/>
        </w:rPr>
        <w:t>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2507F8">
        <w:rPr>
          <w:rFonts w:ascii="Calibri" w:hAnsi="Calibri" w:cs="Calibri"/>
          <w:sz w:val="24"/>
          <w:szCs w:val="24"/>
        </w:rPr>
        <w:t>Ouvidoria</w:t>
      </w:r>
      <w:r w:rsidR="00A44E72">
        <w:rPr>
          <w:rFonts w:ascii="Calibri" w:hAnsi="Calibri" w:cs="Calibri"/>
          <w:sz w:val="24"/>
          <w:szCs w:val="24"/>
        </w:rPr>
        <w:t>-Geral</w:t>
      </w:r>
      <w:proofErr w:type="spellEnd"/>
      <w:r w:rsidRPr="002507F8">
        <w:rPr>
          <w:rFonts w:ascii="Calibri" w:hAnsi="Calibri" w:cs="Calibri"/>
          <w:sz w:val="24"/>
          <w:szCs w:val="24"/>
        </w:rPr>
        <w:t xml:space="preserve"> do Município;</w:t>
      </w:r>
    </w:p>
    <w:p w14:paraId="024D5B25" w14:textId="37F86F18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2507F8">
        <w:rPr>
          <w:rFonts w:ascii="Calibri" w:hAnsi="Calibri" w:cs="Calibri"/>
          <w:sz w:val="24"/>
          <w:szCs w:val="24"/>
        </w:rPr>
        <w:t>III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>Mediador Municipal;</w:t>
      </w:r>
    </w:p>
    <w:p w14:paraId="6CAE5987" w14:textId="0E2C4F13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IV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Chefia de Gabinete:</w:t>
      </w:r>
    </w:p>
    <w:p w14:paraId="77AD8DF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Assessoria Executiva da Chefia de Gabinete;</w:t>
      </w:r>
    </w:p>
    <w:p w14:paraId="582D6D7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Subsecretaria de Defesa Civil:</w:t>
      </w:r>
    </w:p>
    <w:p w14:paraId="61CC60F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1. Divisão de Defesa Civil;</w:t>
      </w:r>
    </w:p>
    <w:p w14:paraId="78B1BB0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Subsecretaria de Bem-Estar Animal:</w:t>
      </w:r>
    </w:p>
    <w:p w14:paraId="5561C63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1. Divisão de Suporte ao Bem-Estar Animal;</w:t>
      </w:r>
    </w:p>
    <w:p w14:paraId="22FD82B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d) Divisão de Suporte Administrativo; e</w:t>
      </w:r>
    </w:p>
    <w:p w14:paraId="728BBD4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e) Divisão de Suporte ao Fundo Social de Solidariedade.</w:t>
      </w:r>
    </w:p>
    <w:p w14:paraId="75E94C1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1º O titular da Chefia de Gabinete do Prefeito Municipal detém prerrogativas de Secretário Municipal.</w:t>
      </w:r>
    </w:p>
    <w:p w14:paraId="121925F0" w14:textId="77777777" w:rsidR="00815924" w:rsidRPr="0046471A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46471A">
        <w:rPr>
          <w:rFonts w:ascii="Calibri" w:hAnsi="Calibri" w:cs="Calibri"/>
          <w:sz w:val="24"/>
          <w:szCs w:val="24"/>
        </w:rPr>
        <w:t>§2º Fica instituída, no quadro de cargos de comissão do Município de Araraquara, a função de Mediador Municipal (</w:t>
      </w:r>
      <w:proofErr w:type="spellStart"/>
      <w:r w:rsidRPr="0046471A">
        <w:rPr>
          <w:rFonts w:ascii="Calibri" w:hAnsi="Calibri" w:cs="Calibri"/>
          <w:sz w:val="24"/>
          <w:szCs w:val="24"/>
        </w:rPr>
        <w:t>Ombusdman</w:t>
      </w:r>
      <w:proofErr w:type="spellEnd"/>
      <w:r w:rsidRPr="0046471A">
        <w:rPr>
          <w:rFonts w:ascii="Calibri" w:hAnsi="Calibri" w:cs="Calibri"/>
          <w:sz w:val="24"/>
          <w:szCs w:val="24"/>
        </w:rPr>
        <w:t>), com prerrogativas de Secretário Municipal, responsável por atuar como elo entre a administração pública e a população.</w:t>
      </w:r>
    </w:p>
    <w:p w14:paraId="69D12D58" w14:textId="77777777" w:rsidR="00815924" w:rsidRPr="0046471A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46471A">
        <w:rPr>
          <w:rFonts w:ascii="Calibri" w:hAnsi="Calibri" w:cs="Calibri"/>
          <w:sz w:val="24"/>
          <w:szCs w:val="24"/>
        </w:rPr>
        <w:t>§ 3º Compete ao Mediador Municipal:</w:t>
      </w:r>
    </w:p>
    <w:p w14:paraId="18C57BE9" w14:textId="1901BE83" w:rsidR="00815924" w:rsidRPr="0046471A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46471A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4D35CA">
        <w:rPr>
          <w:rFonts w:ascii="Calibri" w:hAnsi="Calibri" w:cs="Calibri"/>
          <w:sz w:val="24"/>
          <w:szCs w:val="24"/>
        </w:rPr>
        <w:t>a</w:t>
      </w:r>
      <w:r w:rsidRPr="0046471A">
        <w:rPr>
          <w:rFonts w:ascii="Calibri" w:hAnsi="Calibri" w:cs="Calibri"/>
          <w:sz w:val="24"/>
          <w:szCs w:val="24"/>
        </w:rPr>
        <w:t>tuar</w:t>
      </w:r>
      <w:proofErr w:type="gramEnd"/>
      <w:r w:rsidRPr="0046471A">
        <w:rPr>
          <w:rFonts w:ascii="Calibri" w:hAnsi="Calibri" w:cs="Calibri"/>
          <w:sz w:val="24"/>
          <w:szCs w:val="24"/>
        </w:rPr>
        <w:t xml:space="preserve"> como mediador em conflitos específicos entre cidadãos e órgãos ou entidades do Poder Executivo Municipal, bem como em conflitos internos na Administração, promovendo o diálogo e buscando soluções consensuais para os problemas apresentados;</w:t>
      </w:r>
    </w:p>
    <w:p w14:paraId="6B2F658B" w14:textId="6FA8F180" w:rsidR="00815924" w:rsidRPr="0046471A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46471A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="004D35CA">
        <w:rPr>
          <w:rFonts w:ascii="Calibri" w:hAnsi="Calibri" w:cs="Calibri"/>
          <w:sz w:val="24"/>
          <w:szCs w:val="24"/>
        </w:rPr>
        <w:t>m</w:t>
      </w:r>
      <w:r w:rsidRPr="0046471A">
        <w:rPr>
          <w:rFonts w:ascii="Calibri" w:hAnsi="Calibri" w:cs="Calibri"/>
          <w:sz w:val="24"/>
          <w:szCs w:val="24"/>
        </w:rPr>
        <w:t>onitorar</w:t>
      </w:r>
      <w:proofErr w:type="gramEnd"/>
      <w:r w:rsidRPr="0046471A">
        <w:rPr>
          <w:rFonts w:ascii="Calibri" w:hAnsi="Calibri" w:cs="Calibri"/>
          <w:sz w:val="24"/>
          <w:szCs w:val="24"/>
        </w:rPr>
        <w:t xml:space="preserve"> as demandas recorrentes relacionadas à prestação de serviços públicos, elaborando relatórios estratégicos com recomendações para a melhoria contínua dos serviços prestados;</w:t>
      </w:r>
    </w:p>
    <w:p w14:paraId="145785C7" w14:textId="706FC372" w:rsidR="00815924" w:rsidRPr="0046471A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46471A">
        <w:rPr>
          <w:rFonts w:ascii="Calibri" w:hAnsi="Calibri" w:cs="Calibri"/>
          <w:sz w:val="24"/>
          <w:szCs w:val="24"/>
        </w:rPr>
        <w:t xml:space="preserve">III - </w:t>
      </w:r>
      <w:r w:rsidR="004D35CA">
        <w:rPr>
          <w:rFonts w:ascii="Calibri" w:hAnsi="Calibri" w:cs="Calibri"/>
          <w:sz w:val="24"/>
          <w:szCs w:val="24"/>
        </w:rPr>
        <w:t>i</w:t>
      </w:r>
      <w:r w:rsidRPr="0046471A">
        <w:rPr>
          <w:rFonts w:ascii="Calibri" w:hAnsi="Calibri" w:cs="Calibri"/>
          <w:sz w:val="24"/>
          <w:szCs w:val="24"/>
        </w:rPr>
        <w:t>dentificar padrões e tendências nas manifestações recebidas pela administração pública e propor medidas preventivas ou corretivas de caráter estratégico, em alinhamento com as diretrizes estabelecidas pelo Poder Executivo;</w:t>
      </w:r>
    </w:p>
    <w:p w14:paraId="7CB3D591" w14:textId="335A618F" w:rsidR="00815924" w:rsidRPr="0046471A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46471A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="004D35CA">
        <w:rPr>
          <w:rFonts w:ascii="Calibri" w:hAnsi="Calibri" w:cs="Calibri"/>
          <w:sz w:val="24"/>
          <w:szCs w:val="24"/>
        </w:rPr>
        <w:t>r</w:t>
      </w:r>
      <w:r w:rsidRPr="0046471A">
        <w:rPr>
          <w:rFonts w:ascii="Calibri" w:hAnsi="Calibri" w:cs="Calibri"/>
          <w:sz w:val="24"/>
          <w:szCs w:val="24"/>
        </w:rPr>
        <w:t>ealizar</w:t>
      </w:r>
      <w:proofErr w:type="gramEnd"/>
      <w:r w:rsidRPr="0046471A">
        <w:rPr>
          <w:rFonts w:ascii="Calibri" w:hAnsi="Calibri" w:cs="Calibri"/>
          <w:sz w:val="24"/>
          <w:szCs w:val="24"/>
        </w:rPr>
        <w:t xml:space="preserve"> audiências públicas, reuniões comunitárias e consultas populares para promover o diálogo direto entre a população e os gestores municipais, visando ao fortalecimento da participação cidadã e da transparência na administração pública;</w:t>
      </w:r>
    </w:p>
    <w:p w14:paraId="1A15174F" w14:textId="7585C487" w:rsidR="00815924" w:rsidRPr="0046471A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46471A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="004D35CA">
        <w:rPr>
          <w:rFonts w:ascii="Calibri" w:hAnsi="Calibri" w:cs="Calibri"/>
          <w:sz w:val="24"/>
          <w:szCs w:val="24"/>
        </w:rPr>
        <w:t>e</w:t>
      </w:r>
      <w:r w:rsidRPr="0046471A">
        <w:rPr>
          <w:rFonts w:ascii="Calibri" w:hAnsi="Calibri" w:cs="Calibri"/>
          <w:sz w:val="24"/>
          <w:szCs w:val="24"/>
        </w:rPr>
        <w:t>ncaminhar</w:t>
      </w:r>
      <w:proofErr w:type="gramEnd"/>
      <w:r w:rsidRPr="0046471A">
        <w:rPr>
          <w:rFonts w:ascii="Calibri" w:hAnsi="Calibri" w:cs="Calibri"/>
          <w:sz w:val="24"/>
          <w:szCs w:val="24"/>
        </w:rPr>
        <w:t xml:space="preserve"> ao Prefeito Municipal relatórios independentes contendo recomendações e avaliações sobre a qualidade dos serviços públicos, com vistas ao aprimoramento da gestão pública municipal;</w:t>
      </w:r>
    </w:p>
    <w:p w14:paraId="362C0073" w14:textId="2982EB9A" w:rsidR="00815924" w:rsidRPr="0046471A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46471A">
        <w:rPr>
          <w:rFonts w:ascii="Calibri" w:hAnsi="Calibri" w:cs="Calibri"/>
          <w:sz w:val="24"/>
          <w:szCs w:val="24"/>
        </w:rPr>
        <w:lastRenderedPageBreak/>
        <w:t xml:space="preserve">VI - </w:t>
      </w:r>
      <w:proofErr w:type="gramStart"/>
      <w:r w:rsidR="004D35CA">
        <w:rPr>
          <w:rFonts w:ascii="Calibri" w:hAnsi="Calibri" w:cs="Calibri"/>
          <w:sz w:val="24"/>
          <w:szCs w:val="24"/>
        </w:rPr>
        <w:t>c</w:t>
      </w:r>
      <w:r w:rsidRPr="0046471A">
        <w:rPr>
          <w:rFonts w:ascii="Calibri" w:hAnsi="Calibri" w:cs="Calibri"/>
          <w:sz w:val="24"/>
          <w:szCs w:val="24"/>
        </w:rPr>
        <w:t>oordenar</w:t>
      </w:r>
      <w:proofErr w:type="gramEnd"/>
      <w:r w:rsidRPr="0046471A">
        <w:rPr>
          <w:rFonts w:ascii="Calibri" w:hAnsi="Calibri" w:cs="Calibri"/>
          <w:sz w:val="24"/>
          <w:szCs w:val="24"/>
        </w:rPr>
        <w:t xml:space="preserve"> campanhas de conscientização e programas de educação cidadã voltados para o fortalecimento do controle social e da transparência pública;</w:t>
      </w:r>
    </w:p>
    <w:p w14:paraId="511A11F2" w14:textId="49AE4927" w:rsidR="00815924" w:rsidRPr="00CA25C6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</w:t>
      </w:r>
      <w:r w:rsidRPr="00CA25C6">
        <w:rPr>
          <w:rFonts w:ascii="Calibri" w:hAnsi="Calibri" w:cs="Calibri"/>
          <w:sz w:val="24"/>
          <w:szCs w:val="24"/>
        </w:rPr>
        <w:t xml:space="preserve"> - </w:t>
      </w:r>
      <w:r w:rsidR="004D35CA">
        <w:rPr>
          <w:rFonts w:ascii="Calibri" w:hAnsi="Calibri" w:cs="Calibri"/>
          <w:sz w:val="24"/>
          <w:szCs w:val="24"/>
        </w:rPr>
        <w:t>z</w:t>
      </w:r>
      <w:r w:rsidRPr="00CA25C6">
        <w:rPr>
          <w:rFonts w:ascii="Calibri" w:hAnsi="Calibri" w:cs="Calibri"/>
          <w:sz w:val="24"/>
          <w:szCs w:val="24"/>
        </w:rPr>
        <w:t>elar pela imparcialidade e transparência na mediação das demandas apresentadas, agindo com total independência e livre de interferências externas;</w:t>
      </w:r>
      <w:r w:rsidR="004D35CA">
        <w:rPr>
          <w:rFonts w:ascii="Calibri" w:hAnsi="Calibri" w:cs="Calibri"/>
          <w:sz w:val="24"/>
          <w:szCs w:val="24"/>
        </w:rPr>
        <w:t xml:space="preserve"> e</w:t>
      </w:r>
    </w:p>
    <w:p w14:paraId="702F4668" w14:textId="6A86561F" w:rsidR="00815924" w:rsidRPr="00CA25C6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VIII</w:t>
      </w:r>
      <w:r w:rsidRPr="00CA25C6">
        <w:rPr>
          <w:rFonts w:ascii="Calibri" w:hAnsi="Calibri" w:cs="Calibri"/>
          <w:sz w:val="24"/>
          <w:szCs w:val="24"/>
        </w:rPr>
        <w:t xml:space="preserve"> - </w:t>
      </w:r>
      <w:r w:rsidR="004D35CA">
        <w:rPr>
          <w:rFonts w:ascii="Calibri" w:hAnsi="Calibri" w:cs="Calibri"/>
          <w:sz w:val="24"/>
          <w:szCs w:val="24"/>
        </w:rPr>
        <w:t>d</w:t>
      </w:r>
      <w:r w:rsidRPr="00CA25C6">
        <w:rPr>
          <w:rFonts w:ascii="Calibri" w:hAnsi="Calibri" w:cs="Calibri"/>
          <w:sz w:val="24"/>
          <w:szCs w:val="24"/>
        </w:rPr>
        <w:t>esenvolver outras atividades relacionadas à promoção do interesse público e à mediação de conflitos, conforme orientação do Chefe do Poder Executivo.</w:t>
      </w:r>
    </w:p>
    <w:p w14:paraId="60ACE749" w14:textId="77777777" w:rsidR="00815924" w:rsidRPr="00CA25C6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A25C6">
        <w:rPr>
          <w:rFonts w:ascii="Calibri" w:hAnsi="Calibri" w:cs="Calibri"/>
          <w:sz w:val="24"/>
          <w:szCs w:val="24"/>
        </w:rPr>
        <w:t xml:space="preserve">§ </w:t>
      </w:r>
      <w:r>
        <w:rPr>
          <w:rFonts w:ascii="Calibri" w:hAnsi="Calibri" w:cs="Calibri"/>
          <w:sz w:val="24"/>
          <w:szCs w:val="24"/>
        </w:rPr>
        <w:t>4</w:t>
      </w:r>
      <w:r w:rsidRPr="00CA25C6">
        <w:rPr>
          <w:rFonts w:ascii="Calibri" w:hAnsi="Calibri" w:cs="Calibri"/>
          <w:sz w:val="24"/>
          <w:szCs w:val="24"/>
        </w:rPr>
        <w:t>º No exercício de suas atribuições, o Mediador Municipal terá acesso a informações e documentos em tramitação nos órgãos municipais, podendo solicitar dados, manter contato com servidores e dialogar diretamente com cidadãos, sempre observando o sigilo legal quando cabível.</w:t>
      </w:r>
    </w:p>
    <w:p w14:paraId="6431BDC0" w14:textId="77777777" w:rsidR="00815924" w:rsidRPr="00CA25C6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A25C6">
        <w:rPr>
          <w:rFonts w:ascii="Calibri" w:hAnsi="Calibri" w:cs="Calibri"/>
          <w:sz w:val="24"/>
          <w:szCs w:val="24"/>
        </w:rPr>
        <w:t xml:space="preserve">§ </w:t>
      </w:r>
      <w:r>
        <w:rPr>
          <w:rFonts w:ascii="Calibri" w:hAnsi="Calibri" w:cs="Calibri"/>
          <w:sz w:val="24"/>
          <w:szCs w:val="24"/>
        </w:rPr>
        <w:t>5</w:t>
      </w:r>
      <w:r w:rsidRPr="00CA25C6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A </w:t>
      </w:r>
      <w:r w:rsidRPr="00CA25C6">
        <w:rPr>
          <w:rFonts w:ascii="Calibri" w:hAnsi="Calibri" w:cs="Calibri"/>
          <w:sz w:val="24"/>
          <w:szCs w:val="24"/>
        </w:rPr>
        <w:t xml:space="preserve">função de Mediador Municipal </w:t>
      </w:r>
      <w:r>
        <w:rPr>
          <w:rFonts w:ascii="Calibri" w:hAnsi="Calibri" w:cs="Calibri"/>
          <w:sz w:val="24"/>
          <w:szCs w:val="24"/>
        </w:rPr>
        <w:t xml:space="preserve">será exercida em dedicação exclusiva e </w:t>
      </w:r>
      <w:r w:rsidRPr="00CA25C6">
        <w:rPr>
          <w:rFonts w:ascii="Calibri" w:hAnsi="Calibri" w:cs="Calibri"/>
          <w:sz w:val="24"/>
          <w:szCs w:val="24"/>
        </w:rPr>
        <w:t>não gerará despesas adicionais para os cofres públicos</w:t>
      </w:r>
      <w:r>
        <w:rPr>
          <w:rFonts w:ascii="Calibri" w:hAnsi="Calibri" w:cs="Calibri"/>
          <w:sz w:val="24"/>
          <w:szCs w:val="24"/>
        </w:rPr>
        <w:t>.</w:t>
      </w:r>
    </w:p>
    <w:p w14:paraId="63494D9B" w14:textId="194F44EB" w:rsidR="00815924" w:rsidRPr="00CA25C6" w:rsidRDefault="00815924" w:rsidP="00AB7BA8">
      <w:pPr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A25C6">
        <w:rPr>
          <w:rFonts w:ascii="Calibri" w:hAnsi="Calibri" w:cs="Calibri"/>
          <w:sz w:val="24"/>
          <w:szCs w:val="24"/>
        </w:rPr>
        <w:t xml:space="preserve">§ </w:t>
      </w:r>
      <w:r>
        <w:rPr>
          <w:rFonts w:ascii="Calibri" w:hAnsi="Calibri" w:cs="Calibri"/>
          <w:sz w:val="24"/>
          <w:szCs w:val="24"/>
        </w:rPr>
        <w:t>6</w:t>
      </w:r>
      <w:r w:rsidRPr="00CA25C6">
        <w:rPr>
          <w:rFonts w:ascii="Calibri" w:hAnsi="Calibri" w:cs="Calibri"/>
          <w:sz w:val="24"/>
          <w:szCs w:val="24"/>
        </w:rPr>
        <w:t xml:space="preserve">º </w:t>
      </w:r>
      <w:r w:rsidR="00AB7BA8" w:rsidRPr="00AB7BA8">
        <w:rPr>
          <w:rFonts w:ascii="Calibri" w:hAnsi="Calibri" w:cs="Calibri"/>
          <w:sz w:val="24"/>
          <w:szCs w:val="24"/>
        </w:rPr>
        <w:t>O exercício da função de Mediador Municipal será independente e não poderá sofrer interferência de nenhum gestor público, ressalvado o exercício legítimo do controle interno, do controle externo, inclusive pelo Poder legislativo</w:t>
      </w:r>
      <w:r w:rsidR="00AB7BA8">
        <w:rPr>
          <w:rFonts w:ascii="Calibri" w:hAnsi="Calibri" w:cs="Calibri"/>
          <w:sz w:val="24"/>
          <w:szCs w:val="24"/>
        </w:rPr>
        <w:t>,</w:t>
      </w:r>
      <w:r w:rsidR="00AB7BA8" w:rsidRPr="00AB7BA8">
        <w:rPr>
          <w:rFonts w:ascii="Calibri" w:hAnsi="Calibri" w:cs="Calibri"/>
          <w:sz w:val="24"/>
          <w:szCs w:val="24"/>
        </w:rPr>
        <w:t xml:space="preserve"> no limite de suas atribuições</w:t>
      </w:r>
      <w:r w:rsidR="00AB7BA8">
        <w:rPr>
          <w:rFonts w:ascii="Calibri" w:hAnsi="Calibri" w:cs="Calibri"/>
          <w:sz w:val="24"/>
          <w:szCs w:val="24"/>
        </w:rPr>
        <w:t>,</w:t>
      </w:r>
      <w:r w:rsidR="00AB7BA8" w:rsidRPr="00AB7BA8">
        <w:rPr>
          <w:rFonts w:ascii="Calibri" w:hAnsi="Calibri" w:cs="Calibri"/>
          <w:sz w:val="24"/>
          <w:szCs w:val="24"/>
        </w:rPr>
        <w:t xml:space="preserve"> e do controle social, sendo que o titular da função deverá promover o encaminhamento, à Câmara Municipal, até o final de cada sessão legislativa, mensagem contendo relatório analítico e circunstanciado de sua atuação</w:t>
      </w:r>
      <w:r w:rsidRPr="00CA25C6">
        <w:rPr>
          <w:rFonts w:ascii="Calibri" w:hAnsi="Calibri" w:cs="Calibri"/>
          <w:sz w:val="24"/>
          <w:szCs w:val="24"/>
        </w:rPr>
        <w:t>.</w:t>
      </w:r>
    </w:p>
    <w:p w14:paraId="0E3331DE" w14:textId="77777777" w:rsidR="00815924" w:rsidRPr="00CB07EB" w:rsidRDefault="00815924" w:rsidP="00815924">
      <w:pPr>
        <w:pStyle w:val="Subttulo"/>
      </w:pPr>
      <w:r w:rsidRPr="00CB07EB">
        <w:t>Seção II</w:t>
      </w:r>
    </w:p>
    <w:p w14:paraId="5D0CBD1B" w14:textId="77777777" w:rsidR="00815924" w:rsidRPr="00CB07EB" w:rsidRDefault="00815924" w:rsidP="00815924">
      <w:pPr>
        <w:pStyle w:val="Subttulo"/>
      </w:pPr>
      <w:r w:rsidRPr="00CB07EB">
        <w:t>Do Gabinete do Vice-Prefeito Municipal</w:t>
      </w:r>
    </w:p>
    <w:p w14:paraId="4CBF9C2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19. Ao Gabinete do Vice-Prefeito Municipal compete:</w:t>
      </w:r>
    </w:p>
    <w:p w14:paraId="6DD5B0B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assistir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Vice-Prefeito Municipal nas atividades institucionais; e</w:t>
      </w:r>
    </w:p>
    <w:p w14:paraId="39E88F8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desempenhar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todas as demais atividades afins determinadas pelo Vice-Prefeito Municipal.</w:t>
      </w:r>
    </w:p>
    <w:p w14:paraId="29D7196B" w14:textId="77777777" w:rsidR="00815924" w:rsidRPr="00CB07EB" w:rsidRDefault="00815924" w:rsidP="00815924">
      <w:pPr>
        <w:pStyle w:val="Subttulo"/>
      </w:pPr>
      <w:r w:rsidRPr="00CB07EB">
        <w:t>Seção III</w:t>
      </w:r>
    </w:p>
    <w:p w14:paraId="3BF6DC83" w14:textId="77777777" w:rsidR="00815924" w:rsidRPr="00CB07EB" w:rsidRDefault="00815924" w:rsidP="00815924">
      <w:pPr>
        <w:pStyle w:val="Subttulo"/>
      </w:pPr>
      <w:r w:rsidRPr="00CB07EB">
        <w:t xml:space="preserve">Da </w:t>
      </w:r>
      <w:r>
        <w:t>Secretaria Municipal de Governo</w:t>
      </w:r>
    </w:p>
    <w:p w14:paraId="087661B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20. À </w:t>
      </w:r>
      <w:r>
        <w:rPr>
          <w:rFonts w:ascii="Calibri" w:hAnsi="Calibri" w:cs="Calibri"/>
          <w:sz w:val="24"/>
          <w:szCs w:val="24"/>
        </w:rPr>
        <w:t>Secretaria Municipal de Governo</w:t>
      </w:r>
      <w:r w:rsidRPr="00CB07EB">
        <w:rPr>
          <w:rFonts w:ascii="Calibri" w:hAnsi="Calibri" w:cs="Calibri"/>
          <w:sz w:val="24"/>
          <w:szCs w:val="24"/>
        </w:rPr>
        <w:t xml:space="preserve"> compete: </w:t>
      </w:r>
    </w:p>
    <w:p w14:paraId="4090427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assessoria direta e imediata ao Prefeito Municipal no desempenho de suas funções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através da coordenação, integração, monitoramento e avaliação da gestão governamental;</w:t>
      </w:r>
    </w:p>
    <w:p w14:paraId="7952888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assessoria direta e imediata ao Prefeito Municipal na coordenação da gestão institucional das Secretarias Municipais e demais órgãos da Administração Municipal, controlando o cumprimento das diretrizes e ordens do Prefeito Municipal e acompanhando a execução das metas e objetivos do Plano de Governo;</w:t>
      </w:r>
    </w:p>
    <w:p w14:paraId="6E4D615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III - dirigir e coordenar a formulação, acompanhamento e avaliação de diretrizes e decisões estratégicas sobre objetivos, programas a ações que permitam o cumprimento dos compromissos previstos no Plano de Governo; </w:t>
      </w:r>
    </w:p>
    <w:p w14:paraId="299C117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em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articulação com a Secretaria Municipal de Fazenda e Planejamento, dirigir e defini</w:t>
      </w:r>
      <w:r>
        <w:rPr>
          <w:rFonts w:ascii="Calibri" w:hAnsi="Calibri" w:cs="Calibri"/>
          <w:sz w:val="24"/>
          <w:szCs w:val="24"/>
        </w:rPr>
        <w:t>r</w:t>
      </w:r>
      <w:r w:rsidRPr="00CB07E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as </w:t>
      </w:r>
      <w:r w:rsidRPr="00CB07EB">
        <w:rPr>
          <w:rFonts w:ascii="Calibri" w:hAnsi="Calibri" w:cs="Calibri"/>
          <w:sz w:val="24"/>
          <w:szCs w:val="24"/>
        </w:rPr>
        <w:t xml:space="preserve">diretrizes para formulação, monitoramento e avaliação dos instrumentos de planejamento orçamentário e financeiro do Município como o Plano Plurianual </w:t>
      </w:r>
      <w:r>
        <w:rPr>
          <w:rFonts w:ascii="Calibri" w:hAnsi="Calibri" w:cs="Calibri"/>
          <w:sz w:val="24"/>
          <w:szCs w:val="24"/>
        </w:rPr>
        <w:t>(</w:t>
      </w:r>
      <w:r w:rsidRPr="00CB07EB">
        <w:rPr>
          <w:rFonts w:ascii="Calibri" w:hAnsi="Calibri" w:cs="Calibri"/>
          <w:sz w:val="24"/>
          <w:szCs w:val="24"/>
        </w:rPr>
        <w:t>PPA</w:t>
      </w:r>
      <w:r>
        <w:rPr>
          <w:rFonts w:ascii="Calibri" w:hAnsi="Calibri" w:cs="Calibri"/>
          <w:sz w:val="24"/>
          <w:szCs w:val="24"/>
        </w:rPr>
        <w:t>)</w:t>
      </w:r>
      <w:r w:rsidRPr="00CB07EB">
        <w:rPr>
          <w:rFonts w:ascii="Calibri" w:hAnsi="Calibri" w:cs="Calibri"/>
          <w:sz w:val="24"/>
          <w:szCs w:val="24"/>
        </w:rPr>
        <w:t>, a Lei de Diretrizes Orçamentárias (LDO) e a Lei Orçamentária Anual (LOA);</w:t>
      </w:r>
    </w:p>
    <w:p w14:paraId="6356A10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implantação e gestão da Sala de Governo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que tem a responsabilidade do monitoramento e avaliação do Plano de Ação Estratégico do Governo Municipal;  </w:t>
      </w:r>
    </w:p>
    <w:p w14:paraId="0D6C562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coordenação e articulação políticas e públicas com autoridades, lideranças, organizações púbicas, privadas e sociais; </w:t>
      </w:r>
    </w:p>
    <w:p w14:paraId="1030AF2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dirigir e coordenar as políticas municipais de governança participativa e comunitária que viabilize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 xml:space="preserve"> a participação direta da sociedade na definição das prioridades de governo, por meio do plano plurianual participativo, dos conselhos comunitários e municipais, dos conselhos gestores de unidades, de audiências públicas, de conferências municipais, entre outros;</w:t>
      </w:r>
    </w:p>
    <w:p w14:paraId="36BCB82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VIII - dirigir e coordenar a articulação e integração governamental e </w:t>
      </w:r>
      <w:proofErr w:type="spellStart"/>
      <w:r w:rsidRPr="00CB07EB">
        <w:rPr>
          <w:rFonts w:ascii="Calibri" w:hAnsi="Calibri" w:cs="Calibri"/>
          <w:sz w:val="24"/>
          <w:szCs w:val="24"/>
        </w:rPr>
        <w:t>intersetorial</w:t>
      </w:r>
      <w:proofErr w:type="spellEnd"/>
      <w:r w:rsidRPr="00CB07EB">
        <w:rPr>
          <w:rFonts w:ascii="Calibri" w:hAnsi="Calibri" w:cs="Calibri"/>
          <w:sz w:val="24"/>
          <w:szCs w:val="24"/>
        </w:rPr>
        <w:t xml:space="preserve"> na formulação, acompanhamento e viabilização de programas e projetos estratégicos que permitam o cumprimento dos objetivos e metas do Plano de Governo;</w:t>
      </w:r>
    </w:p>
    <w:p w14:paraId="00F248A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formulação, implantação e execução de convênios e captação de recursos entre a </w:t>
      </w:r>
      <w:r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>dministração</w:t>
      </w:r>
      <w:r>
        <w:rPr>
          <w:rFonts w:ascii="Calibri" w:hAnsi="Calibri" w:cs="Calibri"/>
          <w:sz w:val="24"/>
          <w:szCs w:val="24"/>
        </w:rPr>
        <w:t xml:space="preserve"> Municipal</w:t>
      </w:r>
      <w:r w:rsidRPr="00CB07EB">
        <w:rPr>
          <w:rFonts w:ascii="Calibri" w:hAnsi="Calibri" w:cs="Calibri"/>
          <w:sz w:val="24"/>
          <w:szCs w:val="24"/>
        </w:rPr>
        <w:t xml:space="preserve">, as demais esferas de governo e organizações de cooperação técnica nacional e internacional visando </w:t>
      </w:r>
      <w:r>
        <w:rPr>
          <w:rFonts w:ascii="Calibri" w:hAnsi="Calibri" w:cs="Calibri"/>
          <w:sz w:val="24"/>
          <w:szCs w:val="24"/>
        </w:rPr>
        <w:t>à</w:t>
      </w:r>
      <w:r w:rsidRPr="00CB07EB">
        <w:rPr>
          <w:rFonts w:ascii="Calibri" w:hAnsi="Calibri" w:cs="Calibri"/>
          <w:sz w:val="24"/>
          <w:szCs w:val="24"/>
        </w:rPr>
        <w:t xml:space="preserve"> consecução de finalidades de interesse público; </w:t>
      </w:r>
    </w:p>
    <w:p w14:paraId="69D8F76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controlar e supervisionar </w:t>
      </w:r>
      <w:r>
        <w:rPr>
          <w:rFonts w:ascii="Calibri" w:hAnsi="Calibri" w:cs="Calibri"/>
          <w:sz w:val="24"/>
          <w:szCs w:val="24"/>
        </w:rPr>
        <w:t xml:space="preserve">a elaboração e </w:t>
      </w:r>
      <w:r w:rsidRPr="00CB07EB">
        <w:rPr>
          <w:rFonts w:ascii="Calibri" w:hAnsi="Calibri" w:cs="Calibri"/>
          <w:sz w:val="24"/>
          <w:szCs w:val="24"/>
        </w:rPr>
        <w:t>o acompanhamento da atividade legislativa municipal, bem como a tramitação de todas as proposições;</w:t>
      </w:r>
    </w:p>
    <w:p w14:paraId="4397AC4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coordenar a elaboração de minutas de atos normativos, no que diz respeito à legalidade, bem como à conveniência e à oportunidade dos atos;</w:t>
      </w:r>
    </w:p>
    <w:p w14:paraId="2CB98CF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coordenar as manifestações do Chefe do Poder Executivo em assuntos legislativos dirigidos ao Poder Executivo Municipal, bem como deste emanados;</w:t>
      </w:r>
    </w:p>
    <w:p w14:paraId="6560CF4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XIII - manter atualizada a coletânea de legislação municipal, disponibilizando para consulta ampla e ostensiva junto à internet os atos normativos de competência privativa do Prefeito Municipal;</w:t>
      </w:r>
    </w:p>
    <w:p w14:paraId="4DFC5C1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XIV - responder pelo expediente de atos oficiais do Poder Executivo Municipal, subscrevendo, por seu titular ou pelo titular da Subsecretaria de Assuntos Legislativos e Atos </w:t>
      </w:r>
      <w:r w:rsidRPr="00CB07EB">
        <w:rPr>
          <w:rFonts w:ascii="Calibri" w:hAnsi="Calibri" w:cs="Calibri"/>
          <w:sz w:val="24"/>
          <w:szCs w:val="24"/>
        </w:rPr>
        <w:lastRenderedPageBreak/>
        <w:t>Oficiais, os decretos e portarias editados, bem como as leis sancionadas, pelo Prefeito Municipal;</w:t>
      </w:r>
    </w:p>
    <w:p w14:paraId="65669A6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acompanhar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tramitação de projetos e procedimentos legislativos de interesse da Administração Municipal e que estejam em trâmite no âmbito municipal, estadual e federal;</w:t>
      </w:r>
    </w:p>
    <w:p w14:paraId="2C3E416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 - prestar o auxílio adequado ao desenvolvimento dos trabalhos da Comissão de Ética Pública do Poder Executivo Municipal</w:t>
      </w:r>
      <w:r>
        <w:rPr>
          <w:rFonts w:ascii="Calibri" w:hAnsi="Calibri" w:cs="Calibri"/>
          <w:sz w:val="24"/>
          <w:szCs w:val="24"/>
        </w:rPr>
        <w:t xml:space="preserve"> e do </w:t>
      </w:r>
      <w:r w:rsidRPr="009F0D03">
        <w:rPr>
          <w:rFonts w:ascii="Calibri" w:hAnsi="Calibri" w:cs="Calibri"/>
          <w:sz w:val="24"/>
          <w:szCs w:val="24"/>
        </w:rPr>
        <w:t>Comitê Municipal de Governança Pública</w:t>
      </w:r>
      <w:r w:rsidRPr="00CB07EB">
        <w:rPr>
          <w:rFonts w:ascii="Calibri" w:hAnsi="Calibri" w:cs="Calibri"/>
          <w:sz w:val="24"/>
          <w:szCs w:val="24"/>
        </w:rPr>
        <w:t>;</w:t>
      </w:r>
    </w:p>
    <w:p w14:paraId="6B5FDA0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propor ao Prefeito Municipal medidas voltadas para o fortalecimento da governança pública; e</w:t>
      </w:r>
    </w:p>
    <w:p w14:paraId="573CB8B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executar outras atividades correlatas.</w:t>
      </w:r>
    </w:p>
    <w:p w14:paraId="4F87A49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21. A </w:t>
      </w:r>
      <w:r>
        <w:rPr>
          <w:rFonts w:ascii="Calibri" w:hAnsi="Calibri" w:cs="Calibri"/>
          <w:sz w:val="24"/>
          <w:szCs w:val="24"/>
        </w:rPr>
        <w:t>Secretaria Municipal de Governo</w:t>
      </w:r>
      <w:r w:rsidRPr="00CB07EB">
        <w:rPr>
          <w:rFonts w:ascii="Calibri" w:hAnsi="Calibri" w:cs="Calibri"/>
          <w:sz w:val="24"/>
          <w:szCs w:val="24"/>
        </w:rPr>
        <w:t xml:space="preserve"> apresenta a seguinte estrutura hierárquica e organizacional:  </w:t>
      </w:r>
    </w:p>
    <w:p w14:paraId="21C219B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Gabinete do Secretário;  </w:t>
      </w:r>
    </w:p>
    <w:p w14:paraId="2E61215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Subsecretaria de Relações Intergovernamentais:</w:t>
      </w:r>
    </w:p>
    <w:p w14:paraId="5F484E8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Captação de Recursos;</w:t>
      </w:r>
    </w:p>
    <w:p w14:paraId="73FAA2E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b) Divisão de </w:t>
      </w:r>
      <w:r>
        <w:rPr>
          <w:rFonts w:ascii="Calibri" w:hAnsi="Calibri" w:cs="Calibri"/>
          <w:sz w:val="24"/>
          <w:szCs w:val="24"/>
        </w:rPr>
        <w:t xml:space="preserve">Gestão de </w:t>
      </w:r>
      <w:r w:rsidRPr="00CB07EB">
        <w:rPr>
          <w:rFonts w:ascii="Calibri" w:hAnsi="Calibri" w:cs="Calibri"/>
          <w:sz w:val="24"/>
          <w:szCs w:val="24"/>
        </w:rPr>
        <w:t>Convênios;</w:t>
      </w:r>
    </w:p>
    <w:p w14:paraId="7147974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Subsecretaria de Assuntos Legislativos e Atos Oficiais:</w:t>
      </w:r>
    </w:p>
    <w:p w14:paraId="6282B33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Assuntos Legislativos;</w:t>
      </w:r>
    </w:p>
    <w:p w14:paraId="4B212E2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Atos Oficiais;</w:t>
      </w:r>
    </w:p>
    <w:p w14:paraId="52F44F5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c) Comissão de Ética Pública do Poder Executivo Municipal; </w:t>
      </w:r>
    </w:p>
    <w:p w14:paraId="019530F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d) Comitê Municipal de Governança Pública;</w:t>
      </w:r>
    </w:p>
    <w:p w14:paraId="53839A6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IV - Subsecretaria da Governança Comunitária:</w:t>
      </w:r>
    </w:p>
    <w:p w14:paraId="7AC7C0ED" w14:textId="77777777" w:rsidR="00815924" w:rsidRDefault="00815924" w:rsidP="00815924">
      <w:pPr>
        <w:pStyle w:val="PargrafodaLista"/>
        <w:numPr>
          <w:ilvl w:val="0"/>
          <w:numId w:val="1"/>
        </w:numPr>
        <w:tabs>
          <w:tab w:val="left" w:pos="2835"/>
        </w:tabs>
        <w:autoSpaceDE w:val="0"/>
        <w:autoSpaceDN w:val="0"/>
        <w:spacing w:before="120" w:after="120"/>
        <w:ind w:left="1775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Divisão da Participação Comunitária;</w:t>
      </w:r>
    </w:p>
    <w:p w14:paraId="5C414965" w14:textId="77777777" w:rsidR="00815924" w:rsidRPr="00CB07EB" w:rsidRDefault="00815924" w:rsidP="00815924">
      <w:pPr>
        <w:pStyle w:val="PargrafodaLista"/>
        <w:numPr>
          <w:ilvl w:val="0"/>
          <w:numId w:val="1"/>
        </w:numPr>
        <w:tabs>
          <w:tab w:val="left" w:pos="2835"/>
        </w:tabs>
        <w:autoSpaceDE w:val="0"/>
        <w:autoSpaceDN w:val="0"/>
        <w:spacing w:before="120" w:after="120"/>
        <w:ind w:left="1775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Casa dos Conselhos Municipais;</w:t>
      </w:r>
    </w:p>
    <w:p w14:paraId="4FA986ED" w14:textId="04EB91D5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1418" w:right="-1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Assessoria Executiva de Governo; e</w:t>
      </w:r>
    </w:p>
    <w:p w14:paraId="35AA06C5" w14:textId="0D270146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1418" w:right="-1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Assessoria Executiva de Projetos Estratégicos.</w:t>
      </w:r>
    </w:p>
    <w:p w14:paraId="56D270C8" w14:textId="77777777" w:rsidR="00815924" w:rsidRPr="00CB07EB" w:rsidRDefault="00815924" w:rsidP="00815924">
      <w:pPr>
        <w:pStyle w:val="Subttulo"/>
      </w:pPr>
      <w:r w:rsidRPr="00CB07EB">
        <w:t xml:space="preserve">Seção IV </w:t>
      </w:r>
    </w:p>
    <w:p w14:paraId="623D91DB" w14:textId="77777777" w:rsidR="00815924" w:rsidRPr="00CB07EB" w:rsidRDefault="00815924" w:rsidP="00815924">
      <w:pPr>
        <w:pStyle w:val="Subttulo"/>
      </w:pPr>
      <w:r w:rsidRPr="00CB07EB">
        <w:t xml:space="preserve">Da Secretaria Municipal de Comunicação </w:t>
      </w:r>
    </w:p>
    <w:p w14:paraId="6F11594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22. À Secretaria Municipal de Comunicação compete:</w:t>
      </w:r>
    </w:p>
    <w:p w14:paraId="079B912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auxiliar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Prefeito Municipal na formulação e implementação da política de comunicação e divulgação social do Governo Municipal;</w:t>
      </w:r>
    </w:p>
    <w:p w14:paraId="761D39CB" w14:textId="03C74010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assessor</w:t>
      </w:r>
      <w:r>
        <w:rPr>
          <w:rFonts w:ascii="Calibri" w:hAnsi="Calibri" w:cs="Calibri"/>
          <w:sz w:val="24"/>
          <w:szCs w:val="24"/>
        </w:rPr>
        <w:t>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Prefeito</w:t>
      </w:r>
      <w:r w:rsidR="004D35CA">
        <w:rPr>
          <w:rFonts w:ascii="Calibri" w:hAnsi="Calibri" w:cs="Calibri"/>
          <w:sz w:val="24"/>
          <w:szCs w:val="24"/>
        </w:rPr>
        <w:t xml:space="preserve"> Municipal</w:t>
      </w:r>
      <w:r w:rsidRPr="00CB07EB">
        <w:rPr>
          <w:rFonts w:ascii="Calibri" w:hAnsi="Calibri" w:cs="Calibri"/>
          <w:sz w:val="24"/>
          <w:szCs w:val="24"/>
        </w:rPr>
        <w:t xml:space="preserve"> na preparação e divulgação de comunicados de imprensa, organizar entrevistas coletiva</w:t>
      </w:r>
      <w:r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>, gerenciar solicitações de mídia e relações com a imprensa local, nacional e internacional;</w:t>
      </w:r>
    </w:p>
    <w:p w14:paraId="5A3F27C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executar programas informativos que deem transparência às ações do Governo Municipal;</w:t>
      </w:r>
    </w:p>
    <w:p w14:paraId="43E5705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organizar e 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sistemas de informação e pesquisa de opinião pública, com o objetivo de orientar as ações do Governo Municipal;</w:t>
      </w:r>
    </w:p>
    <w:p w14:paraId="5413367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auxiliar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Prefeito Municipal na coordenação da comunicação entre os demais órgãos da Administração Municipal e das ações de informação e difusão das políticas de governo;</w:t>
      </w:r>
    </w:p>
    <w:p w14:paraId="001D0E9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realizar e coordenar as atividades de imprensa e publicidade necessárias para promover e divulgar as ações do Governo Municipal, visando </w:t>
      </w:r>
      <w:r>
        <w:rPr>
          <w:rFonts w:ascii="Calibri" w:hAnsi="Calibri" w:cs="Calibri"/>
          <w:sz w:val="24"/>
          <w:szCs w:val="24"/>
        </w:rPr>
        <w:t xml:space="preserve">a </w:t>
      </w:r>
      <w:r w:rsidRPr="00CB07EB">
        <w:rPr>
          <w:rFonts w:ascii="Calibri" w:hAnsi="Calibri" w:cs="Calibri"/>
          <w:sz w:val="24"/>
          <w:szCs w:val="24"/>
        </w:rPr>
        <w:t>facilitar o acesso da sociedade à informação das práticas governamentais e aos cidadãos para que possam formar uma visão completa dos atos e ações institucionais;</w:t>
      </w:r>
    </w:p>
    <w:p w14:paraId="75C5291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assessorar o Chefe do Poder Executivo Municipal, os Secretários Municipais e os demais dirigentes da Administração Municipal no relacionamento com os meios de comunicação;</w:t>
      </w:r>
    </w:p>
    <w:p w14:paraId="27C5613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desenhar, implantar e gerenciar os perfis oficiais da Prefeitura nas redes sociais e demais plataformas virtuais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de forma a garantir a interatividade do cidadão com o poder público municipal e a transparência das informações sobre a administração pública e suas atividades;</w:t>
      </w:r>
    </w:p>
    <w:p w14:paraId="5A2E924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implementar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uma política de comunicação digital, criando instrumentos para a participação da sociedade civil nos processos decisórios do governo, bem como de acesso a serviços digitais colocados à disposição dos munícipes</w:t>
      </w:r>
      <w:r>
        <w:rPr>
          <w:rFonts w:ascii="Calibri" w:hAnsi="Calibri" w:cs="Calibri"/>
          <w:sz w:val="24"/>
          <w:szCs w:val="24"/>
        </w:rPr>
        <w:t>;</w:t>
      </w:r>
    </w:p>
    <w:p w14:paraId="47AF9DB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 e normatizar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supervisão e o controle da publicidade e de patrocínios dos órgãos e das entidades da Administração Municipal; </w:t>
      </w:r>
    </w:p>
    <w:p w14:paraId="37416399" w14:textId="3EB24C28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 - assistir direta e imediatamente </w:t>
      </w:r>
      <w:r w:rsidR="004D35CA"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>o Prefeito Municipal no desempenho de suas atribuições, relativamente à comunicação com a sociedade, por intermédio da divulgação dos atos do Prefeito Municipal e sobre os temas que lhe forem determinados;</w:t>
      </w:r>
    </w:p>
    <w:p w14:paraId="6296A55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falar em nome do Prefeito Municipal, por determinação deste, promovendo o esclarecimento dos programas e políticas de governo, contribuindo para a sua compreensão e expressando os pontos de vista do Prefeito Municipal, em todas as comunicações dirigidas à sociedade e à imprensa;</w:t>
      </w:r>
    </w:p>
    <w:p w14:paraId="4851123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XIII - realizar a cobertura jornalística das audiências concedidas pelo Prefeito Municipal com a imprensa nacional, regional e internacional;</w:t>
      </w:r>
    </w:p>
    <w:p w14:paraId="69353A4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XIV - promover o credenciamento de profissionais de imprensa, do acesso e do fluxo a locais onde ocorram atividades de que participe o Prefeito Municipal;</w:t>
      </w:r>
    </w:p>
    <w:p w14:paraId="3A0A5FC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articulação com os órgãos governamentais de comunicação social na divulgação de programas e políticas e em atos, eventos, solenidades e viagens de que participe o Prefeito Municipal;</w:t>
      </w:r>
    </w:p>
    <w:p w14:paraId="3B09644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XVI - promover a divulgação de atos e de documentação para órgãos públicos, nos termos da Lei Federal nº 12.527, de 18 de novembro de 2011 e da Lei nº 9.862, de 29 de janeiro de 2020; </w:t>
      </w:r>
    </w:p>
    <w:p w14:paraId="7258015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oferecer suporte ao Prefeito Municipal na programação, protocolo e cerimonial das solenidades e recepções, informando sobre todos os dados e informações pertinentes;</w:t>
      </w:r>
    </w:p>
    <w:p w14:paraId="3537ED0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organizar as intervenções públicas do Prefeito Municipal, assegurando que ele represente, adequadamente, o Poder Executivo Municipal;</w:t>
      </w:r>
    </w:p>
    <w:p w14:paraId="3D8DD72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XIX - dirigir e coordenar a organização e execução dos serviços protocolares e de cerimonial da Administração Municipal;   </w:t>
      </w:r>
    </w:p>
    <w:p w14:paraId="0584AFD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 - </w:t>
      </w:r>
      <w:proofErr w:type="gramStart"/>
      <w:r w:rsidRPr="00CB07EB">
        <w:rPr>
          <w:rFonts w:ascii="Calibri" w:hAnsi="Calibri" w:cs="Calibri"/>
          <w:sz w:val="24"/>
          <w:szCs w:val="24"/>
        </w:rPr>
        <w:t>definir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normas para o cerimonial público municipal, em harmonia com as normas do cerimonial público federal;</w:t>
      </w:r>
    </w:p>
    <w:p w14:paraId="4E59AFE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XXI - zelar pela observância das normas do Cerimonial Público nas solenidades e eventos dos quais participe o Prefeito Municipal; </w:t>
      </w:r>
    </w:p>
    <w:p w14:paraId="61BF107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XXII - dirigir e coordenar o apoio logístico e operacional dos eventos, solenidades, recepções oficiais e cerimonial que tenham a participação do Prefeito Municipal; e</w:t>
      </w:r>
    </w:p>
    <w:p w14:paraId="79E82269" w14:textId="77777777" w:rsidR="00815924" w:rsidRPr="00CB07EB" w:rsidRDefault="00815924" w:rsidP="00815924">
      <w:pPr>
        <w:tabs>
          <w:tab w:val="left" w:pos="2394"/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XXIII - executar outras atividades correlatas.</w:t>
      </w:r>
    </w:p>
    <w:p w14:paraId="597D0D4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23. A Secretaria Municipal de Comunicação apresenta a seguinte estrutura hierárquica e organizacional: </w:t>
      </w:r>
    </w:p>
    <w:p w14:paraId="2D7355CE" w14:textId="40C59E37" w:rsidR="00815924" w:rsidRPr="00CB07EB" w:rsidRDefault="00815924" w:rsidP="00815924">
      <w:pPr>
        <w:tabs>
          <w:tab w:val="left" w:pos="1917"/>
          <w:tab w:val="left" w:pos="2216"/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Gabinete do Secretário:</w:t>
      </w:r>
    </w:p>
    <w:p w14:paraId="3CAF80B9" w14:textId="34204935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Subsecretaria de Jornalismo e Publicidade;</w:t>
      </w:r>
    </w:p>
    <w:p w14:paraId="33EA1E9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Publicidade;</w:t>
      </w:r>
    </w:p>
    <w:p w14:paraId="37A4311E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b) Divisão de </w:t>
      </w:r>
      <w:r>
        <w:rPr>
          <w:rFonts w:ascii="Calibri" w:hAnsi="Calibri" w:cs="Calibri"/>
          <w:sz w:val="24"/>
          <w:szCs w:val="24"/>
        </w:rPr>
        <w:t>Cerimonial e Eventos;</w:t>
      </w:r>
    </w:p>
    <w:p w14:paraId="30FD1076" w14:textId="3EF09D91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>Assessoria Executiva de Comunicação; e</w:t>
      </w:r>
    </w:p>
    <w:p w14:paraId="776D3A0F" w14:textId="4BAD54EB" w:rsidR="00815924" w:rsidRPr="00CB07EB" w:rsidRDefault="0022198B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IV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="00815924" w:rsidRPr="00CB07EB">
        <w:rPr>
          <w:rFonts w:ascii="Calibri" w:hAnsi="Calibri" w:cs="Calibri"/>
          <w:sz w:val="24"/>
          <w:szCs w:val="24"/>
        </w:rPr>
        <w:t xml:space="preserve">Divisão Administrativa e </w:t>
      </w:r>
      <w:r w:rsidR="00815924">
        <w:rPr>
          <w:rFonts w:ascii="Calibri" w:hAnsi="Calibri" w:cs="Calibri"/>
          <w:sz w:val="24"/>
          <w:szCs w:val="24"/>
        </w:rPr>
        <w:t xml:space="preserve">de </w:t>
      </w:r>
      <w:r w:rsidR="00815924" w:rsidRPr="00CB07EB">
        <w:rPr>
          <w:rFonts w:ascii="Calibri" w:hAnsi="Calibri" w:cs="Calibri"/>
          <w:sz w:val="24"/>
          <w:szCs w:val="24"/>
        </w:rPr>
        <w:t>Comunicação.</w:t>
      </w:r>
    </w:p>
    <w:p w14:paraId="34593E52" w14:textId="77777777" w:rsidR="00815924" w:rsidRPr="00CB07EB" w:rsidRDefault="00815924" w:rsidP="00815924">
      <w:pPr>
        <w:pStyle w:val="Subttulo"/>
      </w:pPr>
      <w:r w:rsidRPr="00CB07EB">
        <w:t>Seção V</w:t>
      </w:r>
    </w:p>
    <w:p w14:paraId="5EB8A6C7" w14:textId="598D8558" w:rsidR="00815924" w:rsidRPr="00CB07EB" w:rsidRDefault="00815924" w:rsidP="00815924">
      <w:pPr>
        <w:pStyle w:val="Subttulo"/>
      </w:pPr>
      <w:r w:rsidRPr="00CB07EB">
        <w:t xml:space="preserve">Da </w:t>
      </w:r>
      <w:r>
        <w:t>Procuradoria</w:t>
      </w:r>
      <w:r w:rsidR="00A44E72">
        <w:t>-Geral</w:t>
      </w:r>
      <w:r w:rsidRPr="00CB07EB">
        <w:t xml:space="preserve"> do Município</w:t>
      </w:r>
    </w:p>
    <w:p w14:paraId="6CE31C12" w14:textId="5645B461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24. </w:t>
      </w:r>
      <w:r w:rsidR="0022198B">
        <w:rPr>
          <w:rFonts w:ascii="Calibri" w:hAnsi="Calibri" w:cs="Calibri"/>
          <w:sz w:val="24"/>
          <w:szCs w:val="24"/>
        </w:rPr>
        <w:t>À</w:t>
      </w:r>
      <w:r w:rsidRPr="00930734">
        <w:rPr>
          <w:rFonts w:ascii="Calibri" w:hAnsi="Calibri" w:cs="Calibri"/>
          <w:sz w:val="24"/>
          <w:szCs w:val="24"/>
        </w:rPr>
        <w:t xml:space="preserve"> 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930734">
        <w:rPr>
          <w:rFonts w:ascii="Calibri" w:hAnsi="Calibri" w:cs="Calibri"/>
          <w:sz w:val="24"/>
          <w:szCs w:val="24"/>
        </w:rPr>
        <w:t xml:space="preserve"> do Município compete:</w:t>
      </w:r>
    </w:p>
    <w:p w14:paraId="5FB8E170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Pr="00930734">
        <w:rPr>
          <w:rFonts w:ascii="Calibri" w:hAnsi="Calibri" w:cs="Calibri"/>
          <w:sz w:val="24"/>
          <w:szCs w:val="24"/>
        </w:rPr>
        <w:t>prestar</w:t>
      </w:r>
      <w:proofErr w:type="gramEnd"/>
      <w:r w:rsidRPr="00930734">
        <w:rPr>
          <w:rFonts w:ascii="Calibri" w:hAnsi="Calibri" w:cs="Calibri"/>
          <w:sz w:val="24"/>
          <w:szCs w:val="24"/>
        </w:rPr>
        <w:t xml:space="preserve"> consultoria e assessoramento jurídico ao Prefeito Municipal e aos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titulares das Secretarias Municipais, no exercício regular de suas atribuições;</w:t>
      </w:r>
    </w:p>
    <w:p w14:paraId="52AD6C1D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II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Pr="00930734">
        <w:rPr>
          <w:rFonts w:ascii="Calibri" w:hAnsi="Calibri" w:cs="Calibri"/>
          <w:sz w:val="24"/>
          <w:szCs w:val="24"/>
        </w:rPr>
        <w:t>representar</w:t>
      </w:r>
      <w:proofErr w:type="gramEnd"/>
      <w:r w:rsidRPr="00930734">
        <w:rPr>
          <w:rFonts w:ascii="Calibri" w:hAnsi="Calibri" w:cs="Calibri"/>
          <w:sz w:val="24"/>
          <w:szCs w:val="24"/>
        </w:rPr>
        <w:t xml:space="preserve"> o Município em qualquer foro ou instância, nos feitos em que seja autor, réu, assistente ou oponente, no sentido de resguardar seus interesses;</w:t>
      </w:r>
    </w:p>
    <w:p w14:paraId="621979FC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III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elaborar estudos e pareceres de natureza jurídico-administrativa;</w:t>
      </w:r>
    </w:p>
    <w:p w14:paraId="0669B681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IV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Pr="00930734">
        <w:rPr>
          <w:rFonts w:ascii="Calibri" w:hAnsi="Calibri" w:cs="Calibri"/>
          <w:sz w:val="24"/>
          <w:szCs w:val="24"/>
        </w:rPr>
        <w:t>proceder</w:t>
      </w:r>
      <w:proofErr w:type="gramEnd"/>
      <w:r w:rsidRPr="00930734">
        <w:rPr>
          <w:rFonts w:ascii="Calibri" w:hAnsi="Calibri" w:cs="Calibri"/>
          <w:sz w:val="24"/>
          <w:szCs w:val="24"/>
        </w:rPr>
        <w:t xml:space="preserve"> a processos administrativos disciplinares e sindicâncias;</w:t>
      </w:r>
    </w:p>
    <w:p w14:paraId="208B334E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Pr="00930734">
        <w:rPr>
          <w:rFonts w:ascii="Calibri" w:hAnsi="Calibri" w:cs="Calibri"/>
          <w:sz w:val="24"/>
          <w:szCs w:val="24"/>
        </w:rPr>
        <w:t>analisar</w:t>
      </w:r>
      <w:proofErr w:type="gramEnd"/>
      <w:r w:rsidRPr="00930734">
        <w:rPr>
          <w:rFonts w:ascii="Calibri" w:hAnsi="Calibri" w:cs="Calibri"/>
          <w:sz w:val="24"/>
          <w:szCs w:val="24"/>
        </w:rPr>
        <w:t xml:space="preserve"> a legalidade das inscrições e promover a cobrança judicial e extrajudicial da dívida ativa do Município ou de quaisquer outras dívidas que não forem adimplidas no prazo legal;</w:t>
      </w:r>
    </w:p>
    <w:p w14:paraId="173BF2E8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VI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Pr="00930734">
        <w:rPr>
          <w:rFonts w:ascii="Calibri" w:hAnsi="Calibri" w:cs="Calibri"/>
          <w:sz w:val="24"/>
          <w:szCs w:val="24"/>
        </w:rPr>
        <w:t>requisitar</w:t>
      </w:r>
      <w:proofErr w:type="gramEnd"/>
      <w:r w:rsidRPr="00930734">
        <w:rPr>
          <w:rFonts w:ascii="Calibri" w:hAnsi="Calibri" w:cs="Calibri"/>
          <w:sz w:val="24"/>
          <w:szCs w:val="24"/>
        </w:rPr>
        <w:t xml:space="preserve"> informações relativas à dívida ativa do Município para fins de execução fiscal;</w:t>
      </w:r>
    </w:p>
    <w:p w14:paraId="71E27144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VII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receber, em nome do Município, intimações e notificações de caráter judicial ou extrajudicial;</w:t>
      </w:r>
    </w:p>
    <w:p w14:paraId="17202661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VIII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exercer a consultoria jurídica do Município;</w:t>
      </w:r>
    </w:p>
    <w:p w14:paraId="476D27A3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IX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Pr="00930734">
        <w:rPr>
          <w:rFonts w:ascii="Calibri" w:hAnsi="Calibri" w:cs="Calibri"/>
          <w:sz w:val="24"/>
          <w:szCs w:val="24"/>
        </w:rPr>
        <w:t>atuar</w:t>
      </w:r>
      <w:proofErr w:type="gramEnd"/>
      <w:r w:rsidRPr="00930734">
        <w:rPr>
          <w:rFonts w:ascii="Calibri" w:hAnsi="Calibri" w:cs="Calibri"/>
          <w:sz w:val="24"/>
          <w:szCs w:val="24"/>
        </w:rPr>
        <w:t xml:space="preserve"> extrajudicialmente para a solução de conflitos de interesse do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Município;</w:t>
      </w:r>
    </w:p>
    <w:p w14:paraId="41966E3C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Pr="00930734">
        <w:rPr>
          <w:rFonts w:ascii="Calibri" w:hAnsi="Calibri" w:cs="Calibri"/>
          <w:sz w:val="24"/>
          <w:szCs w:val="24"/>
        </w:rPr>
        <w:t>atuar</w:t>
      </w:r>
      <w:proofErr w:type="gramEnd"/>
      <w:r w:rsidRPr="00930734">
        <w:rPr>
          <w:rFonts w:ascii="Calibri" w:hAnsi="Calibri" w:cs="Calibri"/>
          <w:sz w:val="24"/>
          <w:szCs w:val="24"/>
        </w:rPr>
        <w:t xml:space="preserve"> perante órgãos e instituições no interesse do Município;</w:t>
      </w:r>
    </w:p>
    <w:p w14:paraId="430FBB5B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assistir no controle da legalidade dos atos do Poder Executivo;</w:t>
      </w:r>
    </w:p>
    <w:p w14:paraId="4D935771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XII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representar o Município perante os Tribunais de Contas;</w:t>
      </w:r>
    </w:p>
    <w:p w14:paraId="288E6B89" w14:textId="067AD79A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XIII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adotar as providências legalmente cabíveis quando tomar conhecimento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do descumprimento de normas jurídicas, de decisões judiciais ou de pareceres jurídicos da 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930734">
        <w:rPr>
          <w:rFonts w:ascii="Calibri" w:hAnsi="Calibri" w:cs="Calibri"/>
          <w:sz w:val="24"/>
          <w:szCs w:val="24"/>
        </w:rPr>
        <w:t xml:space="preserve"> do Município, dos quais resultem prejuízos ao erário municipal;</w:t>
      </w:r>
    </w:p>
    <w:p w14:paraId="7AC0264E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XIV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adotar as providências de ordem jurídica, sempre que o interesse público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exigir;</w:t>
      </w:r>
    </w:p>
    <w:p w14:paraId="388A7FBD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XV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Pr="00930734">
        <w:rPr>
          <w:rFonts w:ascii="Calibri" w:hAnsi="Calibri" w:cs="Calibri"/>
          <w:sz w:val="24"/>
          <w:szCs w:val="24"/>
        </w:rPr>
        <w:t>examinar</w:t>
      </w:r>
      <w:proofErr w:type="gramEnd"/>
      <w:r w:rsidRPr="00930734">
        <w:rPr>
          <w:rFonts w:ascii="Calibri" w:hAnsi="Calibri" w:cs="Calibri"/>
          <w:sz w:val="24"/>
          <w:szCs w:val="24"/>
        </w:rPr>
        <w:t xml:space="preserve"> os instrumentos jurídicos de contratos, acordos e outros ajustes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em que for parte o Município;</w:t>
      </w:r>
    </w:p>
    <w:p w14:paraId="345343D0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XVI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examinar previamente editais de licitações de interesse do Município;</w:t>
      </w:r>
    </w:p>
    <w:p w14:paraId="795D4758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lastRenderedPageBreak/>
        <w:t>XVII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promover a unificação da jurisprudência;</w:t>
      </w:r>
    </w:p>
    <w:p w14:paraId="0A86F16F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XVIII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uniformizar as orientações jurídicas no âmbito do Município;</w:t>
      </w:r>
    </w:p>
    <w:p w14:paraId="75E8E98A" w14:textId="75B1C7F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XIX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exarar atos e estabelecer normas para a organização da 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930734">
        <w:rPr>
          <w:rFonts w:ascii="Calibri" w:hAnsi="Calibri" w:cs="Calibri"/>
          <w:sz w:val="24"/>
          <w:szCs w:val="24"/>
        </w:rPr>
        <w:t xml:space="preserve"> do Município;</w:t>
      </w:r>
    </w:p>
    <w:p w14:paraId="03545882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Pr="00930734">
        <w:rPr>
          <w:rFonts w:ascii="Calibri" w:hAnsi="Calibri" w:cs="Calibri"/>
          <w:sz w:val="24"/>
          <w:szCs w:val="24"/>
        </w:rPr>
        <w:t>zelar</w:t>
      </w:r>
      <w:proofErr w:type="gramEnd"/>
      <w:r w:rsidRPr="00930734">
        <w:rPr>
          <w:rFonts w:ascii="Calibri" w:hAnsi="Calibri" w:cs="Calibri"/>
          <w:sz w:val="24"/>
          <w:szCs w:val="24"/>
        </w:rPr>
        <w:t xml:space="preserve"> pela obediência aos princípios da legalidade, da impessoalidade, da moralidade, da publicidade e da eficiência e às demais regras da Constituição da República Federativa do Brasil, da Constituição Estadual de São Paulo, da Lei Orgânica do Município de Araraquara, das leis e dos atos normativos aplicáveis à Administração Direta;</w:t>
      </w:r>
    </w:p>
    <w:p w14:paraId="55D432FD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prestar orientação jurídico-normativa para a Administração Direta;</w:t>
      </w:r>
    </w:p>
    <w:p w14:paraId="48B503DB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XXII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elaborar ações constitucionais relativas a leis, decretos e demais atos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administrativos;</w:t>
      </w:r>
    </w:p>
    <w:p w14:paraId="6361C146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XXIII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propor ações civis públicas para a tutela do patrimônio púbica, do meio ambiente, da ordem urbanística e de outros interesses difusos, coletivos e individuais homogêneos, assim como a habilitação do Município como litisconsorte de qualquer das partes nessas ações;</w:t>
      </w:r>
    </w:p>
    <w:p w14:paraId="384076AB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XXIV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orientar sobre a forma do cumprimento das decisões judiciais e dos pedidos de extensão de julgados;</w:t>
      </w:r>
    </w:p>
    <w:p w14:paraId="1C15489A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XXV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propor às autoridades competentes a declaração de nulidade de seus atos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administrativos;</w:t>
      </w:r>
    </w:p>
    <w:p w14:paraId="778F048C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XXVI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receber denúncias acerca de atos de improbidade praticados no âmbito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 xml:space="preserve">da Administração Direta e promover as medidas necessárias para a apuração dos fatos; </w:t>
      </w:r>
    </w:p>
    <w:p w14:paraId="44AE6F70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XXVII - ajuizar ações de improbidade administrativa e medidas cautelares;</w:t>
      </w:r>
    </w:p>
    <w:p w14:paraId="72F5E9D6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XXVIII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proporcionar o permanente aprimoramento técnico-jurídico aos integrantes da carreira;</w:t>
      </w:r>
    </w:p>
    <w:p w14:paraId="5F18A1E3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XXIX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requisitar de quaisquer órgãos pertencentes à Administração Municipal informações necessárias para a inscrição, gestão e cobrança da dívida do Município ou de quaisquer outros créditos municipais que não forem adimplidos no prazo legal;</w:t>
      </w:r>
    </w:p>
    <w:p w14:paraId="4F077813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XXX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apurar a liquidez e certeza da dívida ativa, bem como promover privativamente a inscrição, o controle e a cobrança, amigável, judicial e extrajudicial, da dívida ativa do Município ou de quaisquer outros créditos municipais que não forem adimplidos no prazo legal; e</w:t>
      </w:r>
    </w:p>
    <w:p w14:paraId="6C965F5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XXXI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- executar outras atividades correlatas.</w:t>
      </w:r>
    </w:p>
    <w:p w14:paraId="5FD4A921" w14:textId="095F633C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25. A </w:t>
      </w:r>
      <w:r>
        <w:rPr>
          <w:rFonts w:ascii="Calibri" w:hAnsi="Calibri" w:cs="Calibri"/>
          <w:sz w:val="24"/>
          <w:szCs w:val="24"/>
        </w:rPr>
        <w:t>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 apresenta a seguinte estrutura hierárquica e organizacional: </w:t>
      </w:r>
    </w:p>
    <w:p w14:paraId="7C69420F" w14:textId="4EAD7D70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I - Gabinete do Procurador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Município:</w:t>
      </w:r>
    </w:p>
    <w:p w14:paraId="6D1828F1" w14:textId="7AE3DB0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a) </w:t>
      </w:r>
      <w:proofErr w:type="spellStart"/>
      <w:r w:rsidRPr="00CB07EB">
        <w:rPr>
          <w:rFonts w:ascii="Calibri" w:hAnsi="Calibri" w:cs="Calibri"/>
          <w:sz w:val="24"/>
          <w:szCs w:val="24"/>
        </w:rPr>
        <w:t>Subprocuradoria</w:t>
      </w:r>
      <w:proofErr w:type="spellEnd"/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de Assuntos Estratégicos; </w:t>
      </w:r>
    </w:p>
    <w:p w14:paraId="52E78A2E" w14:textId="2065375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b) </w:t>
      </w:r>
      <w:proofErr w:type="spellStart"/>
      <w:r w:rsidRPr="00CB07EB">
        <w:rPr>
          <w:rFonts w:ascii="Calibri" w:hAnsi="Calibri" w:cs="Calibri"/>
          <w:sz w:val="24"/>
          <w:szCs w:val="24"/>
        </w:rPr>
        <w:t>Subprocuradoria</w:t>
      </w:r>
      <w:proofErr w:type="spellEnd"/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de Assuntos Administrativos;</w:t>
      </w:r>
    </w:p>
    <w:p w14:paraId="17ACDE74" w14:textId="7C843602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c) </w:t>
      </w:r>
      <w:proofErr w:type="spellStart"/>
      <w:r w:rsidRPr="00CB07EB">
        <w:rPr>
          <w:rFonts w:ascii="Calibri" w:hAnsi="Calibri" w:cs="Calibri"/>
          <w:sz w:val="24"/>
          <w:szCs w:val="24"/>
        </w:rPr>
        <w:t>Subprocuradoria</w:t>
      </w:r>
      <w:proofErr w:type="spellEnd"/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de Contencioso;</w:t>
      </w:r>
    </w:p>
    <w:p w14:paraId="5DDED684" w14:textId="0E8705D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d) </w:t>
      </w:r>
      <w:proofErr w:type="spellStart"/>
      <w:r w:rsidRPr="00CB07EB">
        <w:rPr>
          <w:rFonts w:ascii="Calibri" w:hAnsi="Calibri" w:cs="Calibri"/>
          <w:sz w:val="24"/>
          <w:szCs w:val="24"/>
        </w:rPr>
        <w:t>Subprocuradoria</w:t>
      </w:r>
      <w:proofErr w:type="spellEnd"/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Fiscal e Tributária; e</w:t>
      </w:r>
    </w:p>
    <w:p w14:paraId="48D85FA4" w14:textId="76DC73DE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e) </w:t>
      </w:r>
      <w:proofErr w:type="spellStart"/>
      <w:r w:rsidRPr="00CB07EB">
        <w:rPr>
          <w:rFonts w:ascii="Calibri" w:hAnsi="Calibri" w:cs="Calibri"/>
          <w:sz w:val="24"/>
          <w:szCs w:val="24"/>
        </w:rPr>
        <w:t>Subprocuradoria</w:t>
      </w:r>
      <w:proofErr w:type="spellEnd"/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de Assuntos Funcionais.</w:t>
      </w:r>
    </w:p>
    <w:p w14:paraId="2FDA00AE" w14:textId="77777777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§ 1º A Procuradoria-Geral do Município é órgão jurídico de caráter permanente, vinculado diretamente ao Prefeito</w:t>
      </w:r>
      <w:r>
        <w:rPr>
          <w:rFonts w:ascii="Calibri" w:hAnsi="Calibri" w:cs="Calibri"/>
          <w:sz w:val="24"/>
          <w:szCs w:val="24"/>
        </w:rPr>
        <w:t xml:space="preserve"> Municipal</w:t>
      </w:r>
      <w:r w:rsidRPr="00930734">
        <w:rPr>
          <w:rFonts w:ascii="Calibri" w:hAnsi="Calibri" w:cs="Calibri"/>
          <w:sz w:val="24"/>
          <w:szCs w:val="24"/>
        </w:rPr>
        <w:t xml:space="preserve">, que desenvolve atividades típicas e exclusivas de Estado e que se insere nas funções essenciais à Justiça, nos termos do </w:t>
      </w:r>
      <w:r>
        <w:rPr>
          <w:rFonts w:ascii="Calibri" w:hAnsi="Calibri" w:cs="Calibri"/>
          <w:sz w:val="24"/>
          <w:szCs w:val="24"/>
        </w:rPr>
        <w:t xml:space="preserve">Título IV, </w:t>
      </w:r>
      <w:r w:rsidRPr="00930734">
        <w:rPr>
          <w:rFonts w:ascii="Calibri" w:hAnsi="Calibri" w:cs="Calibri"/>
          <w:sz w:val="24"/>
          <w:szCs w:val="24"/>
        </w:rPr>
        <w:t>Capítulo IV, Seção II, da Constituição Federal, tem por competência o exercício de atividades de assessoramento jurídico do Poder Executivo, o processamento de feitos disciplinares e, privativamente, a consultoria jurídica e a representação judicial do Município, a inscrição e a cobrança judicial e extrajudicial da dívida ativa e o processamento de feitos relativos ao patrimônio imóvel municipal, além de outras atribuições compatíveis com a natureza de suas funções ou correlatas com a sua área de atuação.</w:t>
      </w:r>
    </w:p>
    <w:p w14:paraId="5958CE7A" w14:textId="38680F15" w:rsidR="00815924" w:rsidRPr="0093073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2º A Procurador</w:t>
      </w:r>
      <w:r>
        <w:rPr>
          <w:rFonts w:ascii="Calibri" w:hAnsi="Calibri" w:cs="Calibri"/>
          <w:sz w:val="24"/>
          <w:szCs w:val="24"/>
        </w:rPr>
        <w:t>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930734">
        <w:rPr>
          <w:rFonts w:ascii="Calibri" w:hAnsi="Calibri" w:cs="Calibri"/>
          <w:sz w:val="24"/>
          <w:szCs w:val="24"/>
        </w:rPr>
        <w:t xml:space="preserve"> do Município será comandada pelo Procurador-Geral do Município, função de confiança, a ser designado pelo Prefeito</w:t>
      </w:r>
      <w:r>
        <w:rPr>
          <w:rFonts w:ascii="Calibri" w:hAnsi="Calibri" w:cs="Calibri"/>
          <w:sz w:val="24"/>
          <w:szCs w:val="24"/>
        </w:rPr>
        <w:t xml:space="preserve"> Municipal</w:t>
      </w:r>
      <w:r w:rsidRPr="0093073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</w:t>
      </w:r>
      <w:r w:rsidRPr="00930734">
        <w:rPr>
          <w:rFonts w:ascii="Calibri" w:hAnsi="Calibri" w:cs="Calibri"/>
          <w:sz w:val="24"/>
          <w:szCs w:val="24"/>
        </w:rPr>
        <w:t xml:space="preserve">entre os Procuradores Municipais efetivos que integram o quadro permanente da Prefeitura </w:t>
      </w:r>
      <w:r>
        <w:rPr>
          <w:rFonts w:ascii="Calibri" w:hAnsi="Calibri" w:cs="Calibri"/>
          <w:sz w:val="24"/>
          <w:szCs w:val="24"/>
        </w:rPr>
        <w:t xml:space="preserve">do Município </w:t>
      </w:r>
      <w:r w:rsidRPr="00930734">
        <w:rPr>
          <w:rFonts w:ascii="Calibri" w:hAnsi="Calibri" w:cs="Calibri"/>
          <w:sz w:val="24"/>
          <w:szCs w:val="24"/>
        </w:rPr>
        <w:t>de Araraquara.</w:t>
      </w:r>
    </w:p>
    <w:p w14:paraId="3EF61229" w14:textId="1DF3E9BF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930734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930734">
        <w:rPr>
          <w:rFonts w:ascii="Calibri" w:hAnsi="Calibri" w:cs="Calibri"/>
          <w:sz w:val="24"/>
          <w:szCs w:val="24"/>
        </w:rPr>
        <w:t>3º O Procurador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930734">
        <w:rPr>
          <w:rFonts w:ascii="Calibri" w:hAnsi="Calibri" w:cs="Calibri"/>
          <w:sz w:val="24"/>
          <w:szCs w:val="24"/>
        </w:rPr>
        <w:t xml:space="preserve"> do Município detém prerrogativa de Secretário Municipal.</w:t>
      </w:r>
    </w:p>
    <w:p w14:paraId="012381B2" w14:textId="77777777" w:rsidR="00815924" w:rsidRPr="00CB07EB" w:rsidRDefault="00815924" w:rsidP="00815924">
      <w:pPr>
        <w:pStyle w:val="Subttulo"/>
      </w:pPr>
      <w:r w:rsidRPr="00CB07EB">
        <w:t xml:space="preserve">Seção VI </w:t>
      </w:r>
    </w:p>
    <w:p w14:paraId="4A333220" w14:textId="09D82B7A" w:rsidR="00815924" w:rsidRPr="00CB07EB" w:rsidRDefault="00815924" w:rsidP="00815924">
      <w:pPr>
        <w:pStyle w:val="Subttulo"/>
      </w:pPr>
      <w:r w:rsidRPr="00CB07EB">
        <w:t>Da Controladoria</w:t>
      </w:r>
      <w:r w:rsidR="00A44E72">
        <w:t>-Geral</w:t>
      </w:r>
      <w:r w:rsidRPr="00CB07EB">
        <w:t xml:space="preserve"> do Município</w:t>
      </w:r>
    </w:p>
    <w:p w14:paraId="2916D2C4" w14:textId="788E7A1A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26. À Controladoria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 compete:</w:t>
      </w:r>
    </w:p>
    <w:p w14:paraId="6BA05FA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avaliação do cumprimento das metas previstas no plano plurianual dos programas de governo e dos orçamentos do Município;</w:t>
      </w:r>
    </w:p>
    <w:p w14:paraId="02834BB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comprovação da legalidade e a avaliação dos resultados, quanto à eficácia e eficiência da gestão contábil, orçamentária, financeira e patrimonial nos órgãos e entidades da </w:t>
      </w:r>
      <w:r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 xml:space="preserve">dministração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>unicipal e empresas nas quais o Município tenha participação, bem como da aplicação de recursos públicos por entidades de direito privado;</w:t>
      </w:r>
    </w:p>
    <w:p w14:paraId="01FC534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apoiar o controle externo no exercício de sua missão institucional, inclusive do Tribunal de Contas do Estado;</w:t>
      </w:r>
    </w:p>
    <w:p w14:paraId="481342D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controle interno, visando a exercer a fiscalização do cumprimento das normas de finanças públicas voltadas para a responsabilidade na gestão fiscal;</w:t>
      </w:r>
    </w:p>
    <w:p w14:paraId="25F88C4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instaurar e processar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tomadas de contas especiais na forma da legislação em vigor, bem como designar as respectivas comissões especiais;</w:t>
      </w:r>
    </w:p>
    <w:p w14:paraId="4B2AE90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atividades de fiscalização das finanças e administrativas relacionadas às suas dotações orçamentárias;</w:t>
      </w:r>
    </w:p>
    <w:p w14:paraId="483B35F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coordenar e executar a auditoria interna preventiva e de controle dos órgãos e entidades da Administração Pública Municipal Direta e Indireta, inclusive as pessoas jurídicas de direito privado, na forma do disposto no inciso II deste artigo;</w:t>
      </w:r>
    </w:p>
    <w:p w14:paraId="229339C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coordenar e executar as atividades relativas à capacitação de servidores e empregados públicos da Administração Pública Municipal Direta e Indireta, inclusive as pessoas jurídicas de direito privado, no que se refere à adequada aplicação dos recursos públicos;</w:t>
      </w:r>
    </w:p>
    <w:p w14:paraId="051D2FD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atividades de atendimento, recepção, encaminhamento e resposta às questões formuladas pelo cidadão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e Câmara Municipal, relacionadas à sua área de atuação, junto aos órgãos e entidades da Administração Pública Municipal Direta e Indireta, inclusive as pessoas jurídicas de direito privado, conforme estabelece o inciso II deste artigo;</w:t>
      </w:r>
    </w:p>
    <w:p w14:paraId="4BC1E23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adotar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medidas necessárias à implementação e ao funcionamento integrado do sistema de controle interno, disponibilizando, no prazo máximo de 90 (noventa) dias, a contar da data de entrega de cada relatório de controle, todas as informações referentes ao controle interno no sítio eletrônico e nas redes sociais da Prefeitura Municipal;</w:t>
      </w:r>
    </w:p>
    <w:p w14:paraId="681022E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fiscalizar as contas de qualquer pessoa física ou jurídica, de direito público ou direito privado, que utilize, arrecade, guarde, gerencie ou administre dinheiros, bens e valores públicos ou que assuma obrigações de natureza pecuniária em nome do Município;</w:t>
      </w:r>
    </w:p>
    <w:p w14:paraId="4E1810B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XII - prestar assessoramento ao Prefeito </w:t>
      </w:r>
      <w:r>
        <w:rPr>
          <w:rFonts w:ascii="Calibri" w:hAnsi="Calibri" w:cs="Calibri"/>
          <w:sz w:val="24"/>
          <w:szCs w:val="24"/>
        </w:rPr>
        <w:t xml:space="preserve">Municipal </w:t>
      </w:r>
      <w:r w:rsidRPr="00CB07EB">
        <w:rPr>
          <w:rFonts w:ascii="Calibri" w:hAnsi="Calibri" w:cs="Calibri"/>
          <w:sz w:val="24"/>
          <w:szCs w:val="24"/>
        </w:rPr>
        <w:t>nas matérias de suas competências;</w:t>
      </w:r>
    </w:p>
    <w:p w14:paraId="0C45648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XIII - desenvolver mecanismos de prevenção à corrupção, encaminhando ao Chefe do Poder Executivo, no prazo máximo de 30 (trinta) dias a contar da entrada em vigor da presente </w:t>
      </w:r>
      <w:r>
        <w:rPr>
          <w:rFonts w:ascii="Calibri" w:hAnsi="Calibri" w:cs="Calibri"/>
          <w:sz w:val="24"/>
          <w:szCs w:val="24"/>
        </w:rPr>
        <w:t>l</w:t>
      </w:r>
      <w:r w:rsidRPr="00CB07EB">
        <w:rPr>
          <w:rFonts w:ascii="Calibri" w:hAnsi="Calibri" w:cs="Calibri"/>
          <w:sz w:val="24"/>
          <w:szCs w:val="24"/>
        </w:rPr>
        <w:t>ei, sugestões de providências administrativas e de atos normativos;</w:t>
      </w:r>
    </w:p>
    <w:p w14:paraId="5D2DEC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XIV - fomentar o controle social, viabilizando a divulgação de dados e informações em linguagem acessível ao cidadão em todos os instrumentos de comunicação do Executivo Municipal, bem como estimulando a participação da sociedade civil na fiscalização das atividades da Administração Pública Municipal;</w:t>
      </w:r>
    </w:p>
    <w:p w14:paraId="45D10EB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editar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normas e procedimentos de controle interno para os órgãos e entidades da Administração Pública Municipal Direta e Indireta, inclusive as pessoas jurídicas de direito privado, dentro da sua esfera de competência, conforme estabelece o inciso II deste artigo;</w:t>
      </w:r>
    </w:p>
    <w:p w14:paraId="002E4A0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 - solicitar, quando pertinentes, informações à Comissão de Ética Pública do Município a respeito de procedimentos que estejam em curso na referida comissão;</w:t>
      </w:r>
    </w:p>
    <w:p w14:paraId="0ADB270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elaborar e encaminhar ao Chefe do Poder Executivo o Relatório de Controle Interno, de periodicidade mensal, e publicar no sítio eletrônico e nas redes sociais da Prefeitura Municipal, nos moldes do inciso do XII deste artigo, informações referentes aos processos já concluídos;</w:t>
      </w:r>
    </w:p>
    <w:p w14:paraId="1474A5F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opinar pela suspensão imediata de repasse de recursos públicos a fundações, autarquias, empresas públicas ou quaisquer outras entidades, inclusive de direito privado, quando constados indícios de irregularidades nos repasses e na utilização desses recursos;</w:t>
      </w:r>
    </w:p>
    <w:p w14:paraId="5A0EB61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XIX - notificar as autoridades administrativas competentes, alertando-as para que adotem as medidas internas necessárias para o saneamento ou cessação de irregularidades detectadas e o ressarcimento ao erário em casos de prejuízo comprovado aos cofres públicos, ou para que instaurem prestação ou tomada de contas especial ou outra medida extrajudicial para proteção do patrimônio público; </w:t>
      </w:r>
    </w:p>
    <w:p w14:paraId="016CF0C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 - </w:t>
      </w:r>
      <w:proofErr w:type="gramStart"/>
      <w:r w:rsidRPr="00CB07EB">
        <w:rPr>
          <w:rFonts w:ascii="Calibri" w:hAnsi="Calibri" w:cs="Calibri"/>
          <w:sz w:val="24"/>
          <w:szCs w:val="24"/>
        </w:rPr>
        <w:t>monitorar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cumprimento das notificações, orientações e recomendações expedidas às autoridades administrativas competentes, bem como o cumprimento de recomendações ou determinações emanadas por outros órgãos de controle e assemelhados;</w:t>
      </w:r>
    </w:p>
    <w:p w14:paraId="4B5ED977" w14:textId="5036AD0D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XXI - encaminhar à </w:t>
      </w:r>
      <w:r>
        <w:rPr>
          <w:rFonts w:ascii="Calibri" w:hAnsi="Calibri" w:cs="Calibri"/>
          <w:sz w:val="24"/>
          <w:szCs w:val="24"/>
        </w:rPr>
        <w:t>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 os casos que configurem, em tese, improbidade administrativa, e todos quantos recomendem providências judiciais constritivas de indisponibilidade de bens, ressarcimento ao erário e outras no âmbito da competência daquele órgão; e</w:t>
      </w:r>
    </w:p>
    <w:p w14:paraId="10C980C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XXII - executar outras atividades correlatas.</w:t>
      </w:r>
    </w:p>
    <w:p w14:paraId="1D5E095E" w14:textId="0E6B6BBD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27. A Controladoria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 apresenta a seguinte estrutura hierárquica e organizacional: </w:t>
      </w:r>
    </w:p>
    <w:p w14:paraId="3B9A2208" w14:textId="0325390F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 - Gabinete do Controlador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Município:</w:t>
      </w:r>
    </w:p>
    <w:p w14:paraId="2318604E" w14:textId="1FD0B82F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Corpo Técnico da Controladoria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Município.</w:t>
      </w:r>
    </w:p>
    <w:p w14:paraId="79334A2D" w14:textId="1CD8579A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Parágrafo único.</w:t>
      </w:r>
      <w:r w:rsidRPr="0089091C">
        <w:rPr>
          <w:rFonts w:ascii="Calibri" w:hAnsi="Calibri" w:cs="Calibri"/>
          <w:sz w:val="24"/>
          <w:szCs w:val="24"/>
        </w:rPr>
        <w:t xml:space="preserve"> A </w:t>
      </w:r>
      <w:r>
        <w:rPr>
          <w:rFonts w:ascii="Calibri" w:hAnsi="Calibri" w:cs="Calibri"/>
          <w:sz w:val="24"/>
          <w:szCs w:val="24"/>
        </w:rPr>
        <w:t>Controladoria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89091C">
        <w:rPr>
          <w:rFonts w:ascii="Calibri" w:hAnsi="Calibri" w:cs="Calibri"/>
          <w:sz w:val="24"/>
          <w:szCs w:val="24"/>
        </w:rPr>
        <w:t xml:space="preserve"> do Município será comandada pelo </w:t>
      </w:r>
      <w:r>
        <w:rPr>
          <w:rFonts w:ascii="Calibri" w:hAnsi="Calibri" w:cs="Calibri"/>
          <w:sz w:val="24"/>
          <w:szCs w:val="24"/>
        </w:rPr>
        <w:t>Controlador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89091C">
        <w:rPr>
          <w:rFonts w:ascii="Calibri" w:hAnsi="Calibri" w:cs="Calibri"/>
          <w:sz w:val="24"/>
          <w:szCs w:val="24"/>
        </w:rPr>
        <w:t xml:space="preserve"> do Município, função de confiança, a ser designado pelo Prefeito Municipal dentre os </w:t>
      </w:r>
      <w:r>
        <w:rPr>
          <w:rFonts w:ascii="Calibri" w:hAnsi="Calibri" w:cs="Calibri"/>
          <w:sz w:val="24"/>
          <w:szCs w:val="24"/>
        </w:rPr>
        <w:t xml:space="preserve">Analistas de Controle Interno </w:t>
      </w:r>
      <w:r w:rsidRPr="0089091C">
        <w:rPr>
          <w:rFonts w:ascii="Calibri" w:hAnsi="Calibri" w:cs="Calibri"/>
          <w:sz w:val="24"/>
          <w:szCs w:val="24"/>
        </w:rPr>
        <w:t>efetivos que integram o quadro permanente da Prefeitura do Município de Araraquara.</w:t>
      </w:r>
    </w:p>
    <w:p w14:paraId="3FB1A93E" w14:textId="77777777" w:rsidR="00815924" w:rsidRPr="00CB07EB" w:rsidRDefault="00815924" w:rsidP="00815924">
      <w:pPr>
        <w:pStyle w:val="Subttulo"/>
      </w:pPr>
      <w:r w:rsidRPr="00CB07EB">
        <w:t>Seção VII</w:t>
      </w:r>
    </w:p>
    <w:p w14:paraId="1DB683F8" w14:textId="77777777" w:rsidR="00815924" w:rsidRPr="00CB07EB" w:rsidRDefault="00815924" w:rsidP="00815924">
      <w:pPr>
        <w:pStyle w:val="Subttulo"/>
      </w:pPr>
      <w:r w:rsidRPr="00CB07EB">
        <w:lastRenderedPageBreak/>
        <w:t>Da Secretaria Municipal de Administração</w:t>
      </w:r>
    </w:p>
    <w:p w14:paraId="7DF18FC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28. À Secretaria Municipal de Administração compete:</w:t>
      </w:r>
    </w:p>
    <w:p w14:paraId="372547C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>, executar e avaliar as políticas e diretrizes para a modernização e operação dos sistemas de gestão administrativa da Prefeitura Municipal de Araraquara;</w:t>
      </w:r>
    </w:p>
    <w:p w14:paraId="2C3F03E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estruturar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unificar e coordenar o sistema de gestão administrativa do conjunto de Secretarias </w:t>
      </w:r>
      <w:r>
        <w:rPr>
          <w:rFonts w:ascii="Calibri" w:hAnsi="Calibri" w:cs="Calibri"/>
          <w:sz w:val="24"/>
          <w:szCs w:val="24"/>
        </w:rPr>
        <w:t xml:space="preserve">Municipais </w:t>
      </w:r>
      <w:r w:rsidRPr="00CB07EB">
        <w:rPr>
          <w:rFonts w:ascii="Calibri" w:hAnsi="Calibri" w:cs="Calibri"/>
          <w:sz w:val="24"/>
          <w:szCs w:val="24"/>
        </w:rPr>
        <w:t>e órgãos da Administração Municipal, garantindo a correta aplicação das normas e procedimentos administrativos vigentes;</w:t>
      </w:r>
    </w:p>
    <w:p w14:paraId="08852BE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desenvolver, implantar e avaliar permanentemente a política de gestão de pessoas da Administração Municipal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visando </w:t>
      </w:r>
      <w:r>
        <w:rPr>
          <w:rFonts w:ascii="Calibri" w:hAnsi="Calibri" w:cs="Calibri"/>
          <w:sz w:val="24"/>
          <w:szCs w:val="24"/>
        </w:rPr>
        <w:t>à</w:t>
      </w:r>
      <w:r w:rsidRPr="00CB07EB">
        <w:rPr>
          <w:rFonts w:ascii="Calibri" w:hAnsi="Calibri" w:cs="Calibri"/>
          <w:sz w:val="24"/>
          <w:szCs w:val="24"/>
        </w:rPr>
        <w:t xml:space="preserve"> valorização, o desenvolvimento de competências e a qualificação do desempenho dos servidores públicos municipais;</w:t>
      </w:r>
    </w:p>
    <w:p w14:paraId="77F304B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 e 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diretrizes, normas e procedimentos de administração de pessoas como registro, controle de frequência, movimentação, pagamentos, saúde, segurança do trabalhador e desligamento dos servidores da Prefeitura </w:t>
      </w:r>
      <w:r>
        <w:rPr>
          <w:rFonts w:ascii="Calibri" w:hAnsi="Calibri" w:cs="Calibri"/>
          <w:sz w:val="24"/>
          <w:szCs w:val="24"/>
        </w:rPr>
        <w:t xml:space="preserve">do Município </w:t>
      </w:r>
      <w:r w:rsidRPr="00CB07EB">
        <w:rPr>
          <w:rFonts w:ascii="Calibri" w:hAnsi="Calibri" w:cs="Calibri"/>
          <w:sz w:val="24"/>
          <w:szCs w:val="24"/>
        </w:rPr>
        <w:t>de Araraquara, de acordo com a legislação vigente;</w:t>
      </w:r>
    </w:p>
    <w:p w14:paraId="4109476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 e implantar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normas e procedimentos relacionados com a inspeção de saúde dos servidores públicos municipais para fins de admissão, licença, aposentadoria e outros fins pertinentes, bem como a promoção de técnicas e métodos de segurança e medicina do trabalho nos diversos setores da administração municipal;</w:t>
      </w:r>
    </w:p>
    <w:p w14:paraId="1C055A1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implantar e operar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sistema de suporte e atenção psicossocial dirigido aos servidores públicos municipais, a fim de zelar pela sua qualidade de vida e o normal desempenho de suas atribuições e responsabilidades;</w:t>
      </w:r>
    </w:p>
    <w:p w14:paraId="145E011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promover a articulação com órgãos representativos dos servidores municipais, a fim de manter um relacionamento proativo e oportuno no atendimento e nas negociações de suas reclamações e reivindicações;</w:t>
      </w:r>
    </w:p>
    <w:p w14:paraId="755DB0C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formular e executar diretrizes, normas e procedimentos para a aplicação dos planos de cargos, carreiras e vencimentos vigentes na Prefeitura Municipal, de acordo com o regime jurídico dos servidores adotado pela Administração Municipal;</w:t>
      </w:r>
    </w:p>
    <w:p w14:paraId="26542DD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desenvolver</w:t>
      </w:r>
      <w:proofErr w:type="gramEnd"/>
      <w:r w:rsidRPr="00CB07EB">
        <w:rPr>
          <w:rFonts w:ascii="Calibri" w:hAnsi="Calibri" w:cs="Calibri"/>
          <w:sz w:val="24"/>
          <w:szCs w:val="24"/>
        </w:rPr>
        <w:t>, implantar e operar o sistema de avaliação de desempenho dos servidores públicos municipais de acordo com as normas e diretrizes superiores adotadas pela Administração Municipal;</w:t>
      </w:r>
    </w:p>
    <w:p w14:paraId="06707A7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realização de estudos e implantação de programas sobre a eficácia e qualidade no desenho da estrutura organizacional e dos procedimentos administrativos da Prefeitura Municipal com a finalidade de formular propostas de melhoramento e de inovação institucional;</w:t>
      </w:r>
    </w:p>
    <w:p w14:paraId="2417C2E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 - dirigir e coordenar a implantação de estratégicas e programas de modernização institucional visando a adequação e fortalecimento da estrutura organizacional, </w:t>
      </w:r>
      <w:r w:rsidRPr="00CB07EB">
        <w:rPr>
          <w:rFonts w:ascii="Calibri" w:hAnsi="Calibri" w:cs="Calibri"/>
          <w:sz w:val="24"/>
          <w:szCs w:val="24"/>
        </w:rPr>
        <w:lastRenderedPageBreak/>
        <w:t xml:space="preserve">os procedimentos administrativos e os sistemas de planejamento e direção estratégica da Administração Municipal; </w:t>
      </w:r>
    </w:p>
    <w:p w14:paraId="3E9D32A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dirigir e coordenar a Escola Municipal de Governo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zelando pelo cumprimento de sua missão institucional relacionadas com a formulação, execução e avaliação da política municipal de formação e capacitação dirigida a aperfeiçoar a capacidade de governo e gestão das lideranças, agentes e servidores públicos, sociais e comunitários de Araraquara;</w:t>
      </w:r>
    </w:p>
    <w:p w14:paraId="2FACC12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XIII - formular e implantar normas e procedimentos relativos às atividades de recebimento, distribuição, controle do andamento, triagem e arquivamento dos processos e documentos em geral que tramitam na Prefeitura Municipal;</w:t>
      </w:r>
    </w:p>
    <w:p w14:paraId="117ACD8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XIV - formular e executar normas e procedimentos relativos às atividades de armazenamento e suprimento de materiais, com exceção das Secretarias Municipais de Saúde e de Educação;</w:t>
      </w:r>
    </w:p>
    <w:p w14:paraId="2F2AD3F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garantir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integração das áreas de compras, almoxarifado e patrimônio;</w:t>
      </w:r>
    </w:p>
    <w:p w14:paraId="191349A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 - realizar a incorporação e a manutenção permanente dos inventários de bens, bem como garantir o recebimento de bens e o controle do almoxarifado;</w:t>
      </w:r>
    </w:p>
    <w:p w14:paraId="13FC929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prestar assistência e assessoramento direto e imediato ao Prefeito</w:t>
      </w:r>
      <w:r>
        <w:rPr>
          <w:rFonts w:ascii="Calibri" w:hAnsi="Calibri" w:cs="Calibri"/>
          <w:sz w:val="24"/>
          <w:szCs w:val="24"/>
        </w:rPr>
        <w:t xml:space="preserve"> Municipal</w:t>
      </w:r>
      <w:r w:rsidRPr="00CB07EB">
        <w:rPr>
          <w:rFonts w:ascii="Calibri" w:hAnsi="Calibri" w:cs="Calibri"/>
          <w:sz w:val="24"/>
          <w:szCs w:val="24"/>
        </w:rPr>
        <w:t xml:space="preserve"> na formulação, execução e avaliação da política para o desenvolvimento das tecnologias da informação e de informática na Administração Municipal;</w:t>
      </w:r>
    </w:p>
    <w:p w14:paraId="5B9049F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dirigir e coordenar a formulação e implantação da política de modernização institucional e dos sistemas de informação e comunicação de acordo com as diretrizes superiores da Administração Municipal e do Plano de Governo;</w:t>
      </w:r>
    </w:p>
    <w:p w14:paraId="4971D7B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XIX - coordenar as atividades de desenvolvimento e modernização dos sistemas de processamento eletrônico de dados e os serviços de manutenção preventiva e corretiva da infraestrutura de tecnologias de informação e de comunicação da Prefeitura </w:t>
      </w:r>
      <w:r>
        <w:rPr>
          <w:rFonts w:ascii="Calibri" w:hAnsi="Calibri" w:cs="Calibri"/>
          <w:sz w:val="24"/>
          <w:szCs w:val="24"/>
        </w:rPr>
        <w:t xml:space="preserve">do Município </w:t>
      </w:r>
      <w:r w:rsidRPr="00CB07EB">
        <w:rPr>
          <w:rFonts w:ascii="Calibri" w:hAnsi="Calibri" w:cs="Calibri"/>
          <w:sz w:val="24"/>
          <w:szCs w:val="24"/>
        </w:rPr>
        <w:t xml:space="preserve">de Araraquara; </w:t>
      </w:r>
    </w:p>
    <w:p w14:paraId="2F6DDC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planejamento, especificação, desenvolvimento, padronização, implantação, operação e a manutenção de serviços dos sistemas de informação e infraestrutura de tecnologia da informação e telecomunicação no âmbito da Administração Municipal;</w:t>
      </w:r>
    </w:p>
    <w:p w14:paraId="24AB441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XXI - definir e implementar estratégias para assegurar a qualidade no atendimento ao público no Paço Municipal;</w:t>
      </w:r>
    </w:p>
    <w:p w14:paraId="5960B0B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XXII - organizar e gerenciar a execução das atividades relativas à política de gestão documental, digitalização dos arquivos públicos e do Sistema Municipal de Arquivos (SISMARQ);</w:t>
      </w:r>
    </w:p>
    <w:p w14:paraId="6D689F2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XXIII - coordenar a formulação e implantação de normas e procedimentos relativos à gestão documental da Prefeitura, incluindo as atividades de recebimento, distribuição, controle do andamento, triagem e arquivamento dos processos e dos documentos em geral em trâmite;</w:t>
      </w:r>
    </w:p>
    <w:p w14:paraId="61AE248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XXIV - dirigir e coordenar os serviços de gestão do Paço Municipal, tanto nos aspectos referentes à manutenção predial da edificação, como no gerenciamento dos serviços auxiliares necessários ao suporte ao ambiente de trabalho e a infraestrutura necessária ao desenvolvimento dos serviços pelas demais pastas;</w:t>
      </w:r>
    </w:p>
    <w:p w14:paraId="70BC6A5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XXV - dirigir e coordenar os postos de serviços de atendimento ao cidadão, que gerenciam o ingresso de solicitações de serviços pela população aos diferentes órgãos da Administração Municipal;</w:t>
      </w:r>
    </w:p>
    <w:p w14:paraId="074986B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XXVI - planejar, coordenar, supervisionar, controlar e executar as atividades relativas à logística e aos transportes internos de coisas e pessoas, desde que relacionados com a execução dos serviços públicos municipais; e </w:t>
      </w:r>
    </w:p>
    <w:p w14:paraId="2AC304C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XXVII - executar outras atividades correlatas.</w:t>
      </w:r>
    </w:p>
    <w:p w14:paraId="169A693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29. A Secretaria Municipal de Administração apresenta a seguinte estrutura hierárquica e organizacional:</w:t>
      </w:r>
    </w:p>
    <w:p w14:paraId="3CC3E5B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 - Gabinete do Secretário;</w:t>
      </w:r>
    </w:p>
    <w:p w14:paraId="4250327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Subsecretaria de Serviços Administrativos:</w:t>
      </w:r>
    </w:p>
    <w:p w14:paraId="19ACAD50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do Atendimento ao Cidadão:</w:t>
      </w:r>
    </w:p>
    <w:p w14:paraId="1081A4B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1. Posto de Atendimento de Bueno de Andrada;</w:t>
      </w:r>
    </w:p>
    <w:p w14:paraId="5899B5DC" w14:textId="77777777" w:rsidR="00815924" w:rsidRPr="007B3D1D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2. Posto de </w:t>
      </w:r>
      <w:r w:rsidRPr="007B3D1D">
        <w:rPr>
          <w:rFonts w:ascii="Calibri" w:hAnsi="Calibri" w:cs="Calibri"/>
          <w:sz w:val="24"/>
          <w:szCs w:val="24"/>
        </w:rPr>
        <w:t>Atendimento da Vila Xavier;</w:t>
      </w:r>
    </w:p>
    <w:p w14:paraId="1BE2928A" w14:textId="257FDA3C" w:rsidR="00815924" w:rsidRPr="007B3D1D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7B3D1D">
        <w:rPr>
          <w:rFonts w:ascii="Calibri" w:hAnsi="Calibri" w:cs="Calibri"/>
          <w:sz w:val="24"/>
          <w:szCs w:val="24"/>
        </w:rPr>
        <w:t xml:space="preserve">3. Posto de Atendimento do Jardim Roberto </w:t>
      </w:r>
      <w:proofErr w:type="spellStart"/>
      <w:r w:rsidRPr="007B3D1D">
        <w:rPr>
          <w:rFonts w:ascii="Calibri" w:hAnsi="Calibri" w:cs="Calibri"/>
          <w:sz w:val="24"/>
          <w:szCs w:val="24"/>
        </w:rPr>
        <w:t>Selmi</w:t>
      </w:r>
      <w:proofErr w:type="spellEnd"/>
      <w:r w:rsidRPr="007B3D1D">
        <w:rPr>
          <w:rFonts w:ascii="Calibri" w:hAnsi="Calibri" w:cs="Calibri"/>
          <w:sz w:val="24"/>
          <w:szCs w:val="24"/>
        </w:rPr>
        <w:t xml:space="preserve"> Dei</w:t>
      </w:r>
      <w:r w:rsidR="0022198B">
        <w:rPr>
          <w:rFonts w:ascii="Calibri" w:hAnsi="Calibri" w:cs="Calibri"/>
          <w:sz w:val="24"/>
          <w:szCs w:val="24"/>
        </w:rPr>
        <w:t>:</w:t>
      </w:r>
    </w:p>
    <w:p w14:paraId="5E1C74E6" w14:textId="77777777" w:rsidR="00815924" w:rsidRPr="007B3D1D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7B3D1D">
        <w:rPr>
          <w:rFonts w:ascii="Calibri" w:hAnsi="Calibri" w:cs="Calibri"/>
          <w:sz w:val="24"/>
          <w:szCs w:val="24"/>
        </w:rPr>
        <w:t>b) Divisão de Gestão Patrimonial;</w:t>
      </w:r>
    </w:p>
    <w:p w14:paraId="04BD8150" w14:textId="77777777" w:rsidR="00815924" w:rsidRPr="007B3D1D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7B3D1D">
        <w:rPr>
          <w:rFonts w:ascii="Calibri" w:hAnsi="Calibri" w:cs="Calibri"/>
          <w:sz w:val="24"/>
          <w:szCs w:val="24"/>
        </w:rPr>
        <w:t>c) Divisão de Serviços de Apoio;</w:t>
      </w:r>
    </w:p>
    <w:p w14:paraId="751680CC" w14:textId="77777777" w:rsidR="00815924" w:rsidRPr="007B3D1D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7B3D1D">
        <w:rPr>
          <w:rFonts w:ascii="Calibri" w:hAnsi="Calibri" w:cs="Calibri"/>
          <w:sz w:val="24"/>
          <w:szCs w:val="24"/>
        </w:rPr>
        <w:t>III - Subsecretaria de Subsecretaria de Logística e Suprimentos:</w:t>
      </w:r>
    </w:p>
    <w:p w14:paraId="7B580EC9" w14:textId="77777777" w:rsidR="00815924" w:rsidRPr="007B3D1D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7B3D1D">
        <w:rPr>
          <w:rFonts w:ascii="Calibri" w:hAnsi="Calibri" w:cs="Calibri"/>
          <w:sz w:val="24"/>
          <w:szCs w:val="24"/>
        </w:rPr>
        <w:t>a) Divisão de Logística;</w:t>
      </w:r>
    </w:p>
    <w:p w14:paraId="7C3C3EC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7B3D1D">
        <w:rPr>
          <w:rFonts w:ascii="Calibri" w:hAnsi="Calibri" w:cs="Calibri"/>
          <w:sz w:val="24"/>
          <w:szCs w:val="24"/>
        </w:rPr>
        <w:t>b) Divisão de Gestão de Suprimentos</w:t>
      </w:r>
      <w:r w:rsidRPr="00CB07EB">
        <w:rPr>
          <w:rFonts w:ascii="Calibri" w:hAnsi="Calibri" w:cs="Calibri"/>
          <w:sz w:val="24"/>
          <w:szCs w:val="24"/>
        </w:rPr>
        <w:t xml:space="preserve">; </w:t>
      </w:r>
    </w:p>
    <w:p w14:paraId="2E428CE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IV - Subsecretaria de Recursos Humanos:</w:t>
      </w:r>
    </w:p>
    <w:p w14:paraId="4A243D9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Desenvolvimento de Recursos Humanos;</w:t>
      </w:r>
    </w:p>
    <w:p w14:paraId="6B5B316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 xml:space="preserve"> </w:t>
      </w:r>
      <w:r w:rsidRPr="00CB07EB">
        <w:rPr>
          <w:rFonts w:ascii="Calibri" w:hAnsi="Calibri" w:cs="Calibri"/>
          <w:sz w:val="24"/>
          <w:szCs w:val="24"/>
        </w:rPr>
        <w:t>Divisão de Gestão da Folha de Pagamento;</w:t>
      </w:r>
    </w:p>
    <w:p w14:paraId="24841A8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V - Subsecretaria da Escola Municipal de Governo: 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7AFBB27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Subsecretaria de </w:t>
      </w:r>
      <w:r>
        <w:rPr>
          <w:rFonts w:ascii="Calibri" w:hAnsi="Calibri" w:cs="Calibri"/>
          <w:sz w:val="24"/>
          <w:szCs w:val="24"/>
        </w:rPr>
        <w:t>Tecnologia da Informação</w:t>
      </w:r>
      <w:r w:rsidRPr="00CB07EB">
        <w:rPr>
          <w:rFonts w:ascii="Calibri" w:hAnsi="Calibri" w:cs="Calibri"/>
          <w:sz w:val="24"/>
          <w:szCs w:val="24"/>
        </w:rPr>
        <w:t>:</w:t>
      </w:r>
    </w:p>
    <w:p w14:paraId="24F998B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Gestão da Infraestrutura de Tecnologia da Informação e Comunicação; e</w:t>
      </w:r>
    </w:p>
    <w:p w14:paraId="1665053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Inovação e Desenvolvimento em Sistemas de Informação e Comunicação.</w:t>
      </w:r>
    </w:p>
    <w:p w14:paraId="3C84F8AD" w14:textId="77777777" w:rsidR="00815924" w:rsidRPr="00CB07EB" w:rsidRDefault="00815924" w:rsidP="00815924">
      <w:pPr>
        <w:pStyle w:val="Subttulo"/>
      </w:pPr>
      <w:r w:rsidRPr="00CB07EB">
        <w:t>Seção VIII</w:t>
      </w:r>
    </w:p>
    <w:p w14:paraId="5444D073" w14:textId="77777777" w:rsidR="00815924" w:rsidRPr="00CB07EB" w:rsidRDefault="00815924" w:rsidP="00815924">
      <w:pPr>
        <w:pStyle w:val="Subttulo"/>
      </w:pPr>
      <w:r w:rsidRPr="00CB07EB">
        <w:t xml:space="preserve">Da Secretaria Municipal de Fazenda e Planejamento </w:t>
      </w:r>
    </w:p>
    <w:p w14:paraId="6EFDB02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30. À Secretaria Municipal de Fazenda e Planejamento: </w:t>
      </w:r>
    </w:p>
    <w:p w14:paraId="155CBDD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>, executar e avaliar as políticas e diretrizes de gestão fiscal e financeira do Município, com a finalidade de assegurar o cumprimento de objetivos e metas do Plano de Governo e das responsabilidades institucionais da Administração Municipal;</w:t>
      </w:r>
    </w:p>
    <w:p w14:paraId="21EB8E9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 e 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atividades referentes ao lançamento, cobrança, arrecadação e fiscalização dos impostos, taxas, multas, contribuições, direitos e, em geral, de todas as receitas ou rendas pertencentes ou confiadas à Fazenda Municipal; </w:t>
      </w:r>
    </w:p>
    <w:p w14:paraId="64C9F42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acompanhar e fiscalizar a arrecadação de transferências intergovernamentais no âmbito do Município;</w:t>
      </w:r>
    </w:p>
    <w:p w14:paraId="32A81F9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em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articulação com a </w:t>
      </w:r>
      <w:r>
        <w:rPr>
          <w:rFonts w:ascii="Calibri" w:hAnsi="Calibri" w:cs="Calibri"/>
          <w:sz w:val="24"/>
          <w:szCs w:val="24"/>
        </w:rPr>
        <w:t>Secretaria Municipal de Governo</w:t>
      </w:r>
      <w:r w:rsidRPr="00CB07EB">
        <w:rPr>
          <w:rFonts w:ascii="Calibri" w:hAnsi="Calibri" w:cs="Calibri"/>
          <w:sz w:val="24"/>
          <w:szCs w:val="24"/>
        </w:rPr>
        <w:t xml:space="preserve">, dirigir e coordenar a elaboração, monitoramento e avaliação das peças orçamentárias do Plano Plurianual </w:t>
      </w:r>
      <w:r>
        <w:rPr>
          <w:rFonts w:ascii="Calibri" w:hAnsi="Calibri" w:cs="Calibri"/>
          <w:sz w:val="24"/>
          <w:szCs w:val="24"/>
        </w:rPr>
        <w:t>(</w:t>
      </w:r>
      <w:r w:rsidRPr="00CB07EB">
        <w:rPr>
          <w:rFonts w:ascii="Calibri" w:hAnsi="Calibri" w:cs="Calibri"/>
          <w:sz w:val="24"/>
          <w:szCs w:val="24"/>
        </w:rPr>
        <w:t>PPA</w:t>
      </w:r>
      <w:r>
        <w:rPr>
          <w:rFonts w:ascii="Calibri" w:hAnsi="Calibri" w:cs="Calibri"/>
          <w:sz w:val="24"/>
          <w:szCs w:val="24"/>
        </w:rPr>
        <w:t>)</w:t>
      </w:r>
      <w:r w:rsidRPr="00CB07EB">
        <w:rPr>
          <w:rFonts w:ascii="Calibri" w:hAnsi="Calibri" w:cs="Calibri"/>
          <w:sz w:val="24"/>
          <w:szCs w:val="24"/>
        </w:rPr>
        <w:t xml:space="preserve">, da Lei de Diretrizes Orçamentárias </w:t>
      </w:r>
      <w:r>
        <w:rPr>
          <w:rFonts w:ascii="Calibri" w:hAnsi="Calibri" w:cs="Calibri"/>
          <w:sz w:val="24"/>
          <w:szCs w:val="24"/>
        </w:rPr>
        <w:t>(</w:t>
      </w:r>
      <w:r w:rsidRPr="00CB07EB">
        <w:rPr>
          <w:rFonts w:ascii="Calibri" w:hAnsi="Calibri" w:cs="Calibri"/>
          <w:sz w:val="24"/>
          <w:szCs w:val="24"/>
        </w:rPr>
        <w:t>LDO</w:t>
      </w:r>
      <w:r>
        <w:rPr>
          <w:rFonts w:ascii="Calibri" w:hAnsi="Calibri" w:cs="Calibri"/>
          <w:sz w:val="24"/>
          <w:szCs w:val="24"/>
        </w:rPr>
        <w:t>)</w:t>
      </w:r>
      <w:r w:rsidRPr="00CB07EB">
        <w:rPr>
          <w:rFonts w:ascii="Calibri" w:hAnsi="Calibri" w:cs="Calibri"/>
          <w:sz w:val="24"/>
          <w:szCs w:val="24"/>
        </w:rPr>
        <w:t xml:space="preserve"> e da Lei Orçamentária Anual </w:t>
      </w:r>
      <w:r>
        <w:rPr>
          <w:rFonts w:ascii="Calibri" w:hAnsi="Calibri" w:cs="Calibri"/>
          <w:sz w:val="24"/>
          <w:szCs w:val="24"/>
        </w:rPr>
        <w:t>(</w:t>
      </w:r>
      <w:r w:rsidRPr="00CB07EB">
        <w:rPr>
          <w:rFonts w:ascii="Calibri" w:hAnsi="Calibri" w:cs="Calibri"/>
          <w:sz w:val="24"/>
          <w:szCs w:val="24"/>
        </w:rPr>
        <w:t>LOA</w:t>
      </w:r>
      <w:r>
        <w:rPr>
          <w:rFonts w:ascii="Calibri" w:hAnsi="Calibri" w:cs="Calibri"/>
          <w:sz w:val="24"/>
          <w:szCs w:val="24"/>
        </w:rPr>
        <w:t>)</w:t>
      </w:r>
      <w:r w:rsidRPr="00CB07EB">
        <w:rPr>
          <w:rFonts w:ascii="Calibri" w:hAnsi="Calibri" w:cs="Calibri"/>
          <w:sz w:val="24"/>
          <w:szCs w:val="24"/>
        </w:rPr>
        <w:t>;</w:t>
      </w:r>
    </w:p>
    <w:p w14:paraId="76D17A4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realizar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os estudos para as projeções das receitas públicas municipais que fundamentem a formulação do PPA, LDO e LOA, de acordo com a legislação vigente, as diretrizes do governo municipal e do tribunal de contas do estado;</w:t>
      </w:r>
    </w:p>
    <w:p w14:paraId="5D4D41D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5BD38319">
        <w:rPr>
          <w:rFonts w:ascii="Calibri" w:hAnsi="Calibri" w:cs="Calibri"/>
          <w:sz w:val="24"/>
          <w:szCs w:val="24"/>
        </w:rPr>
        <w:t>desenvolver</w:t>
      </w:r>
      <w:proofErr w:type="gramEnd"/>
      <w:r w:rsidRPr="5BD38319">
        <w:rPr>
          <w:rFonts w:ascii="Calibri" w:hAnsi="Calibri" w:cs="Calibri"/>
          <w:sz w:val="24"/>
          <w:szCs w:val="24"/>
        </w:rPr>
        <w:t xml:space="preserve">, implantar e manter atualizado permanentemente o sistema de arrecadação e fiscalização tributária; </w:t>
      </w:r>
    </w:p>
    <w:p w14:paraId="77E30681" w14:textId="0EAF100C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 xml:space="preserve">VII - prestar à </w:t>
      </w:r>
      <w:r>
        <w:rPr>
          <w:rFonts w:ascii="Calibri" w:hAnsi="Calibri" w:cs="Calibri"/>
          <w:sz w:val="24"/>
          <w:szCs w:val="24"/>
        </w:rPr>
        <w:t>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5BD38319">
        <w:rPr>
          <w:rFonts w:ascii="Calibri" w:hAnsi="Calibri" w:cs="Calibri"/>
          <w:sz w:val="24"/>
          <w:szCs w:val="24"/>
        </w:rPr>
        <w:t xml:space="preserve"> do Município o auxílio necessário aos procedimentos e atividades relacionadas com as cobranças judicial e extrajudicial inscritos em dívida ativa de natureza tributária do Município ou de quaisquer outras dívidas que não forem liquidadas nos prazos legais;</w:t>
      </w:r>
    </w:p>
    <w:p w14:paraId="5B7D6E4F" w14:textId="77777777" w:rsidR="00815924" w:rsidRDefault="00815924" w:rsidP="00815924">
      <w:pPr>
        <w:tabs>
          <w:tab w:val="left" w:pos="2835"/>
        </w:tabs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>VIII - coordenar a manutenção e atualização do Portal da Transparência quanto aos contratos, convênios e instrumentos congêneres da Administração;</w:t>
      </w:r>
    </w:p>
    <w:p w14:paraId="75FDB8D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elaborar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demonstrações contábeis e das prestações de contas do Município exigidas pelos diferentes órgãos de fiscalização e controle;</w:t>
      </w:r>
    </w:p>
    <w:p w14:paraId="21A82E4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processar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despesa e manter o registro e os controles contábeis da administração financeira, orçamentária e patrimonial do Município;</w:t>
      </w:r>
    </w:p>
    <w:p w14:paraId="4C031EB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 - executar as atividades de classificação, registro e controle, em todos os seus aspectos, da dívida pública municipal, incluindo os serviços da dívida, resultantes ou independentes da execução do orçamento; </w:t>
      </w:r>
    </w:p>
    <w:p w14:paraId="2EBD7D8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zelar pelo cumprimento da legislação sobre responsabilidade fiscal, articulando-se com os órgãos da administração direta e indireta do Município;</w:t>
      </w:r>
    </w:p>
    <w:p w14:paraId="3684E52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XIII - efetuar a guarda e movimentação dos recursos financeiros e outros valores pertencentes ou confiados à Fazenda Municipal;</w:t>
      </w:r>
    </w:p>
    <w:p w14:paraId="2358E05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XIV - controlar a regularidade das despesas, preparar as ordens de pagamentos e expedi-las, com autorização do Chefe do Poder Executivo; </w:t>
      </w:r>
    </w:p>
    <w:p w14:paraId="23A3402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 e controlar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execução das políticas e procedimentos referentes às compras e licitações em todas as suas modalidades no âmbito da Administração Municipal; </w:t>
      </w:r>
    </w:p>
    <w:p w14:paraId="48E0C3C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XVI - desenhar e implantar o Sistema Municipal de Planejamento e Gerenciamento de Compras e Licitações, em consonância com a legislação vigente; </w:t>
      </w:r>
    </w:p>
    <w:p w14:paraId="71C3783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desenhar, implantar e manter atualizado o Portal Municipal de Contratações Públicas, zelando pela sua articulação com o Portal Nacional de Contratações Públicas (PNCP), de acordo com as determinações da Lei Federal nº 14.133, de 1º de abril de 2021;</w:t>
      </w:r>
    </w:p>
    <w:p w14:paraId="72E6D3E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estabelecer o controle dos contratos firmados pela Administração Municipal, seus termos aditivos e demais documentos relativos às contratações;</w:t>
      </w:r>
    </w:p>
    <w:p w14:paraId="1C5C3889" w14:textId="77777777" w:rsidR="00815924" w:rsidRPr="00F05F59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XIX - subsidiar os Gestores de Contratos quanto ao controle e fiscalização dos </w:t>
      </w:r>
      <w:r w:rsidRPr="00F05F59">
        <w:rPr>
          <w:rFonts w:ascii="Calibri" w:hAnsi="Calibri" w:cs="Calibri"/>
          <w:sz w:val="24"/>
          <w:szCs w:val="24"/>
        </w:rPr>
        <w:t>contratos, convênios e instrumentos congêneres da Administração;</w:t>
      </w:r>
    </w:p>
    <w:p w14:paraId="18F19DB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 xml:space="preserve">XX - </w:t>
      </w:r>
      <w:proofErr w:type="gramStart"/>
      <w:r w:rsidRPr="5BD38319">
        <w:rPr>
          <w:rFonts w:ascii="Calibri" w:hAnsi="Calibri" w:cs="Calibri"/>
          <w:sz w:val="24"/>
          <w:szCs w:val="24"/>
        </w:rPr>
        <w:t>orientar e oferecer</w:t>
      </w:r>
      <w:proofErr w:type="gramEnd"/>
      <w:r w:rsidRPr="5BD38319">
        <w:rPr>
          <w:rFonts w:ascii="Calibri" w:hAnsi="Calibri" w:cs="Calibri"/>
          <w:sz w:val="24"/>
          <w:szCs w:val="24"/>
        </w:rPr>
        <w:t xml:space="preserve"> suporte às Secretarias Municipais e demais unidades da Administração Municipal sobre procedimentos e instruções afetos sobre convênios e termos de parceria; e</w:t>
      </w:r>
    </w:p>
    <w:p w14:paraId="083D177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>XXI - executar outras atividades correlatas.</w:t>
      </w:r>
    </w:p>
    <w:p w14:paraId="2AB9950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31. A Secretaria Municipal de Fazenda e Planejamento apresenta a seguinte estrutura hierárquica e organizacional: </w:t>
      </w:r>
    </w:p>
    <w:p w14:paraId="2C97303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 - Gabinete do Secretário;</w:t>
      </w:r>
    </w:p>
    <w:p w14:paraId="3F21A5C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Subsecretaria de Planejamento e Orçamento: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08E2213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Planejamento Estratégico;</w:t>
      </w:r>
    </w:p>
    <w:p w14:paraId="6621AF0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Execução e Controle Orçamentário;</w:t>
      </w:r>
    </w:p>
    <w:p w14:paraId="354443C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c) Divisão de Gestão Contábil;</w:t>
      </w:r>
    </w:p>
    <w:p w14:paraId="16EA32BF" w14:textId="160E7EBA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Subsecretaria de Planejamento e Gestão Financeira:</w:t>
      </w:r>
    </w:p>
    <w:p w14:paraId="31A974F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Planejamento Financeiro;</w:t>
      </w:r>
    </w:p>
    <w:p w14:paraId="4CFA298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Gestão Financeira;</w:t>
      </w:r>
    </w:p>
    <w:p w14:paraId="341850E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IV - Subsecretaria de Administração Tributária:</w:t>
      </w:r>
    </w:p>
    <w:p w14:paraId="23E36EA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Rendas Mobiliárias;</w:t>
      </w:r>
    </w:p>
    <w:p w14:paraId="6717D46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Rendas Imobiliárias;</w:t>
      </w:r>
    </w:p>
    <w:p w14:paraId="183B686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Divisão de Fiscalização Tributária;</w:t>
      </w:r>
    </w:p>
    <w:p w14:paraId="3A21F99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 - Subsecretaria de Compras, Licitações e Contratos: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4471B19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Compras;</w:t>
      </w:r>
    </w:p>
    <w:p w14:paraId="58B782A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Licitações; e</w:t>
      </w:r>
    </w:p>
    <w:p w14:paraId="131BA6A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Divisão de Contratos.</w:t>
      </w:r>
    </w:p>
    <w:p w14:paraId="26D5C6D7" w14:textId="77777777" w:rsidR="00815924" w:rsidRPr="00CB07EB" w:rsidRDefault="00815924" w:rsidP="00815924">
      <w:pPr>
        <w:pStyle w:val="Subttulo"/>
      </w:pPr>
      <w:r w:rsidRPr="00CB07EB">
        <w:t>Seção IX</w:t>
      </w:r>
    </w:p>
    <w:p w14:paraId="7239DBFA" w14:textId="77777777" w:rsidR="00815924" w:rsidRPr="00CB07EB" w:rsidRDefault="00815924" w:rsidP="00815924">
      <w:pPr>
        <w:pStyle w:val="Subttulo"/>
      </w:pPr>
      <w:r w:rsidRPr="00CB07EB">
        <w:t>Da Secretaria Municipal da Saúde</w:t>
      </w:r>
    </w:p>
    <w:p w14:paraId="30B8F6A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32. À Secretaria Municipal da Saúde compete:</w:t>
      </w:r>
    </w:p>
    <w:p w14:paraId="42DBA08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estruturar</w:t>
      </w:r>
      <w:proofErr w:type="gramEnd"/>
      <w:r w:rsidRPr="00CB07EB">
        <w:rPr>
          <w:rFonts w:ascii="Calibri" w:hAnsi="Calibri" w:cs="Calibri"/>
          <w:sz w:val="24"/>
          <w:szCs w:val="24"/>
        </w:rPr>
        <w:t>, implantar e gerenciar o Sistema Municipal de Saúde em todos seus níveis, em consonância com as diretrizes gerais d</w:t>
      </w:r>
      <w:r>
        <w:rPr>
          <w:rFonts w:ascii="Calibri" w:hAnsi="Calibri" w:cs="Calibri"/>
          <w:sz w:val="24"/>
          <w:szCs w:val="24"/>
        </w:rPr>
        <w:t>e saúde</w:t>
      </w:r>
      <w:r w:rsidRPr="00CB07EB">
        <w:rPr>
          <w:rFonts w:ascii="Calibri" w:hAnsi="Calibri" w:cs="Calibri"/>
          <w:sz w:val="24"/>
          <w:szCs w:val="24"/>
        </w:rPr>
        <w:t xml:space="preserve"> e do Sistema Único de Saúde (SUS);</w:t>
      </w:r>
    </w:p>
    <w:p w14:paraId="7EA9A9B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elaborar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executar e avaliar a Política Municipal de Saúde, em consonância com as diretrizes gerais </w:t>
      </w:r>
      <w:r>
        <w:rPr>
          <w:rFonts w:ascii="Calibri" w:hAnsi="Calibri" w:cs="Calibri"/>
          <w:sz w:val="24"/>
          <w:szCs w:val="24"/>
        </w:rPr>
        <w:t>de saúde</w:t>
      </w:r>
      <w:r w:rsidRPr="00CB07EB">
        <w:rPr>
          <w:rFonts w:ascii="Calibri" w:hAnsi="Calibri" w:cs="Calibri"/>
          <w:sz w:val="24"/>
          <w:szCs w:val="24"/>
        </w:rPr>
        <w:t xml:space="preserve"> e a legislação vigente;</w:t>
      </w:r>
    </w:p>
    <w:p w14:paraId="4DE1A3E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coordenar, orientar e acompanhar a elaboração, execução, monitoramento e avaliação do Plano Municipal de Saúde, em consonância com as diretrizes gerais </w:t>
      </w:r>
      <w:r>
        <w:rPr>
          <w:rFonts w:ascii="Calibri" w:hAnsi="Calibri" w:cs="Calibri"/>
          <w:sz w:val="24"/>
          <w:szCs w:val="24"/>
        </w:rPr>
        <w:t>de saúde</w:t>
      </w:r>
      <w:r w:rsidRPr="00CB07EB">
        <w:rPr>
          <w:rFonts w:ascii="Calibri" w:hAnsi="Calibri" w:cs="Calibri"/>
          <w:sz w:val="24"/>
          <w:szCs w:val="24"/>
        </w:rPr>
        <w:t xml:space="preserve"> e a legislação vigente;</w:t>
      </w:r>
    </w:p>
    <w:p w14:paraId="645ACD6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coordenar, fazer controle e avaliar as ações e os serviços públicos de saúde, bem como gerir e executar os serviços de saúde do Município a cargo da Prefeitura;</w:t>
      </w:r>
    </w:p>
    <w:p w14:paraId="0A87EB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desenvolver</w:t>
      </w:r>
      <w:proofErr w:type="gramEnd"/>
      <w:r w:rsidRPr="00CB07EB">
        <w:rPr>
          <w:rFonts w:ascii="Calibri" w:hAnsi="Calibri" w:cs="Calibri"/>
          <w:sz w:val="24"/>
          <w:szCs w:val="24"/>
        </w:rPr>
        <w:t>, executar e promover ações de vigilância sanitária, vigilância epidemiológica e o controle das zoonoses do Município, assegurando o cumprimento da legislação sanitária em vigor;</w:t>
      </w:r>
    </w:p>
    <w:p w14:paraId="1B5C8EE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administrar e supervisionar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funcionamento e qualidade da infraestrutura física e unidades que compõem o Sistema Municipal de Saúde; </w:t>
      </w:r>
    </w:p>
    <w:p w14:paraId="48E1DD2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VII - gerenciar a rede de saúde do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 xml:space="preserve">unicípio, qualificando o acolhimento aos usuários e garantindo o acesso aos medicamentos e insumos de uso ambulatorial, com a finalidade de assegurar a acessibilidade, o conforto aos usuários e trabalhadores, as condições de segurança e o acolhimento;  </w:t>
      </w:r>
    </w:p>
    <w:p w14:paraId="1BEECAD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promover, gerenciar e avaliar os programas e ações de promoção de saúde que visam à prevenção de doenças e agravos à saúde;</w:t>
      </w:r>
    </w:p>
    <w:p w14:paraId="32E926A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implantação de protocolos assistenciais em todas as unidades de saúde, uniformizando o atendimento e promovendo ações integradas;</w:t>
      </w:r>
    </w:p>
    <w:p w14:paraId="357C882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implantação de Sistema Informatizado em todas as Unidades de Saúde mediante a implantação do Prontuário Eletrônico Único (PEC), com o objetivo de unificar as informações do paciente em única fonte de dados, possibilitando o acesso em qualquer unidade; </w:t>
      </w:r>
    </w:p>
    <w:p w14:paraId="057FC51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implementar, organizar e manter atualizado o sistema de informação sobre a saúde municipal, em articulação com as demais instituições de saúde do Município e dos órgãos estaduais e federais que atuem na esfera de sua competência;</w:t>
      </w:r>
    </w:p>
    <w:p w14:paraId="11B9C2E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gerir o Fundo Municipal de Saúde, de acordo com o previsto no Plano Municipal de Saúde e na legislação vigente;</w:t>
      </w:r>
    </w:p>
    <w:p w14:paraId="1E77CC5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XIII - acompanhar e apoiar as atividades dos Conselhos Municipais vinculados à Secretaria, com vistas a colher subsídios para a definição de políticas, diretrizes e estratégias para o desenvolvimento da saúde do Município;</w:t>
      </w:r>
    </w:p>
    <w:p w14:paraId="74E657E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XIV - promover e supervisionar, em articulação com os órgãos afins, programas e ações de qualificação e valorização dos servidores e profissionais da área de saúde do Município;</w:t>
      </w:r>
    </w:p>
    <w:p w14:paraId="43C72B4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execução de programas municipais de saúde, decorrentes de contratos e convênios com órgãos estaduais e federais que desenvolvam políticas voltadas para a saúde da população;</w:t>
      </w:r>
    </w:p>
    <w:p w14:paraId="4AD3640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 - promover e gerenciar contratos e convênios com entidades prestadoras da rede privada de saúde, bem como controlar e avaliar sua execução;</w:t>
      </w:r>
    </w:p>
    <w:p w14:paraId="2AB0832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gerir, controlar e supervisionar as atividades de almoxarifado de bens, medicamentos e material hospitalar que competem à Secretaria Municipal d</w:t>
      </w:r>
      <w:r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 xml:space="preserve"> Saúde;</w:t>
      </w:r>
    </w:p>
    <w:p w14:paraId="50A56F7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normatizar, complementarmente, as ações e os serviços públicos de saúde, no seu âmbito de atuação;</w:t>
      </w:r>
    </w:p>
    <w:p w14:paraId="75B2672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XIX - controlar e fiscalizar os procedimentos dos serviços privados de saúde no âmbito municipal; e</w:t>
      </w:r>
    </w:p>
    <w:p w14:paraId="582BEFC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2899759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Art. 33. </w:t>
      </w:r>
      <w:bookmarkStart w:id="1" w:name="_Hlk187924138"/>
      <w:r w:rsidRPr="00CB07EB">
        <w:rPr>
          <w:rFonts w:ascii="Calibri" w:hAnsi="Calibri" w:cs="Calibri"/>
          <w:sz w:val="24"/>
          <w:szCs w:val="24"/>
        </w:rPr>
        <w:t xml:space="preserve">A Secretaria Municipal da Saúde apresenta a seguinte estrutura hierárquica e organizacional: </w:t>
      </w:r>
    </w:p>
    <w:p w14:paraId="2240D75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 - Gabinete do Secretário;</w:t>
      </w:r>
    </w:p>
    <w:p w14:paraId="2C928C0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Subsecretaria de Planejamento: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0D13F8A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Planejamento, Monitoramento e Estatísticas da Saúde;</w:t>
      </w:r>
    </w:p>
    <w:p w14:paraId="523743B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Tecnologia de Informação da Saúde;</w:t>
      </w:r>
    </w:p>
    <w:p w14:paraId="2D2E630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CB07EB">
        <w:rPr>
          <w:rFonts w:ascii="Calibri" w:hAnsi="Calibri" w:cs="Calibri"/>
          <w:sz w:val="24"/>
          <w:szCs w:val="24"/>
        </w:rPr>
        <w:t xml:space="preserve">) Divisão de </w:t>
      </w:r>
      <w:r>
        <w:rPr>
          <w:rFonts w:ascii="Calibri" w:hAnsi="Calibri" w:cs="Calibri"/>
          <w:sz w:val="24"/>
          <w:szCs w:val="24"/>
        </w:rPr>
        <w:t>Controle e Auditoria</w:t>
      </w:r>
      <w:r w:rsidRPr="00CB07EB">
        <w:rPr>
          <w:rFonts w:ascii="Calibri" w:hAnsi="Calibri" w:cs="Calibri"/>
          <w:sz w:val="24"/>
          <w:szCs w:val="24"/>
        </w:rPr>
        <w:t>;</w:t>
      </w:r>
    </w:p>
    <w:p w14:paraId="679AEF2B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CB07EB">
        <w:rPr>
          <w:rFonts w:ascii="Calibri" w:hAnsi="Calibri" w:cs="Calibri"/>
          <w:sz w:val="24"/>
          <w:szCs w:val="24"/>
        </w:rPr>
        <w:t xml:space="preserve">) Divisão de </w:t>
      </w:r>
      <w:r>
        <w:rPr>
          <w:rFonts w:ascii="Calibri" w:hAnsi="Calibri" w:cs="Calibri"/>
          <w:sz w:val="24"/>
          <w:szCs w:val="24"/>
        </w:rPr>
        <w:t xml:space="preserve">Apoio </w:t>
      </w:r>
      <w:r w:rsidRPr="00CB07EB">
        <w:rPr>
          <w:rFonts w:ascii="Calibri" w:hAnsi="Calibri" w:cs="Calibri"/>
          <w:sz w:val="24"/>
          <w:szCs w:val="24"/>
        </w:rPr>
        <w:t>da Saúde;</w:t>
      </w:r>
    </w:p>
    <w:p w14:paraId="3DD631B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e) </w:t>
      </w:r>
      <w:r w:rsidRPr="00FB0DDB">
        <w:rPr>
          <w:rFonts w:ascii="Calibri" w:hAnsi="Calibri" w:cs="Calibri"/>
          <w:sz w:val="24"/>
          <w:szCs w:val="24"/>
        </w:rPr>
        <w:t>Divisão</w:t>
      </w:r>
      <w:r>
        <w:rPr>
          <w:rFonts w:ascii="Calibri" w:hAnsi="Calibri" w:cs="Calibri"/>
          <w:sz w:val="24"/>
          <w:szCs w:val="24"/>
        </w:rPr>
        <w:t xml:space="preserve"> de Regulação;</w:t>
      </w:r>
    </w:p>
    <w:p w14:paraId="5D3E254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II</w:t>
      </w:r>
      <w:r w:rsidRPr="00CB07EB">
        <w:rPr>
          <w:rFonts w:ascii="Calibri" w:hAnsi="Calibri" w:cs="Calibri"/>
          <w:sz w:val="24"/>
          <w:szCs w:val="24"/>
        </w:rPr>
        <w:t xml:space="preserve"> - Subsecretaria de Gestão Administrativa da Saúde: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3429E36C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a) Divisão de Gestão </w:t>
      </w:r>
      <w:r>
        <w:rPr>
          <w:rFonts w:ascii="Calibri" w:hAnsi="Calibri" w:cs="Calibri"/>
          <w:sz w:val="24"/>
          <w:szCs w:val="24"/>
        </w:rPr>
        <w:t xml:space="preserve">Contábil; </w:t>
      </w:r>
    </w:p>
    <w:p w14:paraId="46068804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Divisão de Gestão</w:t>
      </w:r>
      <w:r w:rsidRPr="00CB07EB">
        <w:rPr>
          <w:rFonts w:ascii="Calibri" w:hAnsi="Calibri" w:cs="Calibri"/>
          <w:sz w:val="24"/>
          <w:szCs w:val="24"/>
        </w:rPr>
        <w:t xml:space="preserve"> Financeira;</w:t>
      </w:r>
    </w:p>
    <w:p w14:paraId="039CDCD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Divisão de Controle e Execução Orçamentária;</w:t>
      </w:r>
    </w:p>
    <w:p w14:paraId="33D1FB3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d) </w:t>
      </w:r>
      <w:r w:rsidRPr="00CB07EB">
        <w:rPr>
          <w:rFonts w:ascii="Calibri" w:hAnsi="Calibri" w:cs="Calibri"/>
          <w:sz w:val="24"/>
          <w:szCs w:val="24"/>
        </w:rPr>
        <w:t>Divisão de Contratos e Convênios;</w:t>
      </w:r>
    </w:p>
    <w:p w14:paraId="199EC97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CB07EB">
        <w:rPr>
          <w:rFonts w:ascii="Calibri" w:hAnsi="Calibri" w:cs="Calibri"/>
          <w:sz w:val="24"/>
          <w:szCs w:val="24"/>
        </w:rPr>
        <w:t>) Divisão de Gestão de Recursos Humanos;</w:t>
      </w:r>
    </w:p>
    <w:p w14:paraId="7BA3B05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Pr="00CB07EB">
        <w:rPr>
          <w:rFonts w:ascii="Calibri" w:hAnsi="Calibri" w:cs="Calibri"/>
          <w:sz w:val="24"/>
          <w:szCs w:val="24"/>
        </w:rPr>
        <w:t>) Divisão de Compras e Licitações;</w:t>
      </w:r>
    </w:p>
    <w:p w14:paraId="51B02EA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</w:t>
      </w:r>
      <w:r w:rsidRPr="00CB07EB">
        <w:rPr>
          <w:rFonts w:ascii="Calibri" w:hAnsi="Calibri" w:cs="Calibri"/>
          <w:sz w:val="24"/>
          <w:szCs w:val="24"/>
        </w:rPr>
        <w:t>) Divisão de Almoxarifado da Saúde;</w:t>
      </w:r>
    </w:p>
    <w:p w14:paraId="6EFB8A7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Pr="00CB07EB">
        <w:rPr>
          <w:rFonts w:ascii="Calibri" w:hAnsi="Calibri" w:cs="Calibri"/>
          <w:sz w:val="24"/>
          <w:szCs w:val="24"/>
        </w:rPr>
        <w:t>) Divisão de Manutenção da Infraestrutura da Saúde;</w:t>
      </w:r>
    </w:p>
    <w:p w14:paraId="42FC25D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>) Divisão de Transporte da Saúde;</w:t>
      </w:r>
    </w:p>
    <w:p w14:paraId="5E437F1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>V - Subsecretaria de Vigilância em Saúde:</w:t>
      </w:r>
    </w:p>
    <w:p w14:paraId="5E6F901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Vigilância Sanitária;</w:t>
      </w:r>
    </w:p>
    <w:p w14:paraId="78F78A0F" w14:textId="68C29B7B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Vigilância Epidemiológica</w:t>
      </w:r>
      <w:r w:rsidR="00A74EBC">
        <w:rPr>
          <w:rFonts w:ascii="Calibri" w:hAnsi="Calibri" w:cs="Calibri"/>
          <w:sz w:val="24"/>
          <w:szCs w:val="24"/>
        </w:rPr>
        <w:t xml:space="preserve"> e Enfrentamento às IST/HIV/AIDS</w:t>
      </w:r>
      <w:r w:rsidRPr="00CB07EB">
        <w:rPr>
          <w:rFonts w:ascii="Calibri" w:hAnsi="Calibri" w:cs="Calibri"/>
          <w:sz w:val="24"/>
          <w:szCs w:val="24"/>
        </w:rPr>
        <w:t>;</w:t>
      </w:r>
    </w:p>
    <w:p w14:paraId="4B785B2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Divisão de Vigilância Ambiental em Saúde;</w:t>
      </w:r>
    </w:p>
    <w:p w14:paraId="634D0097" w14:textId="2E5E6DD1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 - Subsecretaria de Atenção Básica;</w:t>
      </w:r>
    </w:p>
    <w:p w14:paraId="1C1C878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Gestão das Unidades Básicas da Saúde;</w:t>
      </w:r>
    </w:p>
    <w:p w14:paraId="0D875A3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Estratégia de Saúde da Família;</w:t>
      </w:r>
    </w:p>
    <w:p w14:paraId="1C9D07F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Divisão de Assistência Farmacêutica;</w:t>
      </w:r>
    </w:p>
    <w:p w14:paraId="4F4643C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d) Divisão de Educação Permanente;</w:t>
      </w:r>
    </w:p>
    <w:p w14:paraId="55A1F41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e) Divisão de Saúde Bucal;</w:t>
      </w:r>
    </w:p>
    <w:p w14:paraId="411EF4C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Subsecretaria de Assistência Especializada, Urgências e Emergências:</w:t>
      </w:r>
    </w:p>
    <w:p w14:paraId="5BA1FE0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da Saúde Mental;</w:t>
      </w:r>
    </w:p>
    <w:p w14:paraId="709BADDB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Gestão Ambulatorial (NGA-3);</w:t>
      </w:r>
      <w:r>
        <w:rPr>
          <w:rFonts w:ascii="Calibri" w:hAnsi="Calibri" w:cs="Calibri"/>
          <w:sz w:val="24"/>
          <w:szCs w:val="24"/>
        </w:rPr>
        <w:t xml:space="preserve">  </w:t>
      </w:r>
    </w:p>
    <w:p w14:paraId="1F699DC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Divisão de Reabilitação; e</w:t>
      </w:r>
    </w:p>
    <w:p w14:paraId="31D78309" w14:textId="29E1A4AC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 xml:space="preserve">Assessoria Executiva de Saúde. </w:t>
      </w:r>
    </w:p>
    <w:bookmarkEnd w:id="1"/>
    <w:p w14:paraId="33CAC7A3" w14:textId="77777777" w:rsidR="00815924" w:rsidRPr="00CB07EB" w:rsidRDefault="00815924" w:rsidP="00815924">
      <w:pPr>
        <w:pStyle w:val="Subttulo"/>
      </w:pPr>
      <w:r w:rsidRPr="00CB07EB">
        <w:t>Seção X</w:t>
      </w:r>
    </w:p>
    <w:p w14:paraId="05598A1E" w14:textId="77777777" w:rsidR="00815924" w:rsidRPr="00CB07EB" w:rsidRDefault="00815924" w:rsidP="00815924">
      <w:pPr>
        <w:pStyle w:val="Subttulo"/>
      </w:pPr>
      <w:r w:rsidRPr="00CB07EB">
        <w:t>Da Secretaria Municipal de Educação</w:t>
      </w:r>
    </w:p>
    <w:p w14:paraId="5714427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34. A Secretaria Municipal da Educação tem por atribuição:</w:t>
      </w:r>
    </w:p>
    <w:p w14:paraId="3F46B77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implementar, monitorar e avaliar as políticas municipais de educação, em consonância com as diretrizes gerais </w:t>
      </w:r>
      <w:r>
        <w:rPr>
          <w:rFonts w:ascii="Calibri" w:hAnsi="Calibri" w:cs="Calibri"/>
          <w:sz w:val="24"/>
          <w:szCs w:val="24"/>
        </w:rPr>
        <w:t>de educação</w:t>
      </w:r>
      <w:r w:rsidRPr="00CB07EB">
        <w:rPr>
          <w:rFonts w:ascii="Calibri" w:hAnsi="Calibri" w:cs="Calibri"/>
          <w:sz w:val="24"/>
          <w:szCs w:val="24"/>
        </w:rPr>
        <w:t xml:space="preserve"> e da legislação vigente, e em articulação com os demais órgãos da Administração Pública Municipal e os diversos segmentos da sociedade;</w:t>
      </w:r>
    </w:p>
    <w:p w14:paraId="16F8D06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educação infantil, fundamental, </w:t>
      </w:r>
      <w:r>
        <w:rPr>
          <w:rFonts w:ascii="Calibri" w:hAnsi="Calibri" w:cs="Calibri"/>
          <w:sz w:val="24"/>
          <w:szCs w:val="24"/>
        </w:rPr>
        <w:t xml:space="preserve">integral </w:t>
      </w:r>
      <w:r w:rsidRPr="00CB07EB">
        <w:rPr>
          <w:rFonts w:ascii="Calibri" w:hAnsi="Calibri" w:cs="Calibri"/>
          <w:sz w:val="24"/>
          <w:szCs w:val="24"/>
        </w:rPr>
        <w:t>e especial no Município;</w:t>
      </w:r>
    </w:p>
    <w:p w14:paraId="625F010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promover a educação de jovens e adultos, com ênfase na alfabetização da população com mais de 15 (quinze) anos de idade, educação profissional e educação à distância, em articulação com os governos federal e estadual;</w:t>
      </w:r>
    </w:p>
    <w:p w14:paraId="71B6BFE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assegurar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ensino público de qualidade, democrático e inclusivo em todos os níveis e modalidades de educação básica que integram a estrutura organizacional da Secretaria;</w:t>
      </w:r>
    </w:p>
    <w:p w14:paraId="0AEC1B3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combater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sistematicamente a evasão e a repetência escolar e as causas de baixo rendimento escolar, utilizando as medidas disponíveis de aperfeiçoamento do ensino e de assistência integral ao estudante;</w:t>
      </w:r>
    </w:p>
    <w:p w14:paraId="1EDDE0C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oferecer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administrativa e didático-pedagógica aos profissionais que atuam na educação municipal mediante a realização de cursos de formação continuada, treinamento, atualização e aperfeiçoamento;</w:t>
      </w:r>
    </w:p>
    <w:p w14:paraId="4105288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coordenar, orientar e acompanhar a elaboração, execução, monitoramento e avaliação do Plano Municipal Decenal de Educação, em articulação com as demais Secretarias Municipais e os diversos segmentos da sociedade; </w:t>
      </w:r>
    </w:p>
    <w:p w14:paraId="7DF0B50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VIII - estruturar, alimentar e manter atualizado o sistema de informação sobre o Sistema Municipal de Educação, em articulação com órgãos estaduais, federais e municipais afins; </w:t>
      </w:r>
    </w:p>
    <w:p w14:paraId="165CF22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desenhar</w:t>
      </w:r>
      <w:proofErr w:type="gramEnd"/>
      <w:r w:rsidRPr="00CB07EB">
        <w:rPr>
          <w:rFonts w:ascii="Calibri" w:hAnsi="Calibri" w:cs="Calibri"/>
          <w:sz w:val="24"/>
          <w:szCs w:val="24"/>
        </w:rPr>
        <w:t>, implantar e gerir o Observatório Municipal de Educação, junto com os órgãos representativos da educação em Araraquara;</w:t>
      </w:r>
    </w:p>
    <w:p w14:paraId="06C1C51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administrar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funcionamento e manutenção dos estabelecimentos que compõem a rede pública municipal de educação;</w:t>
      </w:r>
    </w:p>
    <w:p w14:paraId="52B3BD4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orientar, dar suporte e fiscalizar o funcionamento das unidades da rede de educação municipal conveniada;</w:t>
      </w:r>
    </w:p>
    <w:p w14:paraId="5472360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XII - articular-se com os demais órgãos da Administração Pública para, de forma </w:t>
      </w:r>
      <w:proofErr w:type="spellStart"/>
      <w:r w:rsidRPr="00CB07EB">
        <w:rPr>
          <w:rFonts w:ascii="Calibri" w:hAnsi="Calibri" w:cs="Calibri"/>
          <w:sz w:val="24"/>
          <w:szCs w:val="24"/>
        </w:rPr>
        <w:t>intersetorial</w:t>
      </w:r>
      <w:proofErr w:type="spellEnd"/>
      <w:r w:rsidRPr="00CB07EB">
        <w:rPr>
          <w:rFonts w:ascii="Calibri" w:hAnsi="Calibri" w:cs="Calibri"/>
          <w:sz w:val="24"/>
          <w:szCs w:val="24"/>
        </w:rPr>
        <w:t>, promover ações de enfrentamento aos problemas sociais diagnosticados pelo Executivo Municipal, que envolvam diretamente a rede municipal ou conveniada de ensino;</w:t>
      </w:r>
    </w:p>
    <w:p w14:paraId="3C8F521B" w14:textId="78295B02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XIII - promover a inclusão do uso transversal das tecnologias de informação e comunicação</w:t>
      </w:r>
      <w:r w:rsidR="00A44E72">
        <w:rPr>
          <w:rFonts w:ascii="Calibri" w:hAnsi="Calibri" w:cs="Calibri"/>
          <w:sz w:val="24"/>
          <w:szCs w:val="24"/>
        </w:rPr>
        <w:t xml:space="preserve"> – </w:t>
      </w:r>
      <w:r w:rsidRPr="00CB07EB">
        <w:rPr>
          <w:rFonts w:ascii="Calibri" w:hAnsi="Calibri" w:cs="Calibri"/>
          <w:sz w:val="24"/>
          <w:szCs w:val="24"/>
        </w:rPr>
        <w:t>TIC nas práticas curriculares da Rede Municipal de Educação, como meio de melhoria da qualidade dos processos de ensino-aprendizagem e o desenvolvimento da autonomia e o pensamento crítico e criativo dos alunos;</w:t>
      </w:r>
    </w:p>
    <w:p w14:paraId="614DAC0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XIV - administrar e promover a manutenção das unidades de inclusão digital, e a guarda, controle, renovação e circulação do acervo e aperfeiçoamento e difusão de tecnologia de informação e comunicação;</w:t>
      </w:r>
    </w:p>
    <w:p w14:paraId="7BCE4B2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melhoria e modernização permanente da gestão escolar das unidades da Rede Municipal de Educação, com a finalidade de ampliar a capacidade das equipes de gestão escolar no cumprimento de suas responsabilidades institucionais e das metas e resultados administrativos e pedagógicos;</w:t>
      </w:r>
    </w:p>
    <w:p w14:paraId="3427297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 - promover a implantação de programas e atividades de formação continuada dos profissionais da Rede Municipal de Educação com a finalidade de assegurar a melhoria da qualidade e pertinência da educação municipal, assim como estimular o ingresso, a permanência e a progressão na carreira docente;</w:t>
      </w:r>
    </w:p>
    <w:p w14:paraId="5D6E502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formular, executar e avaliar programas de qualificação e valorização dos servidores e profissionais do ensino público municipal;</w:t>
      </w:r>
    </w:p>
    <w:p w14:paraId="6C06FD6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gerir os recursos do Fundo de Manutenção e Desenvolvimento da Educação Básica e de Valorização dos Profissionais da Educação (FUNDEB), nos termos da Lei Federal nº 14.113, de 25 de dezembro de 2020;</w:t>
      </w:r>
    </w:p>
    <w:p w14:paraId="63335810" w14:textId="77777777" w:rsidR="00815924" w:rsidRPr="00CB07EB" w:rsidRDefault="00815924" w:rsidP="00815924">
      <w:pPr>
        <w:tabs>
          <w:tab w:val="left" w:pos="2038"/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XIX - promover a gestão participativa na rede municipal de ensino;</w:t>
      </w:r>
    </w:p>
    <w:p w14:paraId="43C6585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 - </w:t>
      </w:r>
      <w:proofErr w:type="gramStart"/>
      <w:r w:rsidRPr="00CB07EB">
        <w:rPr>
          <w:rFonts w:ascii="Calibri" w:hAnsi="Calibri" w:cs="Calibri"/>
          <w:sz w:val="24"/>
          <w:szCs w:val="24"/>
        </w:rPr>
        <w:t>efetuar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controle, o planejamento e o acompanhamento da execução orçamentária dos recursos alocados junto à Secretaria; </w:t>
      </w:r>
    </w:p>
    <w:p w14:paraId="2B371AF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XXI - acompanhar e apoiar as atividades dos Conselhos Municipais vinculados à Secretaria, com vistas a colher subsídios para a definição de políticas, diretrizes e estratégias para o desenvolvimento da educação no âmbito municipal; e</w:t>
      </w:r>
    </w:p>
    <w:p w14:paraId="7C11E25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XXII - executar outras atividades correlatas.</w:t>
      </w:r>
    </w:p>
    <w:p w14:paraId="5524624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35. </w:t>
      </w:r>
      <w:bookmarkStart w:id="2" w:name="_Hlk187924157"/>
      <w:r w:rsidRPr="00CB07EB">
        <w:rPr>
          <w:rFonts w:ascii="Calibri" w:hAnsi="Calibri" w:cs="Calibri"/>
          <w:sz w:val="24"/>
          <w:szCs w:val="24"/>
        </w:rPr>
        <w:t>A Secretaria Municipal da Educação apresenta a seguinte estrutura hierárquica e organizacional:</w:t>
      </w:r>
    </w:p>
    <w:p w14:paraId="6FDABBEB" w14:textId="77777777" w:rsidR="00815924" w:rsidRPr="00CB07EB" w:rsidRDefault="00815924" w:rsidP="00815924">
      <w:pPr>
        <w:tabs>
          <w:tab w:val="left" w:pos="1795"/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 - Gabinete do Secretário;</w:t>
      </w:r>
    </w:p>
    <w:p w14:paraId="356811D2" w14:textId="77777777" w:rsidR="00815924" w:rsidRPr="00CB07EB" w:rsidRDefault="00815924" w:rsidP="00815924">
      <w:pPr>
        <w:tabs>
          <w:tab w:val="left" w:pos="1936"/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Subsecretaria de Gestão da Educação:</w:t>
      </w:r>
    </w:p>
    <w:p w14:paraId="74806B0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</w:t>
      </w:r>
      <w:r>
        <w:rPr>
          <w:rFonts w:ascii="Calibri" w:hAnsi="Calibri" w:cs="Calibri"/>
          <w:sz w:val="24"/>
          <w:szCs w:val="24"/>
        </w:rPr>
        <w:t xml:space="preserve">ivisão de Gestão Orçamentária, </w:t>
      </w:r>
      <w:r w:rsidRPr="00CB07EB">
        <w:rPr>
          <w:rFonts w:ascii="Calibri" w:hAnsi="Calibri" w:cs="Calibri"/>
          <w:sz w:val="24"/>
          <w:szCs w:val="24"/>
        </w:rPr>
        <w:t>Financeira</w:t>
      </w:r>
      <w:r>
        <w:rPr>
          <w:rFonts w:ascii="Calibri" w:hAnsi="Calibri" w:cs="Calibri"/>
          <w:sz w:val="24"/>
          <w:szCs w:val="24"/>
        </w:rPr>
        <w:t>, Contábil e Convênios</w:t>
      </w:r>
      <w:r w:rsidRPr="00CB07EB">
        <w:rPr>
          <w:rFonts w:ascii="Calibri" w:hAnsi="Calibri" w:cs="Calibri"/>
          <w:sz w:val="24"/>
          <w:szCs w:val="24"/>
        </w:rPr>
        <w:t>;</w:t>
      </w:r>
    </w:p>
    <w:p w14:paraId="7D97895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b) Divisão de Gestão Compras, </w:t>
      </w:r>
      <w:r>
        <w:rPr>
          <w:rFonts w:ascii="Calibri" w:hAnsi="Calibri" w:cs="Calibri"/>
          <w:sz w:val="24"/>
          <w:szCs w:val="24"/>
        </w:rPr>
        <w:t>Licitações e Contratos</w:t>
      </w:r>
      <w:r w:rsidRPr="00CB07EB">
        <w:rPr>
          <w:rFonts w:ascii="Calibri" w:hAnsi="Calibri" w:cs="Calibri"/>
          <w:sz w:val="24"/>
          <w:szCs w:val="24"/>
        </w:rPr>
        <w:t xml:space="preserve">; </w:t>
      </w:r>
    </w:p>
    <w:p w14:paraId="397BE03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Divisão de Transporte Escolar;</w:t>
      </w:r>
    </w:p>
    <w:p w14:paraId="605648B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d) Divisão de Suprimentos e Almoxarifado;</w:t>
      </w:r>
    </w:p>
    <w:p w14:paraId="69309C66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e) Divisão de Manutenção da Infraestrutura Escolar;</w:t>
      </w:r>
    </w:p>
    <w:p w14:paraId="08ECE1E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f) Divisão de Abastecimento e Alimentação Escolar;</w:t>
      </w:r>
    </w:p>
    <w:p w14:paraId="02A4180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Subsecretaria de Gestão dos Recursos Humanos:</w:t>
      </w:r>
    </w:p>
    <w:p w14:paraId="6C3A1FE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Administração de Recursos Humanos;</w:t>
      </w:r>
    </w:p>
    <w:p w14:paraId="0CE6C19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Desenvolvimento de Recursos Humanos e Avaliação de Desempenho;</w:t>
      </w:r>
    </w:p>
    <w:p w14:paraId="0B9D217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IV - Subsecretaria de Educação Básica:</w:t>
      </w:r>
    </w:p>
    <w:p w14:paraId="2619656A" w14:textId="77777777" w:rsidR="00815924" w:rsidRPr="00CB07EB" w:rsidRDefault="00815924" w:rsidP="00815924">
      <w:pPr>
        <w:tabs>
          <w:tab w:val="left" w:pos="2835"/>
          <w:tab w:val="left" w:pos="5760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Educação Infantil;</w:t>
      </w:r>
      <w:r>
        <w:rPr>
          <w:rFonts w:ascii="Calibri" w:hAnsi="Calibri" w:cs="Calibri"/>
          <w:sz w:val="24"/>
          <w:szCs w:val="24"/>
        </w:rPr>
        <w:tab/>
      </w:r>
    </w:p>
    <w:p w14:paraId="37545A2B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b) </w:t>
      </w:r>
      <w:r>
        <w:rPr>
          <w:rFonts w:ascii="Calibri" w:hAnsi="Calibri" w:cs="Calibri"/>
          <w:sz w:val="24"/>
          <w:szCs w:val="24"/>
        </w:rPr>
        <w:t xml:space="preserve">Divisão de Ensino Fundamental, Educação Integral; </w:t>
      </w:r>
    </w:p>
    <w:p w14:paraId="3A13E21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Divisão de Ensino de Jovens e Adultos – EJA;</w:t>
      </w:r>
    </w:p>
    <w:p w14:paraId="27D638B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CB07EB">
        <w:rPr>
          <w:rFonts w:ascii="Calibri" w:hAnsi="Calibri" w:cs="Calibri"/>
          <w:sz w:val="24"/>
          <w:szCs w:val="24"/>
        </w:rPr>
        <w:t>) Divisão de Educação Especial;</w:t>
      </w:r>
    </w:p>
    <w:p w14:paraId="604BB26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CB07EB">
        <w:rPr>
          <w:rFonts w:ascii="Calibri" w:hAnsi="Calibri" w:cs="Calibri"/>
          <w:sz w:val="24"/>
          <w:szCs w:val="24"/>
        </w:rPr>
        <w:t>) Divisão de Matrícula</w:t>
      </w:r>
      <w:r>
        <w:rPr>
          <w:rFonts w:ascii="Calibri" w:hAnsi="Calibri" w:cs="Calibri"/>
          <w:sz w:val="24"/>
          <w:szCs w:val="24"/>
        </w:rPr>
        <w:t xml:space="preserve">s, Sistemas e Estatísticas </w:t>
      </w:r>
      <w:r w:rsidRPr="00CB07EB">
        <w:rPr>
          <w:rFonts w:ascii="Calibri" w:hAnsi="Calibri" w:cs="Calibri"/>
          <w:sz w:val="24"/>
          <w:szCs w:val="24"/>
        </w:rPr>
        <w:t>Educacionais;</w:t>
      </w:r>
    </w:p>
    <w:p w14:paraId="530904E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 - Subsecretaria de Políticas Educacionais</w:t>
      </w:r>
      <w:r>
        <w:rPr>
          <w:rFonts w:ascii="Calibri" w:hAnsi="Calibri" w:cs="Calibri"/>
          <w:sz w:val="24"/>
          <w:szCs w:val="24"/>
        </w:rPr>
        <w:t>:</w:t>
      </w:r>
    </w:p>
    <w:p w14:paraId="1C0DA4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Formação Continuada e Desenvolvimento Profissional;</w:t>
      </w:r>
    </w:p>
    <w:p w14:paraId="5266DE6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da Tecnologia da Informação</w:t>
      </w:r>
      <w:r>
        <w:rPr>
          <w:rFonts w:ascii="Calibri" w:hAnsi="Calibri" w:cs="Calibri"/>
          <w:sz w:val="24"/>
          <w:szCs w:val="24"/>
        </w:rPr>
        <w:t>, Mídias, Conteúdos e Inclusão Digital</w:t>
      </w:r>
      <w:r w:rsidRPr="00CB07EB">
        <w:rPr>
          <w:rFonts w:ascii="Calibri" w:hAnsi="Calibri" w:cs="Calibri"/>
          <w:sz w:val="24"/>
          <w:szCs w:val="24"/>
        </w:rPr>
        <w:t>; e</w:t>
      </w:r>
    </w:p>
    <w:p w14:paraId="4F6EB06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Divisão de Desenvolvimento Pedagógico, Curricular e Avaliação Escolar.</w:t>
      </w:r>
    </w:p>
    <w:bookmarkEnd w:id="2"/>
    <w:p w14:paraId="6471D527" w14:textId="77777777" w:rsidR="00815924" w:rsidRPr="00CB07EB" w:rsidRDefault="00815924" w:rsidP="00815924">
      <w:pPr>
        <w:pStyle w:val="Subttulo"/>
      </w:pPr>
      <w:r w:rsidRPr="00CB07EB">
        <w:lastRenderedPageBreak/>
        <w:t>Seção XI</w:t>
      </w:r>
    </w:p>
    <w:p w14:paraId="7E0B176D" w14:textId="77777777" w:rsidR="00815924" w:rsidRPr="00CB07EB" w:rsidRDefault="00815924" w:rsidP="00815924">
      <w:pPr>
        <w:pStyle w:val="Subttulo"/>
      </w:pPr>
      <w:r w:rsidRPr="00CB07EB">
        <w:t>Da Secretaria Municipal de Desenvolvimento Social</w:t>
      </w:r>
    </w:p>
    <w:p w14:paraId="0A8E9DC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36. A Secretaria Municipal de Desenvolvimento Social tem por atribuição:</w:t>
      </w:r>
    </w:p>
    <w:p w14:paraId="1C475B1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formulação, implementação e avaliação da Política Municipal de Assistência Social, em consonância com as diretrizes </w:t>
      </w:r>
      <w:r>
        <w:rPr>
          <w:rFonts w:ascii="Calibri" w:hAnsi="Calibri" w:cs="Calibri"/>
          <w:sz w:val="24"/>
          <w:szCs w:val="24"/>
        </w:rPr>
        <w:t>de desenvolvimento social</w:t>
      </w:r>
      <w:r w:rsidRPr="00CB07EB">
        <w:rPr>
          <w:rFonts w:ascii="Calibri" w:hAnsi="Calibri" w:cs="Calibri"/>
          <w:sz w:val="24"/>
          <w:szCs w:val="24"/>
        </w:rPr>
        <w:t xml:space="preserve">, o Sistema Único de Assistência Social </w:t>
      </w:r>
      <w:r>
        <w:rPr>
          <w:rFonts w:ascii="Calibri" w:hAnsi="Calibri" w:cs="Calibri"/>
          <w:sz w:val="24"/>
          <w:szCs w:val="24"/>
        </w:rPr>
        <w:t>(</w:t>
      </w:r>
      <w:r w:rsidRPr="00CB07EB">
        <w:rPr>
          <w:rFonts w:ascii="Calibri" w:hAnsi="Calibri" w:cs="Calibri"/>
          <w:sz w:val="24"/>
          <w:szCs w:val="24"/>
        </w:rPr>
        <w:t>SUAS</w:t>
      </w:r>
      <w:r>
        <w:rPr>
          <w:rFonts w:ascii="Calibri" w:hAnsi="Calibri" w:cs="Calibri"/>
          <w:sz w:val="24"/>
          <w:szCs w:val="24"/>
        </w:rPr>
        <w:t>)</w:t>
      </w:r>
      <w:r w:rsidRPr="00CB07EB">
        <w:rPr>
          <w:rFonts w:ascii="Calibri" w:hAnsi="Calibri" w:cs="Calibri"/>
          <w:sz w:val="24"/>
          <w:szCs w:val="24"/>
        </w:rPr>
        <w:t xml:space="preserve"> e a legislação vigente;</w:t>
      </w:r>
    </w:p>
    <w:p w14:paraId="787D867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executar e avaliar o Plano Municipal de Assistência Social em coordenação com o Conselho Municipal de Assistência Social; </w:t>
      </w:r>
    </w:p>
    <w:p w14:paraId="029CADF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formular, implantar, monitorar e avaliar os programas, projetos e serviços de proteção social básica dirigido à população que vive em situação de vulnerabilidade social decorrente da pobreza e da fragilização dos vínculos afetivos e comunitários, em consonância com a Política Municipal de Assistência Social e o SUAS; </w:t>
      </w:r>
    </w:p>
    <w:p w14:paraId="4FCBC19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implantar, monitorar e avaliar os programas, projetos e serviços de proteção social especial dirigido ao atendimento de famílias e indivíduos cujos direitos tenham sido violados e/ou ameaçados, em consonância com a Política Municipal de Assistência Social e o SUAS; </w:t>
      </w:r>
    </w:p>
    <w:p w14:paraId="56CF83C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desenvolver e implantar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enfoques transversais e de integração </w:t>
      </w:r>
      <w:proofErr w:type="spellStart"/>
      <w:r w:rsidRPr="00CB07EB">
        <w:rPr>
          <w:rFonts w:ascii="Calibri" w:hAnsi="Calibri" w:cs="Calibri"/>
          <w:sz w:val="24"/>
          <w:szCs w:val="24"/>
        </w:rPr>
        <w:t>intersetorial</w:t>
      </w:r>
      <w:proofErr w:type="spellEnd"/>
      <w:r w:rsidRPr="00CB07EB">
        <w:rPr>
          <w:rFonts w:ascii="Calibri" w:hAnsi="Calibri" w:cs="Calibri"/>
          <w:sz w:val="24"/>
          <w:szCs w:val="24"/>
        </w:rPr>
        <w:t xml:space="preserve"> nos programas e ações da assistência social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com a finalidade de garantir a eficácia dos programas e ações de enfrentamento à miséria e das situações de vulnerabilidade e risco social da população do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 xml:space="preserve">unicípio; </w:t>
      </w:r>
    </w:p>
    <w:p w14:paraId="71FFF8D5" w14:textId="2F05734E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articulação entre as iniciativas públicas e privadas na área da assistência e desenvolvimento e social;</w:t>
      </w:r>
    </w:p>
    <w:p w14:paraId="03F9E76A" w14:textId="7F253779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apoiar, orientar e fiscalizar as entidades assistenciais que possuem convênios </w:t>
      </w:r>
      <w:r>
        <w:rPr>
          <w:rFonts w:ascii="Calibri" w:hAnsi="Calibri" w:cs="Calibri"/>
          <w:sz w:val="24"/>
          <w:szCs w:val="24"/>
        </w:rPr>
        <w:t xml:space="preserve">ou parcerias </w:t>
      </w:r>
      <w:r w:rsidRPr="00CB07EB">
        <w:rPr>
          <w:rFonts w:ascii="Calibri" w:hAnsi="Calibri" w:cs="Calibri"/>
          <w:sz w:val="24"/>
          <w:szCs w:val="24"/>
        </w:rPr>
        <w:t>com o Poder Público Municipal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com a finalidade de melhorar tanto a execução de seus serviços quanto os processos de prestação de contas;  </w:t>
      </w:r>
    </w:p>
    <w:p w14:paraId="252F6D81" w14:textId="122D63CE" w:rsidR="00815924" w:rsidRPr="00CB07EB" w:rsidRDefault="001943C2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VIII</w:t>
      </w:r>
      <w:r w:rsidR="00815924" w:rsidRPr="00CB07EB">
        <w:rPr>
          <w:rFonts w:ascii="Calibri" w:hAnsi="Calibri" w:cs="Calibri"/>
          <w:sz w:val="24"/>
          <w:szCs w:val="24"/>
        </w:rPr>
        <w:t xml:space="preserve"> - implementar e gerir o sistema informatizado de cadastro de entidades e organizações de assistência social, inscritas no Conselho Municipal de Assistência Social;</w:t>
      </w:r>
    </w:p>
    <w:p w14:paraId="2788B6D8" w14:textId="725A89C2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</w:t>
      </w:r>
      <w:r w:rsidR="001943C2">
        <w:rPr>
          <w:rFonts w:ascii="Calibri" w:hAnsi="Calibri" w:cs="Calibri"/>
          <w:sz w:val="24"/>
          <w:szCs w:val="24"/>
        </w:rPr>
        <w:t>IX</w:t>
      </w:r>
      <w:r w:rsidRPr="00CB07EB">
        <w:rPr>
          <w:rFonts w:ascii="Calibri" w:hAnsi="Calibri" w:cs="Calibri"/>
          <w:sz w:val="24"/>
          <w:szCs w:val="24"/>
        </w:rPr>
        <w:t xml:space="preserve"> - realizar, gerir e manter atualizado o Cadastro Único para Programas Sociais, como uma ferramenta que permita identificar todas as famílias em situação de pobreza e risco social que devem ser incluídas nos programas de proteção e assistência social do Município e acompanhar o impacto destes programas na melhoria de qualidade da situação;  </w:t>
      </w:r>
    </w:p>
    <w:p w14:paraId="42DB5329" w14:textId="1663D2F6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desenvolver</w:t>
      </w:r>
      <w:proofErr w:type="gramEnd"/>
      <w:r w:rsidRPr="00CB07EB">
        <w:rPr>
          <w:rFonts w:ascii="Calibri" w:hAnsi="Calibri" w:cs="Calibri"/>
          <w:sz w:val="24"/>
          <w:szCs w:val="24"/>
        </w:rPr>
        <w:t>, implantar e atualizar os sistemas de informação sobre a situação socioeconômica das famílias do Município, a fim de oferecer assistência aos que se enquadrem nos critérios definidos em normas superiores;</w:t>
      </w:r>
    </w:p>
    <w:p w14:paraId="73122BCD" w14:textId="0EA0E809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XI - estabelecer diretrizes para o acompanhamento e monitoramento da execução da Norma Operacional Básica de Recursos Humanos do Sistema Único de Assistência Social (NOB-RH/SUAS), no âmbito do Município;</w:t>
      </w:r>
    </w:p>
    <w:p w14:paraId="1B27447F" w14:textId="0EC96582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</w:t>
      </w:r>
      <w:r w:rsidR="001943C2"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 xml:space="preserve">I - gerir os recursos orçamentários e financeiros dos Fundos Municipais correlatos </w:t>
      </w:r>
      <w:r>
        <w:rPr>
          <w:rFonts w:ascii="Calibri" w:hAnsi="Calibri" w:cs="Calibri"/>
          <w:sz w:val="24"/>
          <w:szCs w:val="24"/>
        </w:rPr>
        <w:t>à</w:t>
      </w:r>
      <w:r w:rsidRPr="00CB07EB">
        <w:rPr>
          <w:rFonts w:ascii="Calibri" w:hAnsi="Calibri" w:cs="Calibri"/>
          <w:sz w:val="24"/>
          <w:szCs w:val="24"/>
        </w:rPr>
        <w:t xml:space="preserve"> Secretaria;</w:t>
      </w:r>
    </w:p>
    <w:p w14:paraId="4C7B7AB4" w14:textId="661B2E81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</w:t>
      </w:r>
      <w:r w:rsidR="001943C2">
        <w:rPr>
          <w:rFonts w:ascii="Calibri" w:hAnsi="Calibri" w:cs="Calibri"/>
          <w:sz w:val="24"/>
          <w:szCs w:val="24"/>
        </w:rPr>
        <w:t>II</w:t>
      </w:r>
      <w:r w:rsidRPr="00CB07EB">
        <w:rPr>
          <w:rFonts w:ascii="Calibri" w:hAnsi="Calibri" w:cs="Calibri"/>
          <w:sz w:val="24"/>
          <w:szCs w:val="24"/>
        </w:rPr>
        <w:t xml:space="preserve"> - gerir, normatizar e controlar a rede de serviços </w:t>
      </w:r>
      <w:proofErr w:type="spellStart"/>
      <w:r w:rsidRPr="00CB07EB">
        <w:rPr>
          <w:rFonts w:ascii="Calibri" w:hAnsi="Calibri" w:cs="Calibri"/>
          <w:sz w:val="24"/>
          <w:szCs w:val="24"/>
        </w:rPr>
        <w:t>socioassistenciais</w:t>
      </w:r>
      <w:proofErr w:type="spellEnd"/>
      <w:r w:rsidRPr="00CB07EB">
        <w:rPr>
          <w:rFonts w:ascii="Calibri" w:hAnsi="Calibri" w:cs="Calibri"/>
          <w:sz w:val="24"/>
          <w:szCs w:val="24"/>
        </w:rPr>
        <w:t xml:space="preserve"> do Município;</w:t>
      </w:r>
    </w:p>
    <w:p w14:paraId="381F1891" w14:textId="3BD40286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</w:t>
      </w:r>
      <w:r w:rsidR="001943C2"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 xml:space="preserve">V - formular, desenvolver, articular, coordenar e monitorar políticas públicas, planos e programas de promoção, proteção e defesa que visem </w:t>
      </w:r>
      <w:r>
        <w:rPr>
          <w:rFonts w:ascii="Calibri" w:hAnsi="Calibri" w:cs="Calibri"/>
          <w:sz w:val="24"/>
          <w:szCs w:val="24"/>
        </w:rPr>
        <w:t xml:space="preserve">a </w:t>
      </w:r>
      <w:r w:rsidRPr="00CB07EB">
        <w:rPr>
          <w:rFonts w:ascii="Calibri" w:hAnsi="Calibri" w:cs="Calibri"/>
          <w:sz w:val="24"/>
          <w:szCs w:val="24"/>
        </w:rPr>
        <w:t>garantir os direitos fundamentais e de cidadania da população de Araraquara;</w:t>
      </w:r>
    </w:p>
    <w:p w14:paraId="1BFE4FF7" w14:textId="4F71AB9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acompanhar e apoiar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atividades dos Conselhos Municipais vinculados à Secretaria, com vistas a colher subsídios para a definição de políticas, diretrizes e estratégias para o desenvolvimento social do Município; </w:t>
      </w:r>
    </w:p>
    <w:p w14:paraId="064E6FAE" w14:textId="2B0C0CA1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XVI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852090">
        <w:rPr>
          <w:rFonts w:ascii="Calibri" w:hAnsi="Calibri" w:cs="Calibri"/>
          <w:sz w:val="24"/>
          <w:szCs w:val="24"/>
        </w:rPr>
        <w:t>orientar e oferecer suporte às Secretarias Municipais e demais unidades da Administração Municipal sobre procedimentos e instruções afetos sobre termos de parceria;</w:t>
      </w:r>
      <w:r>
        <w:rPr>
          <w:rFonts w:ascii="Calibri" w:hAnsi="Calibri" w:cs="Calibri"/>
          <w:sz w:val="24"/>
          <w:szCs w:val="24"/>
        </w:rPr>
        <w:t xml:space="preserve"> e</w:t>
      </w:r>
    </w:p>
    <w:p w14:paraId="0A1F1B7D" w14:textId="4FEA088D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</w:t>
      </w:r>
      <w:r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>I - executar outras atividades correlatas.</w:t>
      </w:r>
    </w:p>
    <w:p w14:paraId="666E438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37. </w:t>
      </w:r>
      <w:bookmarkStart w:id="3" w:name="_Hlk187924175"/>
      <w:r w:rsidRPr="00CB07EB">
        <w:rPr>
          <w:rFonts w:ascii="Calibri" w:hAnsi="Calibri" w:cs="Calibri"/>
          <w:sz w:val="24"/>
          <w:szCs w:val="24"/>
        </w:rPr>
        <w:t xml:space="preserve">A Secretaria Municipal de Desenvolvimento Social apresenta a seguinte estrutura hierárquica e organizacional: </w:t>
      </w:r>
    </w:p>
    <w:p w14:paraId="2F20957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 - Gabinete do Secretário;</w:t>
      </w:r>
    </w:p>
    <w:p w14:paraId="1011C0E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Subsecretaria de Gestão Administrativa e Financeira:</w:t>
      </w:r>
    </w:p>
    <w:p w14:paraId="1422483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a) Divisão de Vigilância </w:t>
      </w:r>
      <w:proofErr w:type="spellStart"/>
      <w:r w:rsidRPr="00CB07EB">
        <w:rPr>
          <w:rFonts w:ascii="Calibri" w:hAnsi="Calibri" w:cs="Calibri"/>
          <w:sz w:val="24"/>
          <w:szCs w:val="24"/>
        </w:rPr>
        <w:t>Socioassistencial</w:t>
      </w:r>
      <w:proofErr w:type="spellEnd"/>
      <w:r w:rsidRPr="00CB07EB">
        <w:rPr>
          <w:rFonts w:ascii="Calibri" w:hAnsi="Calibri" w:cs="Calibri"/>
          <w:sz w:val="24"/>
          <w:szCs w:val="24"/>
        </w:rPr>
        <w:t xml:space="preserve"> e Cadastro Único;</w:t>
      </w:r>
    </w:p>
    <w:p w14:paraId="023A42B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Gestão Administrativa e Parcerias;</w:t>
      </w:r>
    </w:p>
    <w:p w14:paraId="101D8E2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Divisão de Gestão Orçamentária e Financeira;</w:t>
      </w:r>
    </w:p>
    <w:p w14:paraId="58E2CF0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Subsecretaria de Proteção Social:</w:t>
      </w:r>
    </w:p>
    <w:p w14:paraId="102C0E4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Proteção Social Básica; e</w:t>
      </w:r>
    </w:p>
    <w:p w14:paraId="052C035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Proteção Social Especial.</w:t>
      </w:r>
      <w:bookmarkEnd w:id="3"/>
    </w:p>
    <w:p w14:paraId="0488389C" w14:textId="77777777" w:rsidR="00815924" w:rsidRPr="00CB07EB" w:rsidRDefault="00815924" w:rsidP="00815924">
      <w:pPr>
        <w:pStyle w:val="Subttulo"/>
      </w:pPr>
      <w:r w:rsidRPr="00CB07EB">
        <w:t>Seção XII</w:t>
      </w:r>
    </w:p>
    <w:p w14:paraId="78F067A6" w14:textId="77777777" w:rsidR="00815924" w:rsidRPr="00CB07EB" w:rsidRDefault="00815924" w:rsidP="00815924">
      <w:pPr>
        <w:pStyle w:val="Subttulo"/>
      </w:pPr>
      <w:r w:rsidRPr="00CB07EB">
        <w:t xml:space="preserve">Secretaria Municipal de Direitos Humanos e Cidadania </w:t>
      </w:r>
    </w:p>
    <w:p w14:paraId="39C5473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38. À Secretaria Municipal de </w:t>
      </w:r>
      <w:r>
        <w:rPr>
          <w:rFonts w:ascii="Calibri" w:hAnsi="Calibri" w:cs="Calibri"/>
          <w:sz w:val="24"/>
          <w:szCs w:val="24"/>
        </w:rPr>
        <w:t>Direitos Humanos e Cidadania</w:t>
      </w:r>
      <w:r w:rsidRPr="00CB07EB">
        <w:rPr>
          <w:rFonts w:ascii="Calibri" w:hAnsi="Calibri" w:cs="Calibri"/>
          <w:sz w:val="24"/>
          <w:szCs w:val="24"/>
        </w:rPr>
        <w:t xml:space="preserve"> compete:</w:t>
      </w:r>
    </w:p>
    <w:p w14:paraId="604AB36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coordenar e articular a formulação e desenvolvimento da Política Municipal de Direitos Humanos e Cidadania de forma transversal, interseccional e participativa, respeitando e valorizando a diversidade, visando </w:t>
      </w:r>
      <w:r>
        <w:rPr>
          <w:rFonts w:ascii="Calibri" w:hAnsi="Calibri" w:cs="Calibri"/>
          <w:sz w:val="24"/>
          <w:szCs w:val="24"/>
        </w:rPr>
        <w:t>à</w:t>
      </w:r>
      <w:r w:rsidRPr="00CB07EB">
        <w:rPr>
          <w:rFonts w:ascii="Calibri" w:hAnsi="Calibri" w:cs="Calibri"/>
          <w:sz w:val="24"/>
          <w:szCs w:val="24"/>
        </w:rPr>
        <w:t xml:space="preserve"> promoção e defesa dos direitos de toda a população, com foco especial em pessoas em situação de vulnerabilidade, exclusão e discriminação com o objetivo de construir uma sociedade mais justa, igualitária, inclusiva, solidária e intercultural;</w:t>
      </w:r>
    </w:p>
    <w:p w14:paraId="2CD1FBE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políticas para a juventude, população LGBTQIA+, pessoas com deficiência, criança e adolescente, idosos e imigrantes; </w:t>
      </w:r>
    </w:p>
    <w:p w14:paraId="0EBA3D5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implementar a política municipal de promoção dos direitos das mulheres;</w:t>
      </w:r>
    </w:p>
    <w:p w14:paraId="19D0EE3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implementar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política municipal para a promoção dos direitos da população negra e para a promoção da igualdade racial;</w:t>
      </w:r>
    </w:p>
    <w:p w14:paraId="7F4F1D6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contribuir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para a eliminação de todas as formas de violência e manifestação do preconceito, promovendo o respeito à diversidade e a equidade no acesso às políticas públicas;</w:t>
      </w:r>
    </w:p>
    <w:p w14:paraId="1928C4F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 e apoiar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ações de formação e qualificação em direitos humanos para os servidores públicos e sociedade civil em conjunto com instituições públicas e privadas;</w:t>
      </w:r>
    </w:p>
    <w:p w14:paraId="4C187CE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promover a inclusão da temática da educação em direitos humanos na Rede Municipal de Ensino;</w:t>
      </w:r>
    </w:p>
    <w:p w14:paraId="627CE04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promover ações de ocupação do espaço público urbano voltadas à promoção da cultura de afirmação e à garantia dos direitos humanos e da cidadania;</w:t>
      </w:r>
    </w:p>
    <w:p w14:paraId="6BB57B6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receber e encaminhar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reclamações, manifestações e denúncias de violações de direitos humanos;</w:t>
      </w:r>
    </w:p>
    <w:p w14:paraId="2C4D112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integração e articulação da rede de proteção e defesa de direitos, envolvendo entes públicos e organizações da sociedade civil, para atuar no tratamento de violações de direitos humanos e resolução de tensões sociais de maneira coordenada e sistemática;</w:t>
      </w:r>
    </w:p>
    <w:p w14:paraId="239848CF" w14:textId="4C5AD8BE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 - monitorar a resposta dos órgãos encarregados da proteção e defesa de direitos humanos diante das denúncias ou reclamações recebidas, em articulação com a </w:t>
      </w:r>
      <w:proofErr w:type="spellStart"/>
      <w:r w:rsidRPr="00CB07EB">
        <w:rPr>
          <w:rFonts w:ascii="Calibri" w:hAnsi="Calibri" w:cs="Calibri"/>
          <w:sz w:val="24"/>
          <w:szCs w:val="24"/>
        </w:rPr>
        <w:t>Ouvidoria</w:t>
      </w:r>
      <w:r w:rsidR="00A44E72">
        <w:rPr>
          <w:rFonts w:ascii="Calibri" w:hAnsi="Calibri" w:cs="Calibri"/>
          <w:sz w:val="24"/>
          <w:szCs w:val="24"/>
        </w:rPr>
        <w:t>-Geral</w:t>
      </w:r>
      <w:proofErr w:type="spellEnd"/>
      <w:r w:rsidRPr="00CB07EB">
        <w:rPr>
          <w:rFonts w:ascii="Calibri" w:hAnsi="Calibri" w:cs="Calibri"/>
          <w:sz w:val="24"/>
          <w:szCs w:val="24"/>
        </w:rPr>
        <w:t xml:space="preserve"> do Município;</w:t>
      </w:r>
    </w:p>
    <w:p w14:paraId="242DEAC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incentivar a integração e a atuação conjunta dos membros do Sistema Nacional de Defesa do Consumidor;</w:t>
      </w:r>
    </w:p>
    <w:p w14:paraId="10952D1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XIII - supervisionar as atividades do Departamento de Defesa do Consumidor “Professor Doutor Octávio Médici” - Procon Araraquara, promovendo as ações necessárias para o desenvolvimento institucional e operacional do órgão;</w:t>
      </w:r>
    </w:p>
    <w:p w14:paraId="45EE84F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XIV - propor, ao Prefeito Municipal ou a outra autoridade municipal competente, as medidas que se afigurem convenientes à defesa da cidadania e à melhora dos serviços públicos municipais, especialmente nas áreas conexas à sua esfera de atribuições; e</w:t>
      </w:r>
    </w:p>
    <w:p w14:paraId="6A6F12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421FE9C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39. </w:t>
      </w:r>
      <w:bookmarkStart w:id="4" w:name="_Hlk187924190"/>
      <w:r w:rsidRPr="00CB07EB">
        <w:rPr>
          <w:rFonts w:ascii="Calibri" w:hAnsi="Calibri" w:cs="Calibri"/>
          <w:sz w:val="24"/>
          <w:szCs w:val="24"/>
        </w:rPr>
        <w:t>A Secretaria Municipal de Direitos Humanos e Cidadania apresenta a seguinte estrutura hierárquica e organizacional:</w:t>
      </w:r>
    </w:p>
    <w:p w14:paraId="5D57498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 - Gabinete do Secretário;</w:t>
      </w:r>
    </w:p>
    <w:p w14:paraId="78ACDDF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Divisão de Suporte Administrativo;</w:t>
      </w:r>
    </w:p>
    <w:p w14:paraId="1ACD2F38" w14:textId="18DED2BC" w:rsidR="00815924" w:rsidRDefault="00815924" w:rsidP="00815924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 xml:space="preserve">Subsecretaria de </w:t>
      </w:r>
      <w:r w:rsidRPr="00CB07EB">
        <w:rPr>
          <w:rFonts w:ascii="Calibri" w:hAnsi="Calibri" w:cs="Calibri"/>
          <w:sz w:val="24"/>
          <w:szCs w:val="24"/>
        </w:rPr>
        <w:t>Políticas Públicas Étnico Raciais</w:t>
      </w:r>
      <w:r>
        <w:rPr>
          <w:rFonts w:ascii="Calibri" w:hAnsi="Calibri" w:cs="Calibri"/>
          <w:sz w:val="24"/>
          <w:szCs w:val="24"/>
        </w:rPr>
        <w:t>:</w:t>
      </w:r>
    </w:p>
    <w:p w14:paraId="4C993802" w14:textId="77777777" w:rsidR="00815924" w:rsidRPr="00FE7DDD" w:rsidRDefault="00815924" w:rsidP="00815924">
      <w:pPr>
        <w:pStyle w:val="PargrafodaLista"/>
        <w:numPr>
          <w:ilvl w:val="0"/>
          <w:numId w:val="34"/>
        </w:numPr>
        <w:tabs>
          <w:tab w:val="left" w:pos="2835"/>
        </w:tabs>
        <w:autoSpaceDE w:val="0"/>
        <w:autoSpaceDN w:val="0"/>
        <w:spacing w:before="120" w:after="12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E7DDD">
        <w:rPr>
          <w:rFonts w:ascii="Calibri" w:hAnsi="Calibri" w:cs="Calibri"/>
          <w:sz w:val="24"/>
          <w:szCs w:val="24"/>
        </w:rPr>
        <w:t>Centro de Referência Afro;</w:t>
      </w:r>
    </w:p>
    <w:p w14:paraId="2D067533" w14:textId="77777777" w:rsidR="00815924" w:rsidRPr="00FE7DDD" w:rsidRDefault="00815924" w:rsidP="00815924">
      <w:pPr>
        <w:pStyle w:val="PargrafodaLista"/>
        <w:numPr>
          <w:ilvl w:val="0"/>
          <w:numId w:val="34"/>
        </w:numPr>
        <w:tabs>
          <w:tab w:val="left" w:pos="2835"/>
        </w:tabs>
        <w:autoSpaceDE w:val="0"/>
        <w:autoSpaceDN w:val="0"/>
        <w:spacing w:before="120" w:after="120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Casa SP Afro Brasil;</w:t>
      </w:r>
    </w:p>
    <w:p w14:paraId="6BCB028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IV - Subsecretaria de Promoção e Defesa dos Direitos Humanos:</w:t>
      </w:r>
    </w:p>
    <w:p w14:paraId="662C456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Assessoria Especial de Políticas para Pessoas com Deficiência;</w:t>
      </w:r>
    </w:p>
    <w:p w14:paraId="4B6ED316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Assessoria Especial de Políticas para a Juventude;</w:t>
      </w:r>
    </w:p>
    <w:p w14:paraId="75A4D0F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Assessoria Especial de Políticas para Criança e Adolescente;</w:t>
      </w:r>
    </w:p>
    <w:p w14:paraId="4EF0F1F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CB07EB">
        <w:rPr>
          <w:rFonts w:ascii="Calibri" w:hAnsi="Calibri" w:cs="Calibri"/>
          <w:sz w:val="24"/>
          <w:szCs w:val="24"/>
        </w:rPr>
        <w:t>) Assessoria Especial de Políticas para a Pessoa Idosa;</w:t>
      </w:r>
    </w:p>
    <w:p w14:paraId="0C7E612D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CB07EB">
        <w:rPr>
          <w:rFonts w:ascii="Calibri" w:hAnsi="Calibri" w:cs="Calibri"/>
          <w:sz w:val="24"/>
          <w:szCs w:val="24"/>
        </w:rPr>
        <w:t xml:space="preserve">) Assessoria Especial de Políticas </w:t>
      </w:r>
      <w:r w:rsidRPr="003323A0">
        <w:rPr>
          <w:rFonts w:ascii="Calibri" w:hAnsi="Calibri" w:cs="Calibri"/>
          <w:sz w:val="24"/>
          <w:szCs w:val="24"/>
        </w:rPr>
        <w:t>LGBTQIA+</w:t>
      </w:r>
      <w:r>
        <w:rPr>
          <w:rFonts w:ascii="Calibri" w:hAnsi="Calibri" w:cs="Calibri"/>
          <w:sz w:val="24"/>
          <w:szCs w:val="24"/>
        </w:rPr>
        <w:t>;</w:t>
      </w:r>
    </w:p>
    <w:p w14:paraId="6762BEC8" w14:textId="77777777" w:rsidR="00815924" w:rsidRPr="00FB0DD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FB0DDB">
        <w:rPr>
          <w:rFonts w:ascii="Calibri" w:hAnsi="Calibri" w:cs="Calibri"/>
          <w:sz w:val="24"/>
          <w:szCs w:val="24"/>
        </w:rPr>
        <w:t>f) Centro de Referência e Resist</w:t>
      </w:r>
      <w:r>
        <w:rPr>
          <w:rFonts w:ascii="Calibri" w:hAnsi="Calibri" w:cs="Calibri"/>
          <w:sz w:val="24"/>
          <w:szCs w:val="24"/>
        </w:rPr>
        <w:t>ê</w:t>
      </w:r>
      <w:r w:rsidRPr="00FB0DDB">
        <w:rPr>
          <w:rFonts w:ascii="Calibri" w:hAnsi="Calibri" w:cs="Calibri"/>
          <w:sz w:val="24"/>
          <w:szCs w:val="24"/>
        </w:rPr>
        <w:t>ncia LGBTQIA+;</w:t>
      </w:r>
    </w:p>
    <w:p w14:paraId="523DEAC7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FB0DDB">
        <w:rPr>
          <w:rFonts w:ascii="Calibri" w:hAnsi="Calibri" w:cs="Calibri"/>
          <w:sz w:val="24"/>
          <w:szCs w:val="24"/>
        </w:rPr>
        <w:t>g) Casa de Acolhimento</w:t>
      </w:r>
      <w:r>
        <w:rPr>
          <w:rFonts w:ascii="Calibri" w:hAnsi="Calibri" w:cs="Calibri"/>
          <w:sz w:val="24"/>
          <w:szCs w:val="24"/>
        </w:rPr>
        <w:t xml:space="preserve"> à População </w:t>
      </w:r>
      <w:r w:rsidRPr="003323A0">
        <w:rPr>
          <w:rFonts w:ascii="Calibri" w:hAnsi="Calibri" w:cs="Calibri"/>
          <w:sz w:val="24"/>
          <w:szCs w:val="24"/>
        </w:rPr>
        <w:t>LGBTQIA+</w:t>
      </w:r>
      <w:r>
        <w:rPr>
          <w:rFonts w:ascii="Calibri" w:hAnsi="Calibri" w:cs="Calibri"/>
          <w:sz w:val="24"/>
          <w:szCs w:val="24"/>
        </w:rPr>
        <w:t>;</w:t>
      </w:r>
    </w:p>
    <w:p w14:paraId="2C64B241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h) Assessoria Especial de Políticas para Imigrantes;</w:t>
      </w:r>
    </w:p>
    <w:p w14:paraId="2E1738E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>) Divisão de Gestão do Centro de Juventude</w:t>
      </w:r>
      <w:r>
        <w:rPr>
          <w:rFonts w:ascii="Calibri" w:hAnsi="Calibri" w:cs="Calibri"/>
          <w:sz w:val="24"/>
          <w:szCs w:val="24"/>
        </w:rPr>
        <w:t xml:space="preserve"> e Programa Filhos do Sol</w:t>
      </w:r>
      <w:r w:rsidRPr="00CB07EB">
        <w:rPr>
          <w:rFonts w:ascii="Calibri" w:hAnsi="Calibri" w:cs="Calibri"/>
          <w:sz w:val="24"/>
          <w:szCs w:val="24"/>
        </w:rPr>
        <w:t>;</w:t>
      </w:r>
    </w:p>
    <w:p w14:paraId="4BEF1F8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 - Subsecretaria de Políticas para as Mulheres</w:t>
      </w:r>
      <w:r>
        <w:rPr>
          <w:rFonts w:ascii="Calibri" w:hAnsi="Calibri" w:cs="Calibri"/>
          <w:sz w:val="24"/>
          <w:szCs w:val="24"/>
        </w:rPr>
        <w:t>:</w:t>
      </w:r>
    </w:p>
    <w:p w14:paraId="2F9A6D6B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Suporte às Políticas das Mulheres;</w:t>
      </w:r>
    </w:p>
    <w:p w14:paraId="52646BC0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Centro de Referência da Mulher;</w:t>
      </w:r>
    </w:p>
    <w:p w14:paraId="71868255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 xml:space="preserve">c) Casa Abrigo; </w:t>
      </w:r>
    </w:p>
    <w:p w14:paraId="5042F20F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Casa das Margaridas;</w:t>
      </w:r>
    </w:p>
    <w:p w14:paraId="334D1AF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 Casa da Mulher Paulista;</w:t>
      </w:r>
    </w:p>
    <w:p w14:paraId="301056B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VI - Subsecretaria de Defesa do Consumidor:</w:t>
      </w:r>
    </w:p>
    <w:p w14:paraId="7DDA796C" w14:textId="77777777" w:rsidR="00815924" w:rsidRPr="00CB07EB" w:rsidRDefault="00815924" w:rsidP="00815924">
      <w:pPr>
        <w:pStyle w:val="PargrafodaLista"/>
        <w:tabs>
          <w:tab w:val="left" w:pos="2835"/>
        </w:tabs>
        <w:autoSpaceDE w:val="0"/>
        <w:autoSpaceDN w:val="0"/>
        <w:spacing w:before="100" w:after="100"/>
        <w:ind w:left="1418" w:right="-1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Gestão do Procon Araraquara “Professor Doutor Octávio Médici”.</w:t>
      </w:r>
      <w:bookmarkEnd w:id="4"/>
      <w:r w:rsidRPr="00CB07EB">
        <w:rPr>
          <w:rFonts w:ascii="Calibri" w:hAnsi="Calibri" w:cs="Calibri"/>
          <w:sz w:val="24"/>
          <w:szCs w:val="24"/>
        </w:rPr>
        <w:t xml:space="preserve"> </w:t>
      </w:r>
    </w:p>
    <w:p w14:paraId="41711C1F" w14:textId="77777777" w:rsidR="00815924" w:rsidRPr="00CB07EB" w:rsidRDefault="00815924" w:rsidP="00815924">
      <w:pPr>
        <w:pStyle w:val="Subttulo"/>
      </w:pPr>
      <w:r w:rsidRPr="00CB07EB">
        <w:t>Seção XIII</w:t>
      </w:r>
    </w:p>
    <w:p w14:paraId="2B509CB7" w14:textId="77777777" w:rsidR="00815924" w:rsidRPr="00CB07EB" w:rsidRDefault="00815924" w:rsidP="00815924">
      <w:pPr>
        <w:pStyle w:val="Subttulo"/>
      </w:pPr>
      <w:r w:rsidRPr="00CB07EB">
        <w:t xml:space="preserve">Secretaria Municipal de Cultura </w:t>
      </w:r>
    </w:p>
    <w:p w14:paraId="4E98EEF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40. À Secretaria Municipal de Cultura compete:</w:t>
      </w:r>
    </w:p>
    <w:p w14:paraId="5C13AB4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>, executar e avaliar as políticas municipais de cultura, em consonância com as diretrizes gerais d</w:t>
      </w:r>
      <w:r>
        <w:rPr>
          <w:rFonts w:ascii="Calibri" w:hAnsi="Calibri" w:cs="Calibri"/>
          <w:sz w:val="24"/>
          <w:szCs w:val="24"/>
        </w:rPr>
        <w:t>e cultura</w:t>
      </w:r>
      <w:r w:rsidRPr="00CB07EB">
        <w:rPr>
          <w:rFonts w:ascii="Calibri" w:hAnsi="Calibri" w:cs="Calibri"/>
          <w:sz w:val="24"/>
          <w:szCs w:val="24"/>
        </w:rPr>
        <w:t xml:space="preserve"> e da legislação vigente;</w:t>
      </w:r>
    </w:p>
    <w:p w14:paraId="799EBC2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coordenar, executar e avaliar os planos, programas e projetos atinentes ao desenvolvimento da cultura no âmbito do Município;</w:t>
      </w:r>
    </w:p>
    <w:p w14:paraId="59A5EE1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promover o acesso da população do Município a bens culturais materiais e imateriais, de forma equânime e participativa, visando o fortalecimento da identidade local e a valorização da diversidade cultural;</w:t>
      </w:r>
    </w:p>
    <w:p w14:paraId="4DAB461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coordenar, acompanhar e supervisionar a implementação </w:t>
      </w:r>
      <w:r>
        <w:rPr>
          <w:rFonts w:ascii="Calibri" w:hAnsi="Calibri" w:cs="Calibri"/>
          <w:sz w:val="24"/>
          <w:szCs w:val="24"/>
        </w:rPr>
        <w:t>de planos, programas e projetos relacionados à política municipal de cultura;</w:t>
      </w:r>
    </w:p>
    <w:p w14:paraId="3EADA00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articulação entre as iniciativas públicas e privadas de incentivo às atividades culturais;</w:t>
      </w:r>
    </w:p>
    <w:p w14:paraId="25DFF53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coleta, guarda, gestão, conservação e preservação de documentos e demais peças que compõem a memória e o acervo artístico, histórico, arqueológico e cultural do Município, bem como promover o acesso da população aos acervos, arquivos, museus e bibliotecas do Município;</w:t>
      </w:r>
    </w:p>
    <w:p w14:paraId="1BCE46C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administrar os equipamentos culturais e do patrimônio histórico e artístico do Município;</w:t>
      </w:r>
    </w:p>
    <w:p w14:paraId="537ECC7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manifestar-se sobre a conservação do patrimônio histórico do Município, inclusive naquilo que se refere aos seus aspectos urbanos; e</w:t>
      </w:r>
    </w:p>
    <w:p w14:paraId="4276A83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5D209F5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41. </w:t>
      </w:r>
      <w:bookmarkStart w:id="5" w:name="_Hlk187924205"/>
      <w:r w:rsidRPr="00CB07EB">
        <w:rPr>
          <w:rFonts w:ascii="Calibri" w:hAnsi="Calibri" w:cs="Calibri"/>
          <w:sz w:val="24"/>
          <w:szCs w:val="24"/>
        </w:rPr>
        <w:t xml:space="preserve">A Secretaria Municipal de Cultura apresenta a seguinte estrutura hierárquica e organizacional: </w:t>
      </w:r>
    </w:p>
    <w:p w14:paraId="478DF0D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 - Gabinete do Secretário;</w:t>
      </w:r>
    </w:p>
    <w:p w14:paraId="2B5D94A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Subsecretaria de Gestão Cultural: 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401D23C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a) Divisão </w:t>
      </w:r>
      <w:r>
        <w:rPr>
          <w:rFonts w:ascii="Calibri" w:hAnsi="Calibri" w:cs="Calibri"/>
          <w:sz w:val="24"/>
          <w:szCs w:val="24"/>
        </w:rPr>
        <w:t>Educativa de Cultura</w:t>
      </w:r>
      <w:r w:rsidRPr="00CB07EB">
        <w:rPr>
          <w:rFonts w:ascii="Calibri" w:hAnsi="Calibri" w:cs="Calibri"/>
          <w:sz w:val="24"/>
          <w:szCs w:val="24"/>
        </w:rPr>
        <w:t xml:space="preserve">; </w:t>
      </w:r>
    </w:p>
    <w:p w14:paraId="38F3A52D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Suporte Administrativo e Financeiro;</w:t>
      </w:r>
    </w:p>
    <w:p w14:paraId="7614752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c) Divisão de Eventos Culturais</w:t>
      </w:r>
    </w:p>
    <w:p w14:paraId="09E04AA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Subsecretaria de </w:t>
      </w:r>
      <w:r>
        <w:rPr>
          <w:rFonts w:ascii="Calibri" w:hAnsi="Calibri" w:cs="Calibri"/>
          <w:sz w:val="24"/>
          <w:szCs w:val="24"/>
        </w:rPr>
        <w:t>Acervos e Patrimônio Histórico</w:t>
      </w:r>
      <w:r w:rsidRPr="00CB07EB">
        <w:rPr>
          <w:rFonts w:ascii="Calibri" w:hAnsi="Calibri" w:cs="Calibri"/>
          <w:sz w:val="24"/>
          <w:szCs w:val="24"/>
        </w:rPr>
        <w:t xml:space="preserve">: 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7C9C42D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da Gestão de Acervos e Patrimônio Histórico; e</w:t>
      </w:r>
    </w:p>
    <w:p w14:paraId="11BCA34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Documentação Histórica, Museus e Bibliotecas.</w:t>
      </w:r>
    </w:p>
    <w:bookmarkEnd w:id="5"/>
    <w:p w14:paraId="0CD06968" w14:textId="77777777" w:rsidR="00815924" w:rsidRPr="00CB07EB" w:rsidRDefault="00815924" w:rsidP="00815924">
      <w:pPr>
        <w:pStyle w:val="Subttulo"/>
      </w:pPr>
      <w:r w:rsidRPr="00CB07EB">
        <w:t xml:space="preserve">Seção XIV </w:t>
      </w:r>
    </w:p>
    <w:p w14:paraId="32687E5E" w14:textId="77777777" w:rsidR="00815924" w:rsidRPr="00CB07EB" w:rsidRDefault="00815924" w:rsidP="00815924">
      <w:pPr>
        <w:pStyle w:val="Subttulo"/>
      </w:pPr>
      <w:r w:rsidRPr="00CB07EB">
        <w:t>Secretaria Municipal de Esporte</w:t>
      </w:r>
    </w:p>
    <w:p w14:paraId="6DC4AFD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42. À Secretaria Municipal de Esporte compete:</w:t>
      </w:r>
    </w:p>
    <w:p w14:paraId="2D9AC73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coordenar, acompanhar e supervisionar a implementação de planos, programas, e projetos relacionados aos esportes e lazer no Município;</w:t>
      </w:r>
    </w:p>
    <w:p w14:paraId="25D84E7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coordenar, acompanhar e supervisionar a implementação dos planos, programas e projetos de incentivos aos esportes e de ações de democratização da prática esportiva e de inclusão social por intermédio o esporte;</w:t>
      </w:r>
    </w:p>
    <w:p w14:paraId="7647C0E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promover a articulação entre as iniciativas públicas e privadas de incentivo às atividades esportivas;</w:t>
      </w:r>
    </w:p>
    <w:p w14:paraId="39C0B0F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programas e ações de assistência e apoio às representações desportivas municipais, às organizações esportivas e de lazer; </w:t>
      </w:r>
    </w:p>
    <w:p w14:paraId="3052CDF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definir</w:t>
      </w:r>
      <w:proofErr w:type="gramEnd"/>
      <w:r w:rsidRPr="00CB07EB">
        <w:rPr>
          <w:rFonts w:ascii="Calibri" w:hAnsi="Calibri" w:cs="Calibri"/>
          <w:sz w:val="24"/>
          <w:szCs w:val="24"/>
        </w:rPr>
        <w:t>, promover e divulgar o calendário anual esportivo do Município, de forma articulada e com a participação das organizações correlatas;</w:t>
      </w:r>
    </w:p>
    <w:p w14:paraId="73B4B12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administrar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os centros esportivos e recreativos instituídos e mantidos pelo Município;</w:t>
      </w:r>
    </w:p>
    <w:p w14:paraId="75FD34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promover a articulação com órgãos federais, estaduais e municipais, de modo a assegurar a coordenação e a execução de programas e ações de promoção do esporte e do lazer; e</w:t>
      </w:r>
    </w:p>
    <w:p w14:paraId="0DCE656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executar outras atividades correlatas.</w:t>
      </w:r>
    </w:p>
    <w:p w14:paraId="4214A18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43. </w:t>
      </w:r>
      <w:bookmarkStart w:id="6" w:name="_Hlk187924218"/>
      <w:r w:rsidRPr="00CB07EB">
        <w:rPr>
          <w:rFonts w:ascii="Calibri" w:hAnsi="Calibri" w:cs="Calibri"/>
          <w:sz w:val="24"/>
          <w:szCs w:val="24"/>
        </w:rPr>
        <w:t>A Secretaria Municipal d</w:t>
      </w:r>
      <w:r>
        <w:rPr>
          <w:rFonts w:ascii="Calibri" w:hAnsi="Calibri" w:cs="Calibri"/>
          <w:sz w:val="24"/>
          <w:szCs w:val="24"/>
        </w:rPr>
        <w:t>e</w:t>
      </w:r>
      <w:r w:rsidRPr="00CB07EB">
        <w:rPr>
          <w:rFonts w:ascii="Calibri" w:hAnsi="Calibri" w:cs="Calibri"/>
          <w:sz w:val="24"/>
          <w:szCs w:val="24"/>
        </w:rPr>
        <w:t xml:space="preserve"> Esporte apresenta a seguinte estrutura hierárquica e organizacional: </w:t>
      </w:r>
    </w:p>
    <w:p w14:paraId="2C8620C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 - Gabinete do Secretário;</w:t>
      </w:r>
    </w:p>
    <w:p w14:paraId="30A4062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Subsecretaria de Esporte e Lazer: 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1F8CBED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a) Divisão de Eventos Esportivos; </w:t>
      </w:r>
    </w:p>
    <w:p w14:paraId="758117B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Pr="00CB07EB">
        <w:rPr>
          <w:rFonts w:ascii="Calibri" w:hAnsi="Calibri" w:cs="Calibri"/>
          <w:sz w:val="24"/>
          <w:szCs w:val="24"/>
        </w:rPr>
        <w:t>) Divisão de Formação Esportiva;</w:t>
      </w:r>
    </w:p>
    <w:p w14:paraId="7476AAE1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c</w:t>
      </w:r>
      <w:r w:rsidRPr="00CB07EB">
        <w:rPr>
          <w:rFonts w:ascii="Calibri" w:hAnsi="Calibri" w:cs="Calibri"/>
          <w:sz w:val="24"/>
          <w:szCs w:val="24"/>
        </w:rPr>
        <w:t>) Divisão de Atividades de Saúde e Bem-estar;</w:t>
      </w:r>
    </w:p>
    <w:p w14:paraId="078661F8" w14:textId="42732793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>Subsecretaria de Planejamento no Esporte:</w:t>
      </w:r>
    </w:p>
    <w:p w14:paraId="49690DA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>) Divisão de Gestão da Infraestrutura Esportiva;</w:t>
      </w:r>
      <w:r>
        <w:rPr>
          <w:rFonts w:ascii="Calibri" w:hAnsi="Calibri" w:cs="Calibri"/>
          <w:sz w:val="24"/>
          <w:szCs w:val="24"/>
        </w:rPr>
        <w:t xml:space="preserve"> e</w:t>
      </w:r>
    </w:p>
    <w:p w14:paraId="5E3EBAF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 w:rsidRPr="00CB07EB">
        <w:rPr>
          <w:rFonts w:ascii="Calibri" w:hAnsi="Calibri" w:cs="Calibri"/>
          <w:sz w:val="24"/>
          <w:szCs w:val="24"/>
        </w:rPr>
        <w:t xml:space="preserve"> Divisão de Gestão</w:t>
      </w:r>
      <w:r>
        <w:rPr>
          <w:rFonts w:ascii="Calibri" w:hAnsi="Calibri" w:cs="Calibri"/>
          <w:sz w:val="24"/>
          <w:szCs w:val="24"/>
        </w:rPr>
        <w:t xml:space="preserve"> Administrativa e de Contratos.</w:t>
      </w:r>
    </w:p>
    <w:bookmarkEnd w:id="6"/>
    <w:p w14:paraId="27970E50" w14:textId="77777777" w:rsidR="00815924" w:rsidRPr="00CB07EB" w:rsidRDefault="00815924" w:rsidP="00815924">
      <w:pPr>
        <w:pStyle w:val="Subttulo"/>
      </w:pPr>
      <w:r w:rsidRPr="00CB07EB">
        <w:t>Seção XV</w:t>
      </w:r>
    </w:p>
    <w:p w14:paraId="690CED93" w14:textId="77777777" w:rsidR="00815924" w:rsidRPr="00CB07EB" w:rsidRDefault="00815924" w:rsidP="00815924">
      <w:pPr>
        <w:pStyle w:val="Subttulo"/>
      </w:pPr>
      <w:r w:rsidRPr="00CB07EB">
        <w:t>Secretaria Municipal dos Assuntos de Segurança e Mobilidade Urbana</w:t>
      </w:r>
    </w:p>
    <w:p w14:paraId="30030A6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44. À Secretaria Municipal dos Assuntos de Segurança e Mobilidade Urbana compete:</w:t>
      </w:r>
    </w:p>
    <w:p w14:paraId="7FB3D24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executar, monitorar e avaliar as Políticas Municipais de Segurança e Pública e Mobilidade Urbana, em consonância com as diretrizes gerais </w:t>
      </w:r>
      <w:r>
        <w:rPr>
          <w:rFonts w:ascii="Calibri" w:hAnsi="Calibri" w:cs="Calibri"/>
          <w:sz w:val="24"/>
          <w:szCs w:val="24"/>
        </w:rPr>
        <w:t>de segurança e mobilidade urbana</w:t>
      </w:r>
      <w:r w:rsidRPr="00CB07EB">
        <w:rPr>
          <w:rFonts w:ascii="Calibri" w:hAnsi="Calibri" w:cs="Calibri"/>
          <w:sz w:val="24"/>
          <w:szCs w:val="24"/>
        </w:rPr>
        <w:t xml:space="preserve"> e da legislação vigente, visando a proteção da vida, do patrim</w:t>
      </w:r>
      <w:r>
        <w:rPr>
          <w:rFonts w:ascii="Calibri" w:hAnsi="Calibri" w:cs="Calibri"/>
          <w:sz w:val="24"/>
          <w:szCs w:val="24"/>
        </w:rPr>
        <w:t>ô</w:t>
      </w:r>
      <w:r w:rsidRPr="00CB07EB">
        <w:rPr>
          <w:rFonts w:ascii="Calibri" w:hAnsi="Calibri" w:cs="Calibri"/>
          <w:sz w:val="24"/>
          <w:szCs w:val="24"/>
        </w:rPr>
        <w:t>nio e da integridade das pessoas no município;</w:t>
      </w:r>
    </w:p>
    <w:p w14:paraId="309625F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</w:t>
      </w:r>
      <w:proofErr w:type="gramEnd"/>
      <w:r w:rsidRPr="00CB07EB">
        <w:rPr>
          <w:rFonts w:ascii="Calibri" w:hAnsi="Calibri" w:cs="Calibri"/>
          <w:sz w:val="24"/>
          <w:szCs w:val="24"/>
        </w:rPr>
        <w:t>, em parceria com os órgãos estaduais e federais afins, o desenvolvimento e as ações de segurança pública no Município, visando à cooperação e à ampliação da capacidade de defesa da população, e ao desenvolvimento de ações de defesa social que contribuam para a redução da violência e da criminalidade;</w:t>
      </w:r>
    </w:p>
    <w:p w14:paraId="0B3A3AB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formular, coordenar, acompanhar e supervisionar a implementação de programas de combate à violência integrados à </w:t>
      </w:r>
      <w:r>
        <w:rPr>
          <w:rFonts w:ascii="Calibri" w:hAnsi="Calibri" w:cs="Calibri"/>
          <w:sz w:val="24"/>
          <w:szCs w:val="24"/>
        </w:rPr>
        <w:t>R</w:t>
      </w:r>
      <w:r w:rsidRPr="00CB07EB">
        <w:rPr>
          <w:rFonts w:ascii="Calibri" w:hAnsi="Calibri" w:cs="Calibri"/>
          <w:sz w:val="24"/>
          <w:szCs w:val="24"/>
        </w:rPr>
        <w:t xml:space="preserve">ede de </w:t>
      </w:r>
      <w:r>
        <w:rPr>
          <w:rFonts w:ascii="Calibri" w:hAnsi="Calibri" w:cs="Calibri"/>
          <w:sz w:val="24"/>
          <w:szCs w:val="24"/>
        </w:rPr>
        <w:t>E</w:t>
      </w:r>
      <w:r w:rsidRPr="00CB07EB">
        <w:rPr>
          <w:rFonts w:ascii="Calibri" w:hAnsi="Calibri" w:cs="Calibri"/>
          <w:sz w:val="24"/>
          <w:szCs w:val="24"/>
        </w:rPr>
        <w:t xml:space="preserve">nsino; </w:t>
      </w:r>
    </w:p>
    <w:p w14:paraId="53EA24E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orientar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 e executar ações de proteção e defesa civil no âmbito do Município com o objetivo de prevenir, mitigar e atender as situações de calamidades públicas, desastres e sinistros que ponham em risco a vida e o bem-estar da população;</w:t>
      </w:r>
    </w:p>
    <w:p w14:paraId="5896061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Pr="00CB07EB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CB07EB">
        <w:rPr>
          <w:rFonts w:ascii="Calibri" w:hAnsi="Calibri" w:cs="Calibri"/>
          <w:sz w:val="24"/>
          <w:szCs w:val="24"/>
        </w:rPr>
        <w:t>administrar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 e dirigir a Guarda Civil Municipal;</w:t>
      </w:r>
    </w:p>
    <w:p w14:paraId="0E7449D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>, implantar e avaliar as políticas relacionadas aos transportes público e especial e as políticas de tráfego e trânsito no Município, de acordo com as diretrizes da Administração Municipal e legislação vigente;</w:t>
      </w:r>
    </w:p>
    <w:p w14:paraId="1E42954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 xml:space="preserve">VII - implementar a política tarifária para o sistema de transportes públicos, incluindo estudos dos modelos e das estruturas tarifárias de remuneração da prestação dos serviços e estudos de custos, para orientação ao Chefe do Executivo na fixação das tarifas, e aplicação das tarifas por ele determinadas; </w:t>
      </w:r>
    </w:p>
    <w:p w14:paraId="7B649CA7" w14:textId="77777777" w:rsidR="00815924" w:rsidRDefault="00815924" w:rsidP="00815924">
      <w:pPr>
        <w:tabs>
          <w:tab w:val="left" w:pos="2835"/>
        </w:tabs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 xml:space="preserve">VIII - proceder à gestão do posto de pedágio municipal; </w:t>
      </w:r>
    </w:p>
    <w:p w14:paraId="5DDA9BC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5BD38319">
        <w:rPr>
          <w:rFonts w:ascii="Calibri" w:hAnsi="Calibri" w:cs="Calibri"/>
          <w:sz w:val="24"/>
          <w:szCs w:val="24"/>
        </w:rPr>
        <w:t>coordenar</w:t>
      </w:r>
      <w:proofErr w:type="gramEnd"/>
      <w:r w:rsidRPr="5BD38319">
        <w:rPr>
          <w:rFonts w:ascii="Calibri" w:hAnsi="Calibri" w:cs="Calibri"/>
          <w:sz w:val="24"/>
          <w:szCs w:val="24"/>
        </w:rPr>
        <w:t>, controlar e fiscalizar a prestação de serviços de transportes coletivos urbanos e especiais no município, no âmbito das atribuições do Município e em articulação com órgãos estaduais e federais afins;</w:t>
      </w:r>
    </w:p>
    <w:p w14:paraId="26978E9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aplicar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sanções legais e regulamentares em face dos prestadores dos serviços públicos de transporte, em caso de descumprimento das normas legais, das normas de regulação e das normas previstas nos instrumentos de delegação; </w:t>
      </w:r>
    </w:p>
    <w:p w14:paraId="1F461A8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 - administrar e manter os terminais de integração de transporte coletivo urbano, o terminal de transporte rodoviário, bem como os terminais de transporte intermunicipal, diretamente ou por intermédio de terceiros, inclusive mediante concessão;      </w:t>
      </w:r>
    </w:p>
    <w:p w14:paraId="5F73DD6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XII - executar, diretamente ou por intermédio de terceiros, inclusive mediante concessão, a instalação, reforma e a manutenção de elementos do mobiliário urbano referentes ao serviço público municipal de transporte coletivo, inclusive os abrigos e totens de parada de ônibus;  </w:t>
      </w:r>
    </w:p>
    <w:p w14:paraId="7B01424E" w14:textId="5D18650E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XIII - planejar, coordenar e executar o controle e fiscalização do trânsito, em consonância com o disposto na regulamentação </w:t>
      </w:r>
      <w:r w:rsidR="001943C2">
        <w:rPr>
          <w:rFonts w:ascii="Calibri" w:hAnsi="Calibri" w:cs="Calibri"/>
          <w:sz w:val="24"/>
          <w:szCs w:val="24"/>
        </w:rPr>
        <w:t>f</w:t>
      </w:r>
      <w:r w:rsidRPr="00CB07EB">
        <w:rPr>
          <w:rFonts w:ascii="Calibri" w:hAnsi="Calibri" w:cs="Calibri"/>
          <w:sz w:val="24"/>
          <w:szCs w:val="24"/>
        </w:rPr>
        <w:t>ederal, autuando os infratores e aplicando as medidas administrativas cabíveis relativas a infrações de trânsito;</w:t>
      </w:r>
    </w:p>
    <w:p w14:paraId="7A59A9A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XIV - exercer, por meio da Guarda Civil Municipal, segundo designação do Chefe do Poder Executivo, as competências de trânsito que lhes forem conferidas, nas vias e logradouros municipais, nos termos da Lei Federal nº 9.503, de 23 de setembro de 2007 (Código de Trânsito Brasileiro), de maneira concorrente com os órgãos de trânsito municipal e estadual;</w:t>
      </w:r>
    </w:p>
    <w:p w14:paraId="5CCDC36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realizar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estudos e promover a execução das atividades relativas à Junta Administrativa de Recursos e Infrações (JARI), ao tráfego urbano, à engenharia de tráfego e análise estatística de trânsito;</w:t>
      </w:r>
    </w:p>
    <w:p w14:paraId="5CCF3E7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 - planejar, gerir, coordenar, implantar e supervisionar o sistema de sinalização viária no Município, de acordo com legislação vigente;</w:t>
      </w:r>
    </w:p>
    <w:p w14:paraId="159CE7A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planejar, implementar, coordenar e supervisionar ações de vigilância e segurança patrimonial de todos os próprios municipais;</w:t>
      </w:r>
    </w:p>
    <w:p w14:paraId="3F6EB10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XVIII - coordenar e gerenciar os serviços e atividades atinentes à responsabilidade da Prefeitura </w:t>
      </w:r>
      <w:r>
        <w:rPr>
          <w:rFonts w:ascii="Calibri" w:hAnsi="Calibri" w:cs="Calibri"/>
          <w:sz w:val="24"/>
          <w:szCs w:val="24"/>
        </w:rPr>
        <w:t xml:space="preserve">do Município </w:t>
      </w:r>
      <w:r w:rsidRPr="00CB07EB">
        <w:rPr>
          <w:rFonts w:ascii="Calibri" w:hAnsi="Calibri" w:cs="Calibri"/>
          <w:sz w:val="24"/>
          <w:szCs w:val="24"/>
        </w:rPr>
        <w:t xml:space="preserve">de Araraquara, na instalação e manutenção da Junta do Serviço Militar; </w:t>
      </w:r>
    </w:p>
    <w:p w14:paraId="148A337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XIX - promover planos e projetos setoriais de trânsito e transportes no âmbito do Município;</w:t>
      </w:r>
    </w:p>
    <w:p w14:paraId="14E4E82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 e 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em colaboração com a Secretaria Municipal de Desenvolvimento Urbano, a ordenação viária do Município e respectiva fiscalização, inclusive quanto à análise de alterações e implantações viárias decorrentes do parcelamento do solo urbano, bem como as respectivas contrapartidas exigíveis dos empreendedores responsáveis; </w:t>
      </w:r>
    </w:p>
    <w:p w14:paraId="2CAAA8B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XXI - implantar, manter e operar o sistema de sinalização, os dispositivos e os equipamentos de controle e fiscalização viário;  </w:t>
      </w:r>
    </w:p>
    <w:p w14:paraId="2A171CB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XXII - coletar dados estatísticos e elaborar estudos sobre os acidentes de trânsito e suas causas; </w:t>
      </w:r>
    </w:p>
    <w:p w14:paraId="53B5871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XXIII - implantar, manter e operar sistema de estacionamento rotativo pago nas vias, diretamente ou por intermédio de terceiros, inclusive mediante concessão; </w:t>
      </w:r>
    </w:p>
    <w:p w14:paraId="760BC1A2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 xml:space="preserve">XXIV - planejar e implantar medidas para redução da circulação de veículos e reorientação do tráfego, com o objetivo de diminuir a emissão global de poluentes; </w:t>
      </w:r>
    </w:p>
    <w:p w14:paraId="3C106CF9" w14:textId="6AB336D8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XXV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>integrar o Grupo de Análise e Aprovação de Projetos e Diretrizes Urbanísticas de Araraquara (GRAPROARA);</w:t>
      </w:r>
    </w:p>
    <w:p w14:paraId="5D314F8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5BD38319">
        <w:rPr>
          <w:rFonts w:ascii="Calibri" w:hAnsi="Calibri" w:cs="Calibri"/>
          <w:sz w:val="24"/>
          <w:szCs w:val="24"/>
        </w:rPr>
        <w:t>XXV</w:t>
      </w:r>
      <w:r>
        <w:rPr>
          <w:rFonts w:ascii="Calibri" w:hAnsi="Calibri" w:cs="Calibri"/>
          <w:sz w:val="24"/>
          <w:szCs w:val="24"/>
        </w:rPr>
        <w:t>I</w:t>
      </w:r>
      <w:r w:rsidRPr="5BD38319">
        <w:rPr>
          <w:rFonts w:ascii="Calibri" w:hAnsi="Calibri" w:cs="Calibri"/>
          <w:sz w:val="24"/>
          <w:szCs w:val="24"/>
        </w:rPr>
        <w:t xml:space="preserve"> - executar outras atividades correlatas.</w:t>
      </w:r>
    </w:p>
    <w:p w14:paraId="47C46A9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45. </w:t>
      </w:r>
      <w:bookmarkStart w:id="7" w:name="_Hlk187924235"/>
      <w:r w:rsidRPr="00CB07EB">
        <w:rPr>
          <w:rFonts w:ascii="Calibri" w:hAnsi="Calibri" w:cs="Calibri"/>
          <w:sz w:val="24"/>
          <w:szCs w:val="24"/>
        </w:rPr>
        <w:t xml:space="preserve">A Secretaria Municipal dos Assuntos de Segurança e Mobilidade Urbana apresenta a seguinte estrutura hierárquica e organizacional: </w:t>
      </w:r>
    </w:p>
    <w:p w14:paraId="553A3BC8" w14:textId="12FBA8C2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Gabinete do Secretário Municipal;</w:t>
      </w:r>
    </w:p>
    <w:p w14:paraId="36145D72" w14:textId="3979C173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 xml:space="preserve">Subsecretaria de Assuntos de Segurança: 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4651A69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Comando da Guarda Civil Municipal;</w:t>
      </w:r>
    </w:p>
    <w:p w14:paraId="457005C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Corregedoria da Guarda Civil;</w:t>
      </w:r>
    </w:p>
    <w:p w14:paraId="759B96B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Divisão da Gestão de Multas de Trânsito;</w:t>
      </w:r>
    </w:p>
    <w:p w14:paraId="6CF1AD0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d) Divisão de Operação e Fiscalização do Trânsito;</w:t>
      </w:r>
    </w:p>
    <w:p w14:paraId="0E8757AF" w14:textId="6C6B89EB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Subsecretaria de Trânsito e Mobilidade Urbana: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793B975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Mobilidade e Projetos Viários;</w:t>
      </w:r>
    </w:p>
    <w:p w14:paraId="7E29920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Sinalização e Estacionamento Rotativo;</w:t>
      </w:r>
    </w:p>
    <w:p w14:paraId="1BD359EE" w14:textId="5B371542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IV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 xml:space="preserve">Subsecretaria de Transporte, Pedágio e Terminais: 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162DB50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Concessão e Transporte Complementar; e</w:t>
      </w:r>
    </w:p>
    <w:p w14:paraId="7286EF3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Terminais e Pedágio.</w:t>
      </w:r>
    </w:p>
    <w:bookmarkEnd w:id="7"/>
    <w:p w14:paraId="3D94D04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Parágrafo único. O titular da Secretaria Municipal dos Assuntos de Segurança e Mobilidade Urbana será a autoridade de trânsito do Município.</w:t>
      </w:r>
    </w:p>
    <w:p w14:paraId="1106000B" w14:textId="77777777" w:rsidR="00815924" w:rsidRPr="00CB07EB" w:rsidRDefault="00815924" w:rsidP="00815924">
      <w:pPr>
        <w:pStyle w:val="Subttulo"/>
      </w:pPr>
      <w:r w:rsidRPr="00CB07EB">
        <w:t xml:space="preserve">Seção XVI </w:t>
      </w:r>
    </w:p>
    <w:p w14:paraId="2E3C62D7" w14:textId="77777777" w:rsidR="00815924" w:rsidRPr="00CB07EB" w:rsidRDefault="00815924" w:rsidP="00815924">
      <w:pPr>
        <w:pStyle w:val="Subttulo"/>
      </w:pPr>
      <w:r w:rsidRPr="00CB07EB">
        <w:t>Secretaria Municipal de Desenvolvimento Econômico</w:t>
      </w:r>
    </w:p>
    <w:p w14:paraId="5DA8987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46. À Secretaria Municipal de Desenvolvimento Econômico compete:</w:t>
      </w:r>
    </w:p>
    <w:p w14:paraId="27EDD63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executar, monitorar e avaliar as políticas municipais relativas ao desenvolvimento econômico, trabalho e turismo, em consonância com as diretrizes gerais </w:t>
      </w:r>
      <w:r>
        <w:rPr>
          <w:rFonts w:ascii="Calibri" w:hAnsi="Calibri" w:cs="Calibri"/>
          <w:sz w:val="24"/>
          <w:szCs w:val="24"/>
        </w:rPr>
        <w:t>de desenvolvimento urbano</w:t>
      </w:r>
      <w:r w:rsidRPr="00CB07EB">
        <w:rPr>
          <w:rFonts w:ascii="Calibri" w:hAnsi="Calibri" w:cs="Calibri"/>
          <w:sz w:val="24"/>
          <w:szCs w:val="24"/>
        </w:rPr>
        <w:t xml:space="preserve"> e da legislação vigente, e observadas as peculiaridades do mercado regional e o respeito das normas ambientais vigentes;</w:t>
      </w:r>
    </w:p>
    <w:p w14:paraId="6A3FAC4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elaborar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coordenar, executar e avaliar os planos, programas e projetos voltados à geração de ocupação e renda da população, fomento do empreendedorismo e desenvolvimento de atividades econômicas sustentáveis no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>unicípio;</w:t>
      </w:r>
    </w:p>
    <w:p w14:paraId="27C2329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elaborar e coordenar programas e projetos direcionados a fortalecer a competitividade e o desenvolvimento sustentável do turismo no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>unicípio, em consonância com as estratégias de desenvolvimento econômico local e regional;</w:t>
      </w:r>
    </w:p>
    <w:p w14:paraId="601C515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articulação entre as iniciativas públicas e privadas de incentivo às atividades turísticas;</w:t>
      </w:r>
    </w:p>
    <w:p w14:paraId="3968E85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programas e ações de apoio ao empreendedor local que visem à qualificação profissional, desburocratização, agilização de negócios, formalização de empresas, obtenção de informações e capacitação para a consolidação de investimentos;</w:t>
      </w:r>
    </w:p>
    <w:p w14:paraId="08A74AB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 e zelar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pela participação ativa do Município na realização de ações de planejamento do desenvolvimento econômico no âmbito regional</w:t>
      </w:r>
      <w:r>
        <w:rPr>
          <w:rFonts w:ascii="Calibri" w:hAnsi="Calibri" w:cs="Calibri"/>
          <w:sz w:val="24"/>
          <w:szCs w:val="24"/>
        </w:rPr>
        <w:t>;</w:t>
      </w:r>
    </w:p>
    <w:p w14:paraId="14EA564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planejar, coordenar e fomentar programas e projetos de formação e qualificação profissional, a fim de promover a inserção produtiva da população economicamente ativa e melhorar a produtividade e competitividade econômica e do turismo; </w:t>
      </w:r>
    </w:p>
    <w:p w14:paraId="7CFBB42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articular a participação da sociedade civil no estabelecimento de diretrizes da política municipal de qualificação profissional com o objetivo de gerar emprego e impulsionar o empreendedorismo;</w:t>
      </w:r>
    </w:p>
    <w:p w14:paraId="5F3C4E3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apoio ao empreendedorismo, à pequena e média empresas, à economia criativa e solidária, tornando o Município um agente facilitador dessas atividades econômicas;</w:t>
      </w:r>
    </w:p>
    <w:p w14:paraId="279221A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coordenar, acompanhar e supervisionar a implementação da política municipal de apoio à microempresa, empresa de pequeno porte, artesanato e outros investimentos de impacto social;</w:t>
      </w:r>
    </w:p>
    <w:p w14:paraId="2C21AC9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formular, coordenar, acompanhar e supervisionar a implementação da política municipal de apoio ao cooperativismo, ao associativismo e à inovação tecnológica; e</w:t>
      </w:r>
    </w:p>
    <w:p w14:paraId="22E68A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executar outras atividades correlatas.</w:t>
      </w:r>
    </w:p>
    <w:p w14:paraId="0156575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47.  </w:t>
      </w:r>
      <w:bookmarkStart w:id="8" w:name="_Hlk187924260"/>
      <w:r w:rsidRPr="00CB07EB">
        <w:rPr>
          <w:rFonts w:ascii="Calibri" w:hAnsi="Calibri" w:cs="Calibri"/>
          <w:sz w:val="24"/>
          <w:szCs w:val="24"/>
        </w:rPr>
        <w:t xml:space="preserve">A Secretaria Municipal de Desenvolvimento Econômico apresenta a seguinte estrutura hierárquica e organizacional: </w:t>
      </w:r>
    </w:p>
    <w:p w14:paraId="68618AB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I - Gabinete do Secretário;</w:t>
      </w:r>
    </w:p>
    <w:p w14:paraId="011417E2" w14:textId="3978A653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Subsecretaria de Desenvolvimento Econômico e do Turismo: </w:t>
      </w:r>
    </w:p>
    <w:p w14:paraId="7AE4DFE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Fiscalização de Posturas das Atividades Econômicas;</w:t>
      </w:r>
    </w:p>
    <w:p w14:paraId="396EF14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b) Divisão </w:t>
      </w:r>
      <w:r>
        <w:rPr>
          <w:rFonts w:ascii="Calibri" w:hAnsi="Calibri" w:cs="Calibri"/>
          <w:sz w:val="24"/>
          <w:szCs w:val="24"/>
        </w:rPr>
        <w:t>de</w:t>
      </w:r>
      <w:r w:rsidRPr="00CB07EB">
        <w:rPr>
          <w:rFonts w:ascii="Calibri" w:hAnsi="Calibri" w:cs="Calibri"/>
          <w:sz w:val="24"/>
          <w:szCs w:val="24"/>
        </w:rPr>
        <w:t xml:space="preserve"> Turismo;</w:t>
      </w:r>
    </w:p>
    <w:p w14:paraId="702BB52B" w14:textId="64918EA0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Subsecretaria do Trabalho e da Economia Criativa e Solidária:</w:t>
      </w:r>
    </w:p>
    <w:p w14:paraId="57D2142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a) Divisão de Promoção da Economia Criativa e Solidária; </w:t>
      </w:r>
    </w:p>
    <w:p w14:paraId="315CEF5F" w14:textId="77777777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Qualificação Profissional</w:t>
      </w:r>
      <w:bookmarkEnd w:id="8"/>
      <w:r>
        <w:rPr>
          <w:rFonts w:ascii="Calibri" w:hAnsi="Calibri" w:cs="Calibri"/>
          <w:sz w:val="24"/>
          <w:szCs w:val="24"/>
        </w:rPr>
        <w:t>; e</w:t>
      </w:r>
    </w:p>
    <w:p w14:paraId="5557CE0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Quilombo Rosa.</w:t>
      </w:r>
    </w:p>
    <w:p w14:paraId="2486C293" w14:textId="77777777" w:rsidR="00815924" w:rsidRPr="00CB07EB" w:rsidRDefault="00815924" w:rsidP="00815924">
      <w:pPr>
        <w:pStyle w:val="Subttulo"/>
      </w:pPr>
      <w:r w:rsidRPr="00CB07EB">
        <w:t xml:space="preserve">Seção XVII </w:t>
      </w:r>
    </w:p>
    <w:p w14:paraId="60E33C72" w14:textId="77777777" w:rsidR="00815924" w:rsidRPr="00CB07EB" w:rsidRDefault="00815924" w:rsidP="00815924">
      <w:pPr>
        <w:pStyle w:val="Subttulo"/>
      </w:pPr>
      <w:r w:rsidRPr="00CB07EB">
        <w:t xml:space="preserve">Secretaria Municipal de </w:t>
      </w:r>
      <w:r>
        <w:t>Agricultura e Abastecimento</w:t>
      </w:r>
    </w:p>
    <w:p w14:paraId="0892C0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48. À Secretaria Municipal de </w:t>
      </w:r>
      <w:r>
        <w:rPr>
          <w:rFonts w:ascii="Calibri" w:hAnsi="Calibri" w:cs="Calibri"/>
          <w:sz w:val="24"/>
          <w:szCs w:val="24"/>
        </w:rPr>
        <w:t>Agricultura e Abastecimento</w:t>
      </w:r>
      <w:r w:rsidRPr="00CB07EB">
        <w:rPr>
          <w:rFonts w:ascii="Calibri" w:hAnsi="Calibri" w:cs="Calibri"/>
          <w:sz w:val="24"/>
          <w:szCs w:val="24"/>
        </w:rPr>
        <w:t xml:space="preserve"> compete:</w:t>
      </w:r>
    </w:p>
    <w:p w14:paraId="00E9F57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formular, executar, monitorar e avaliar as políticas municipais relativas ao desenvolvimento da produção agrícola, a pequena produção agrícola, o </w:t>
      </w:r>
      <w:proofErr w:type="gramStart"/>
      <w:r w:rsidRPr="00CB07EB">
        <w:rPr>
          <w:rFonts w:ascii="Calibri" w:hAnsi="Calibri" w:cs="Calibri"/>
          <w:sz w:val="24"/>
          <w:szCs w:val="24"/>
        </w:rPr>
        <w:t>cooperativismo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 abastecimento</w:t>
      </w:r>
      <w:proofErr w:type="gramEnd"/>
      <w:r>
        <w:rPr>
          <w:rFonts w:ascii="Calibri" w:hAnsi="Calibri" w:cs="Calibri"/>
          <w:sz w:val="24"/>
          <w:szCs w:val="24"/>
        </w:rPr>
        <w:t xml:space="preserve"> e, principalmente, a agricultura familiar</w:t>
      </w:r>
      <w:r w:rsidRPr="00CB07EB">
        <w:rPr>
          <w:rFonts w:ascii="Calibri" w:hAnsi="Calibri" w:cs="Calibri"/>
          <w:sz w:val="24"/>
          <w:szCs w:val="24"/>
        </w:rPr>
        <w:t xml:space="preserve">; </w:t>
      </w:r>
    </w:p>
    <w:p w14:paraId="2A7BB07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elaboração de estudos e a proposição de medidas com vistas ao desenvolvimento das atividades agrícolas no Município;</w:t>
      </w:r>
    </w:p>
    <w:p w14:paraId="662DF9A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dirigir e coordenar a formulação e implantação de programas de assistência técnica e apoio aos produtores rurais;</w:t>
      </w:r>
    </w:p>
    <w:p w14:paraId="0CCF965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realização de convênios com entidades públicas e privadas para a implementação de programas e projetos na área de agricultura;</w:t>
      </w:r>
    </w:p>
    <w:p w14:paraId="12C80E0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em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conjunto com as demais </w:t>
      </w:r>
      <w:r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>ecretarias</w:t>
      </w:r>
      <w:r>
        <w:rPr>
          <w:rFonts w:ascii="Calibri" w:hAnsi="Calibri" w:cs="Calibri"/>
          <w:sz w:val="24"/>
          <w:szCs w:val="24"/>
        </w:rPr>
        <w:t xml:space="preserve"> e</w:t>
      </w:r>
      <w:r w:rsidRPr="00CB07EB">
        <w:rPr>
          <w:rFonts w:ascii="Calibri" w:hAnsi="Calibri" w:cs="Calibri"/>
          <w:sz w:val="24"/>
          <w:szCs w:val="24"/>
        </w:rPr>
        <w:t xml:space="preserve"> órgãos da Administração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>unicipal, promover a implementação de serviços e a coordenação de programas visando a melhoria da qualidade de vida da população da zona rural;</w:t>
      </w:r>
    </w:p>
    <w:p w14:paraId="1FCE1A4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apoiar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produtor rural nas áreas de defesa sanitária vegetal e animal, assistência técnica e extensão rural, informações sobre o mercado e preços mínimos, armazenagem, abastecimento e eletrificação rural em articulação com instituições dos governos federal e estadual;</w:t>
      </w:r>
    </w:p>
    <w:p w14:paraId="40D1D39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formular e implantar programas e projetos específicos de abastecimento ou correlatos, visando </w:t>
      </w:r>
      <w:r>
        <w:rPr>
          <w:rFonts w:ascii="Calibri" w:hAnsi="Calibri" w:cs="Calibri"/>
          <w:sz w:val="24"/>
          <w:szCs w:val="24"/>
        </w:rPr>
        <w:t>à</w:t>
      </w:r>
      <w:r w:rsidRPr="00CB07EB">
        <w:rPr>
          <w:rFonts w:ascii="Calibri" w:hAnsi="Calibri" w:cs="Calibri"/>
          <w:sz w:val="24"/>
          <w:szCs w:val="24"/>
        </w:rPr>
        <w:t xml:space="preserve"> integração dos produtores rurais e consumidores; </w:t>
      </w:r>
    </w:p>
    <w:p w14:paraId="4CAEB5C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acompanhar e fiscalizar a execução técnica indireta dos projetos e/ou programas de abastecimento, fazendo cumprir as normas operatórias da Secretaria, zelando pelos interesses dos produtores e consumidores do Município;</w:t>
      </w:r>
    </w:p>
    <w:p w14:paraId="6581359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realizar exposições, feiras e outros eventos, com a finalidade de promover os produtos agropecuários do Município; e</w:t>
      </w:r>
    </w:p>
    <w:p w14:paraId="28F0C91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>, gerenciar e avaliar os programas e ações de abastecimento visando a garantia da segurança alimentar e nutricional dirigidas a famílias e pessoas em situações de insegurança alimentar e outros segmentos com acesso precário à alimentação saudável, mediante parcerias e convênios com entes federados e organizações sociais e comunitárias; e</w:t>
      </w:r>
    </w:p>
    <w:p w14:paraId="385ED01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executar outras atividades correlatas.</w:t>
      </w:r>
    </w:p>
    <w:p w14:paraId="2861FBA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49. </w:t>
      </w:r>
      <w:bookmarkStart w:id="9" w:name="_Hlk187924278"/>
      <w:r w:rsidRPr="00CB07EB">
        <w:rPr>
          <w:rFonts w:ascii="Calibri" w:hAnsi="Calibri" w:cs="Calibri"/>
          <w:sz w:val="24"/>
          <w:szCs w:val="24"/>
        </w:rPr>
        <w:t xml:space="preserve">A Secretaria Municipal de Agricultura e Abastecimento </w:t>
      </w:r>
      <w:r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 xml:space="preserve">presenta a seguinte estrutura hierárquica e organizacional: </w:t>
      </w:r>
    </w:p>
    <w:p w14:paraId="5200858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Gabinete do Secretário. </w:t>
      </w:r>
    </w:p>
    <w:p w14:paraId="790F143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Subsecretaria de Promoção da Agricultura: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52872DB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Gestão de Programas de Agricultura Familiar;</w:t>
      </w:r>
    </w:p>
    <w:p w14:paraId="26F2888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b) Divisão de Suporte dos Serviços de Inspeção Municipal; </w:t>
      </w:r>
    </w:p>
    <w:p w14:paraId="416B4C00" w14:textId="4700C0CE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Subsecretaria de Abastecimento e Segurança Alimentar:</w:t>
      </w:r>
    </w:p>
    <w:p w14:paraId="4C4F6A0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Gestão do Abastecimento; e</w:t>
      </w:r>
    </w:p>
    <w:p w14:paraId="1DA25F3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Segurança Alimentar.</w:t>
      </w:r>
      <w:bookmarkEnd w:id="9"/>
    </w:p>
    <w:p w14:paraId="792B72F4" w14:textId="77777777" w:rsidR="00815924" w:rsidRPr="00CB07EB" w:rsidRDefault="00815924" w:rsidP="00815924">
      <w:pPr>
        <w:pStyle w:val="Subttulo"/>
      </w:pPr>
      <w:r w:rsidRPr="00CB07EB">
        <w:t>Seção XVIII</w:t>
      </w:r>
    </w:p>
    <w:p w14:paraId="12E600C4" w14:textId="77777777" w:rsidR="00815924" w:rsidRPr="00CB07EB" w:rsidRDefault="00815924" w:rsidP="00815924">
      <w:pPr>
        <w:pStyle w:val="Subttulo"/>
      </w:pPr>
      <w:r w:rsidRPr="00CB07EB">
        <w:t>Secretaria Municipal de Meio Ambiente</w:t>
      </w:r>
    </w:p>
    <w:p w14:paraId="1CB8181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50. À Secretaria Municipal de Meio Ambiente compete:</w:t>
      </w:r>
    </w:p>
    <w:p w14:paraId="5D80659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executar e avaliar as políticas e programas municipais relacionados à preservação, conservação, fiscalização, controle e uso sustentável dos recursos naturais, em consonância com as diretrizes gerais </w:t>
      </w:r>
      <w:r>
        <w:rPr>
          <w:rFonts w:ascii="Calibri" w:hAnsi="Calibri" w:cs="Calibri"/>
          <w:sz w:val="24"/>
          <w:szCs w:val="24"/>
        </w:rPr>
        <w:t>de meio ambiente</w:t>
      </w:r>
      <w:r w:rsidRPr="00CB07EB">
        <w:rPr>
          <w:rFonts w:ascii="Calibri" w:hAnsi="Calibri" w:cs="Calibri"/>
          <w:sz w:val="24"/>
          <w:szCs w:val="24"/>
        </w:rPr>
        <w:t xml:space="preserve"> e da legislação vigente; </w:t>
      </w:r>
    </w:p>
    <w:p w14:paraId="21C5759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execução das atividades relativas à fiscalização do cumprimento das normas referentes ao meio ambiente, em consonância com a legislação vigente;</w:t>
      </w:r>
    </w:p>
    <w:p w14:paraId="2F3E179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dirigir e coordenar a formulação e executar de planos, programas e projetos que visem à preservação da biodiversidade e a recuperação ambiental de áreas degradadas, no âmbito das competências do Município;</w:t>
      </w:r>
    </w:p>
    <w:p w14:paraId="7C1C235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coordenar, supervisionar, controlar e aprimorar programas e ações relacionados às atribuições estabelecidas nesta lei, que estejam vinculados às competências municipais no âmbito da Política Nacional do Meio Ambiente, em conformidade </w:t>
      </w:r>
      <w:r w:rsidRPr="00CB07EB">
        <w:rPr>
          <w:rFonts w:ascii="Calibri" w:hAnsi="Calibri" w:cs="Calibri"/>
          <w:sz w:val="24"/>
          <w:szCs w:val="24"/>
        </w:rPr>
        <w:lastRenderedPageBreak/>
        <w:t>com a Lei Federal nº 6.938, de 31 de agosto de 1981</w:t>
      </w:r>
      <w:r>
        <w:rPr>
          <w:rFonts w:ascii="Calibri" w:hAnsi="Calibri" w:cs="Calibri"/>
          <w:sz w:val="24"/>
          <w:szCs w:val="24"/>
        </w:rPr>
        <w:t>, bem como no âmbito</w:t>
      </w:r>
      <w:r w:rsidRPr="00E13E87">
        <w:rPr>
          <w:rFonts w:ascii="Calibri" w:hAnsi="Calibri" w:cs="Calibri"/>
          <w:sz w:val="24"/>
          <w:szCs w:val="24"/>
        </w:rPr>
        <w:t xml:space="preserve"> Objetivos de De</w:t>
      </w:r>
      <w:r>
        <w:rPr>
          <w:rFonts w:ascii="Calibri" w:hAnsi="Calibri" w:cs="Calibri"/>
          <w:sz w:val="24"/>
          <w:szCs w:val="24"/>
        </w:rPr>
        <w:t>senvolvimento Sustentável (ODS) da Organização das Nações Unidas (ONU)</w:t>
      </w:r>
      <w:r w:rsidRPr="00CB07EB">
        <w:rPr>
          <w:rFonts w:ascii="Calibri" w:hAnsi="Calibri" w:cs="Calibri"/>
          <w:sz w:val="24"/>
          <w:szCs w:val="24"/>
        </w:rPr>
        <w:t>;</w:t>
      </w:r>
    </w:p>
    <w:p w14:paraId="5E83D9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coordenar, supervisionar e controlar o planejamento ambiental e a biodiversidade no Município;</w:t>
      </w:r>
    </w:p>
    <w:p w14:paraId="0336468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coordenar, supervisionar e controlar as atividades de gestão e planejamento ambiental do Município;</w:t>
      </w:r>
    </w:p>
    <w:p w14:paraId="543BC9E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planejar, coordenar, supervisionar e controlar as atividades de gestão da flora, da fauna silvestre e da biodiversidade no Município;</w:t>
      </w:r>
    </w:p>
    <w:p w14:paraId="14BCC91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planejar, coordenar, supervisionar e controlar as atividades relativas à situação arbórea e logradouros, matas ciliares, áreas verdes, nascentes e mananciais do Município;</w:t>
      </w:r>
    </w:p>
    <w:p w14:paraId="297AFD4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coordenar, supervisionar e controlar as atividades de gestão de parques e áreas de conservação, de competência municipal;</w:t>
      </w:r>
    </w:p>
    <w:p w14:paraId="6E534DA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coordenar, supervisionar e controlar as atividades de gestão dos espaços ambientalmente protegidos, de competência municipal;</w:t>
      </w:r>
    </w:p>
    <w:p w14:paraId="0CD7F19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planejar, coordenar, supervisionar e controlar as atividades relativas à arborização urbana pública do Município, executando vistoria técnica em árvores de áreas públicas e particulares, logradouros e áreas verdes no Município;</w:t>
      </w:r>
    </w:p>
    <w:p w14:paraId="535BFE8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planejar, formular, coordenar, acompanhar e supervisionar a captação de recursos para projetos ambientais junto aos órgãos, organizações e instituições nacionais e internacionais;</w:t>
      </w:r>
    </w:p>
    <w:p w14:paraId="0B41591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XIII - planejar, formular, coordenar, acompanhar e supervisionar a elaboração de indicadores, monitorando e avaliando a qualidade ambiental no Município;</w:t>
      </w:r>
    </w:p>
    <w:p w14:paraId="65048AF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XIV - formular, coordenar, acompanhar e supervisionar, em conjunto com os órgãos e entidades da Administração Pública Municipal pertinentes, a elaboração e implementação de projetos, palestras, material educativo, eventos comunitários e escolares, bem como de políticas públicas voltadas para a educação ambiental e para a preservação do meio ambiente;</w:t>
      </w:r>
    </w:p>
    <w:p w14:paraId="7A54395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coordenar, acompanhar e supervisionar o registro de atividades poluidoras do Município, promovendo o cadastro e o licenciamento de atividades geradoras de passivos ambientais, em conformidade com as legislações de regência federais e estaduais pertinentes;</w:t>
      </w:r>
    </w:p>
    <w:p w14:paraId="0C28920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 - formular, coordenar, acompanhar e supervisionar a elaboração de laudos e pareceres com relação às atividades de utilização de recursos naturais no Município;</w:t>
      </w:r>
    </w:p>
    <w:p w14:paraId="0B75EA4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XVII - promover ações de produção de mudas nativas, objetivando implementar programas de recuperação e de reflorestamento de áreas degradadas e implementar ações com o intuito de preservar e recuperar as matas ciliares dos mananciais existentes no Município;</w:t>
      </w:r>
    </w:p>
    <w:p w14:paraId="45A9B5A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promover a proteção e controle da flora e da fauna no Município, assegurando a manutenção da biodiversidade;</w:t>
      </w:r>
    </w:p>
    <w:p w14:paraId="1AAABE4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XIX - auxiliar tecnicamente, quanto à realização do planejamento e zoneamento ambiental, bem como das modificações e revisões do Plano Diretor e das normas municipais que lhes são correlatas, especialmente as normas de parcelamento do solo urbano, considerando características regionais e locais, bem como articular os respectivos planos, programas e ações;</w:t>
      </w:r>
    </w:p>
    <w:p w14:paraId="2352983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 - </w:t>
      </w:r>
      <w:proofErr w:type="gramStart"/>
      <w:r w:rsidRPr="00CB07EB">
        <w:rPr>
          <w:rFonts w:ascii="Calibri" w:hAnsi="Calibri" w:cs="Calibri"/>
          <w:sz w:val="24"/>
          <w:szCs w:val="24"/>
        </w:rPr>
        <w:t>operar</w:t>
      </w:r>
      <w:proofErr w:type="gramEnd"/>
      <w:r w:rsidRPr="00CB07EB">
        <w:rPr>
          <w:rFonts w:ascii="Calibri" w:hAnsi="Calibri" w:cs="Calibri"/>
          <w:sz w:val="24"/>
          <w:szCs w:val="24"/>
        </w:rPr>
        <w:t>, manter, conservar e explorar direta ou indiretamente os serviços de limpeza, manutenção e zeladoria integrais de parques;</w:t>
      </w:r>
    </w:p>
    <w:p w14:paraId="32A72BF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XXI - estabelecer normas para a elaboração e execução de projetos públicos ou privados relativos à expansão, ampliação, remodelação ou manutenção dos sistemas de limpeza, manutenção e zeladoria integrais de parques;</w:t>
      </w:r>
    </w:p>
    <w:p w14:paraId="524E410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XXII - coordenar, acompanhar e analisar as solicitações de adesão ao IPTU verde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conforme legislação municipal;</w:t>
      </w:r>
    </w:p>
    <w:p w14:paraId="1F20858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XXIII - operar, manter, conservar e explorar, direta ou indiretamente, os serviços de limpeza e zeladoria das praças e canteiros centrais não pavimentados de avenidas, incluindo seus respectivos meios-fios e áreas verdes; </w:t>
      </w:r>
    </w:p>
    <w:p w14:paraId="3DAF4E6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XXIV - estabelecer normas para a elaboração e execução de projetos públicos ou privados relativos à expansão, ampliação, remodelação ou manutenção dos sistemas de limpeza e zeladoria das praças e canteiros centrais não pavimentados de avenidas, inclusive de respectivas áreas verdes; </w:t>
      </w:r>
    </w:p>
    <w:p w14:paraId="0960A94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XXV - coordenar, acompanhar e incentivar junto aos demais órgãos e entidades do Município as atividades relativas ao Programa Município Verde Azul, bem como sistematizar e organizar em cooperação com as demais áreas envolvidas os dados e relatórios relativos ao programa; </w:t>
      </w:r>
    </w:p>
    <w:p w14:paraId="5C49ED8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XXVI - formular, coordenar, acompanhar, supervisionar e fiscalizar as atividades de limpeza, manutenção e zeladoria de logradouros públicos definidos como praças e canteiros centrais não pavimentados de avenidas, inclusive de respectivas áreas verdes, conforme legislação vigente; e</w:t>
      </w:r>
    </w:p>
    <w:p w14:paraId="1B2AB98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XXVII - executar outras atividades correlatas.</w:t>
      </w:r>
    </w:p>
    <w:p w14:paraId="511D17B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51. </w:t>
      </w:r>
      <w:bookmarkStart w:id="10" w:name="_Hlk187924296"/>
      <w:r w:rsidRPr="00CB07EB">
        <w:rPr>
          <w:rFonts w:ascii="Calibri" w:hAnsi="Calibri" w:cs="Calibri"/>
          <w:sz w:val="24"/>
          <w:szCs w:val="24"/>
        </w:rPr>
        <w:t xml:space="preserve">A Secretaria Municipal de Meio Ambiente apresenta a seguinte estrutura hierárquica e organizacional: </w:t>
      </w:r>
    </w:p>
    <w:p w14:paraId="6423718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I - Gabinete do Secretário;</w:t>
      </w:r>
    </w:p>
    <w:p w14:paraId="3EC6AAF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Subsecretaria de Defesa e Controle Ambiental: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6699DA0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Fiscalização e Licenciamento Ambiental;</w:t>
      </w:r>
    </w:p>
    <w:p w14:paraId="374D90D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b) </w:t>
      </w:r>
      <w:r>
        <w:rPr>
          <w:rFonts w:ascii="Calibri" w:hAnsi="Calibri" w:cs="Calibri"/>
          <w:sz w:val="24"/>
          <w:szCs w:val="24"/>
        </w:rPr>
        <w:t>Divisão de Regulação de Floresta Urbana</w:t>
      </w:r>
      <w:r w:rsidRPr="00CB07EB">
        <w:rPr>
          <w:rFonts w:ascii="Calibri" w:hAnsi="Calibri" w:cs="Calibri"/>
          <w:sz w:val="24"/>
          <w:szCs w:val="24"/>
        </w:rPr>
        <w:t>;</w:t>
      </w:r>
    </w:p>
    <w:p w14:paraId="35BA433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Subsecretaria de Projetos, Qualidade e Gestão Ambiental: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45B1C79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Educação Ambiental; e</w:t>
      </w:r>
    </w:p>
    <w:p w14:paraId="504386B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b) Divisão de </w:t>
      </w:r>
      <w:r>
        <w:rPr>
          <w:rFonts w:ascii="Calibri" w:hAnsi="Calibri" w:cs="Calibri"/>
          <w:sz w:val="24"/>
          <w:szCs w:val="24"/>
        </w:rPr>
        <w:t xml:space="preserve">Planejamento, Monitoramento </w:t>
      </w:r>
      <w:r w:rsidRPr="00CB07EB">
        <w:rPr>
          <w:rFonts w:ascii="Calibri" w:hAnsi="Calibri" w:cs="Calibri"/>
          <w:sz w:val="24"/>
          <w:szCs w:val="24"/>
        </w:rPr>
        <w:t>e Biodiversidade.</w:t>
      </w:r>
    </w:p>
    <w:bookmarkEnd w:id="10"/>
    <w:p w14:paraId="4993C231" w14:textId="77777777" w:rsidR="00815924" w:rsidRPr="00CB07EB" w:rsidRDefault="00815924" w:rsidP="00815924">
      <w:pPr>
        <w:pStyle w:val="Subttulo"/>
      </w:pPr>
      <w:r w:rsidRPr="00CB07EB">
        <w:t>Seção XIX</w:t>
      </w:r>
    </w:p>
    <w:p w14:paraId="448DB5FB" w14:textId="77777777" w:rsidR="00815924" w:rsidRPr="00CB07EB" w:rsidRDefault="00815924" w:rsidP="00815924">
      <w:pPr>
        <w:pStyle w:val="Subttulo"/>
      </w:pPr>
      <w:r w:rsidRPr="00CB07EB">
        <w:t>Secretaria Municipal de Desenvolvimento Urbano</w:t>
      </w:r>
    </w:p>
    <w:p w14:paraId="0B8B326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52. À Secretaria Municipal de Desenvolvimento Urbano compete:</w:t>
      </w:r>
    </w:p>
    <w:p w14:paraId="7619798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executar e avaliar a Política Municipal de Desenvolvimento Urbano, em consonância com as diretrizes gerais </w:t>
      </w:r>
      <w:r>
        <w:rPr>
          <w:rFonts w:ascii="Calibri" w:hAnsi="Calibri" w:cs="Calibri"/>
          <w:sz w:val="24"/>
          <w:szCs w:val="24"/>
        </w:rPr>
        <w:t>de desenvolvimento urbano</w:t>
      </w:r>
      <w:r w:rsidRPr="00CB07EB">
        <w:rPr>
          <w:rFonts w:ascii="Calibri" w:hAnsi="Calibri" w:cs="Calibri"/>
          <w:sz w:val="24"/>
          <w:szCs w:val="24"/>
        </w:rPr>
        <w:t xml:space="preserve">, o Plano Diretor Urbano e a legislação vigente; </w:t>
      </w:r>
    </w:p>
    <w:p w14:paraId="4A58F1C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formulação</w:t>
      </w:r>
      <w:r>
        <w:rPr>
          <w:rFonts w:ascii="Calibri" w:hAnsi="Calibri" w:cs="Calibri"/>
          <w:sz w:val="24"/>
          <w:szCs w:val="24"/>
        </w:rPr>
        <w:t>, revisão</w:t>
      </w:r>
      <w:r w:rsidRPr="00CB07EB">
        <w:rPr>
          <w:rFonts w:ascii="Calibri" w:hAnsi="Calibri" w:cs="Calibri"/>
          <w:sz w:val="24"/>
          <w:szCs w:val="24"/>
        </w:rPr>
        <w:t xml:space="preserve"> e atualização do Plano Diretor Urbano (PDU), incentivando a participação da sociedade civil organizada, em consonância com as diretrizes gerais </w:t>
      </w:r>
      <w:r>
        <w:rPr>
          <w:rFonts w:ascii="Calibri" w:hAnsi="Calibri" w:cs="Calibri"/>
          <w:sz w:val="24"/>
          <w:szCs w:val="24"/>
        </w:rPr>
        <w:t>de desenvolvimento urbano</w:t>
      </w:r>
      <w:r w:rsidRPr="00CB07EB">
        <w:rPr>
          <w:rFonts w:ascii="Calibri" w:hAnsi="Calibri" w:cs="Calibri"/>
          <w:sz w:val="24"/>
          <w:szCs w:val="24"/>
        </w:rPr>
        <w:t xml:space="preserve"> e da legislação vigente; </w:t>
      </w:r>
    </w:p>
    <w:p w14:paraId="514084A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expedir, monitorar, fiscalizar e fazer cumprir as normas referentes ao ordenamento territorial e urbano do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>unicípio de Araraquara, podendo, para tanto, aplicar multas estabelecidas na legislação específica;</w:t>
      </w:r>
    </w:p>
    <w:p w14:paraId="332E1CA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 e supervisionar os processos e atividades de fiscalização e controle das obras particulares de acordo com a legislação vigente;</w:t>
      </w:r>
    </w:p>
    <w:p w14:paraId="0B0E745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emitir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notificações e lavrar autos de infração, multa e apreensão dentro de sua área de competência, cientificando formalmente o infrator, bem como requisitar o auxílio de força policial quando indispensável à realização de diligências ou inspeções;</w:t>
      </w:r>
    </w:p>
    <w:p w14:paraId="4492B5A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adotar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medidas administrativas de sua competência para regularização dos loteamentos irregulares, solicitando, caso necessário, a propositura das medidas judiciais cabíveis pela Procuradoria Municipal;</w:t>
      </w:r>
    </w:p>
    <w:p w14:paraId="4B4FA56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formular, executar e avaliar a Política Municipal de Habitação, subordinada à Política Municipal de Desenvolvimento Urbano e em consonância com as diretrizes gerais </w:t>
      </w:r>
      <w:r>
        <w:rPr>
          <w:rFonts w:ascii="Calibri" w:hAnsi="Calibri" w:cs="Calibri"/>
          <w:sz w:val="24"/>
          <w:szCs w:val="24"/>
        </w:rPr>
        <w:t>de habitação</w:t>
      </w:r>
      <w:r w:rsidRPr="00CB07EB">
        <w:rPr>
          <w:rFonts w:ascii="Calibri" w:hAnsi="Calibri" w:cs="Calibri"/>
          <w:sz w:val="24"/>
          <w:szCs w:val="24"/>
        </w:rPr>
        <w:t xml:space="preserve"> e da legislação vigente; </w:t>
      </w:r>
    </w:p>
    <w:p w14:paraId="4989432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VIII - formular, coordenar, executar e avaliar planos, programas e projetos que visem </w:t>
      </w:r>
      <w:r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 xml:space="preserve">o acesso à terra e à moradia digna aos habitantes do </w:t>
      </w:r>
      <w:r>
        <w:rPr>
          <w:rFonts w:ascii="Calibri" w:hAnsi="Calibri" w:cs="Calibri"/>
          <w:sz w:val="24"/>
          <w:szCs w:val="24"/>
        </w:rPr>
        <w:t>m</w:t>
      </w:r>
      <w:r w:rsidRPr="00CB07EB">
        <w:rPr>
          <w:rFonts w:ascii="Calibri" w:hAnsi="Calibri" w:cs="Calibri"/>
          <w:sz w:val="24"/>
          <w:szCs w:val="24"/>
        </w:rPr>
        <w:t>unicípio de Araraquara, com a melhoria das condições habitacionais, de preservação ambiental e de qualificação dos espaços urbanos, priorizando as famílias de baixa renda;</w:t>
      </w:r>
    </w:p>
    <w:p w14:paraId="31E2D84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programar e 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atividades administrativas de regularização fundiária no Município;</w:t>
      </w:r>
    </w:p>
    <w:p w14:paraId="668F3DA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articulação entre as diversas esferas de governo, a iniciativa privada e organizações não governamentais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visando </w:t>
      </w:r>
      <w:r>
        <w:rPr>
          <w:rFonts w:ascii="Calibri" w:hAnsi="Calibri" w:cs="Calibri"/>
          <w:sz w:val="24"/>
          <w:szCs w:val="24"/>
        </w:rPr>
        <w:t>à</w:t>
      </w:r>
      <w:r w:rsidRPr="00CB07EB">
        <w:rPr>
          <w:rFonts w:ascii="Calibri" w:hAnsi="Calibri" w:cs="Calibri"/>
          <w:sz w:val="24"/>
          <w:szCs w:val="24"/>
        </w:rPr>
        <w:t xml:space="preserve"> implementação de planos, programas e projetos de urbanização, habitação e desenvolvimento urbano;</w:t>
      </w:r>
    </w:p>
    <w:p w14:paraId="203E370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implantar e manter atualizado o sistema de informação, promovendo e coordenando as atividades de divulgação das informações cartográficas e territoriais do Município;</w:t>
      </w:r>
    </w:p>
    <w:p w14:paraId="0DD1897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manifestar-se sobre urbanização, parcelamento e ocupação do solo, meio ambiente (neste caso, de maneira coordenada com a Secretaria Municipal de Meio Ambiente), planejamento físico e territorial, obras públicas e privadas, infraestrutura equipamentos urbanos necessários ao bem-estar da população do Município;</w:t>
      </w:r>
    </w:p>
    <w:p w14:paraId="3A9475F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XIII - subsidiar a concessão de alvarás na área de sua competência em consonância com legislação vigente;</w:t>
      </w:r>
    </w:p>
    <w:p w14:paraId="6C7EAB1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XIV - planejar, coordenar, supervisionar e controlar a aprovação de obras públicas e privadas nos sistemas de drenagem sustentável no Município; e</w:t>
      </w:r>
    </w:p>
    <w:p w14:paraId="5275B4A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08A0E9F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53. </w:t>
      </w:r>
      <w:bookmarkStart w:id="11" w:name="_Hlk187924309"/>
      <w:r w:rsidRPr="00CB07EB">
        <w:rPr>
          <w:rFonts w:ascii="Calibri" w:hAnsi="Calibri" w:cs="Calibri"/>
          <w:sz w:val="24"/>
          <w:szCs w:val="24"/>
        </w:rPr>
        <w:t xml:space="preserve">A Secretaria Municipal de Desenvolvimento Urbano apresenta a seguinte estrutura: </w:t>
      </w:r>
    </w:p>
    <w:p w14:paraId="203BE35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Gabinete do Secretário; </w:t>
      </w:r>
    </w:p>
    <w:p w14:paraId="348D9F8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Subsecretaria de Planejamento Urbano:</w:t>
      </w:r>
    </w:p>
    <w:p w14:paraId="382DE1D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Sistemas de Informação Geográfica;</w:t>
      </w:r>
    </w:p>
    <w:p w14:paraId="533E199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Projetos Controle do Parcelamento do Solo;</w:t>
      </w:r>
    </w:p>
    <w:p w14:paraId="1067EAC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Divisão de Projetos de Desenvolvimento Urbano;</w:t>
      </w:r>
    </w:p>
    <w:p w14:paraId="7DA6ADF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Subsecretaria de Obras Particulares: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7E6D604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a) Divisão de Aprovação de Projetos de Edificações; </w:t>
      </w:r>
    </w:p>
    <w:p w14:paraId="45138BC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Fiscalização de Obras Particulares;</w:t>
      </w:r>
    </w:p>
    <w:p w14:paraId="19E691F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IV - Subsecretaria de Habitação: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3D79579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c) Divisão de Projetos Habitacionais; e</w:t>
      </w:r>
    </w:p>
    <w:p w14:paraId="7322068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d) Divisão de Cadastro e Gestão Socioeconômica.</w:t>
      </w:r>
    </w:p>
    <w:bookmarkEnd w:id="11"/>
    <w:p w14:paraId="7B627975" w14:textId="77777777" w:rsidR="00815924" w:rsidRPr="00CB07EB" w:rsidRDefault="00815924" w:rsidP="00815924">
      <w:pPr>
        <w:pStyle w:val="Subttulo"/>
      </w:pPr>
      <w:r w:rsidRPr="00CB07EB">
        <w:t>Seção XX</w:t>
      </w:r>
    </w:p>
    <w:p w14:paraId="0BDA71B9" w14:textId="77777777" w:rsidR="00815924" w:rsidRPr="00CB07EB" w:rsidRDefault="00815924" w:rsidP="00815924">
      <w:pPr>
        <w:pStyle w:val="Subttulo"/>
      </w:pPr>
      <w:r w:rsidRPr="00CB07EB">
        <w:t xml:space="preserve">Secretaria Municipal de Obras e Serviços Públicos </w:t>
      </w:r>
    </w:p>
    <w:p w14:paraId="56496F3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54. À Secretaria Municipal de Obras e Serviços Públicos compete:</w:t>
      </w:r>
    </w:p>
    <w:p w14:paraId="5A3B92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formular</w:t>
      </w:r>
      <w:proofErr w:type="gramEnd"/>
      <w:r w:rsidRPr="00CB07EB">
        <w:rPr>
          <w:rFonts w:ascii="Calibri" w:hAnsi="Calibri" w:cs="Calibri"/>
          <w:sz w:val="24"/>
          <w:szCs w:val="24"/>
        </w:rPr>
        <w:t>, coordenar, acompanhar e supervisionar a implementação de planos, programas, e projetos relacionados a obras e a serviços públicos municipais;</w:t>
      </w:r>
    </w:p>
    <w:p w14:paraId="3A6A619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coordenar, controlar e fiscalizar a elaboração de projetos e a execução de obras de construção, reforma e ampliação de infraestrutura e equipamentos públicos no Município, em consonância com o Plano de Governo, as diretrizes gerais </w:t>
      </w:r>
      <w:r>
        <w:rPr>
          <w:rFonts w:ascii="Calibri" w:hAnsi="Calibri" w:cs="Calibri"/>
          <w:sz w:val="24"/>
          <w:szCs w:val="24"/>
        </w:rPr>
        <w:t>de obras e serviços públicos</w:t>
      </w:r>
      <w:r w:rsidRPr="00CB07EB">
        <w:rPr>
          <w:rFonts w:ascii="Calibri" w:hAnsi="Calibri" w:cs="Calibri"/>
          <w:sz w:val="24"/>
          <w:szCs w:val="24"/>
        </w:rPr>
        <w:t xml:space="preserve"> e a legislação vigente;</w:t>
      </w:r>
    </w:p>
    <w:p w14:paraId="1E2E77A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administrar os contratos de obras públicas e serviços de engenharia do Município, observando o cumprimento das cláusulas contratuais e instruindo quanto às falhas observadas no andamento das obras;</w:t>
      </w:r>
    </w:p>
    <w:p w14:paraId="77B047E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definição e implantação de diretrizes, normas e procedimentos relativos às atividades de controle e fiscalização de obras públicas da Administração Municipal;</w:t>
      </w:r>
    </w:p>
    <w:p w14:paraId="40C3891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manutenção de logradouros, de iluminação pública e de próprios públicos, inclusive de elementos do mobiliário urbano, além da fiscalização de serviços públicos;</w:t>
      </w:r>
    </w:p>
    <w:p w14:paraId="287004D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fiscalização dos serviços de utilidade pública permitidos, concedidos ou autorizados pelo Município;</w:t>
      </w:r>
    </w:p>
    <w:p w14:paraId="6C77584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promover a produção de artefatos de cimento e demais equipamentos de sinalização urbana;</w:t>
      </w:r>
    </w:p>
    <w:p w14:paraId="39821B9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operar, manter, conservar e explorar, direta ou indiretamente, os serviços de limpeza, manutenção e zeladoria das vias públicas, canteiros centrais pavimentados de avenidas e logradouros municipais;</w:t>
      </w:r>
    </w:p>
    <w:p w14:paraId="4F68750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estabelecer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normas para a elaboração e execução de projetos públicos ou privados relativos à expansão, ampliação, remodelação ou manutenção dos sistemas de limpeza, manutenção e zeladoria das vias públicas e logradouros municipais; e  </w:t>
      </w:r>
    </w:p>
    <w:p w14:paraId="755F325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601BEDE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55. </w:t>
      </w:r>
      <w:bookmarkStart w:id="12" w:name="_Hlk187924324"/>
      <w:r w:rsidRPr="00CB07EB">
        <w:rPr>
          <w:rFonts w:ascii="Calibri" w:hAnsi="Calibri" w:cs="Calibri"/>
          <w:sz w:val="24"/>
          <w:szCs w:val="24"/>
        </w:rPr>
        <w:t xml:space="preserve">A Secretaria Municipal de Obras e Serviços Públicos apresenta a seguinte estrutura: </w:t>
      </w:r>
    </w:p>
    <w:p w14:paraId="2A839CB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I - Gabinete do Secretário;</w:t>
      </w:r>
    </w:p>
    <w:p w14:paraId="161F65A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Subsecretaria de Obras Públicas: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4D8C983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Drenagens;</w:t>
      </w:r>
    </w:p>
    <w:p w14:paraId="25B7F47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Obras e Edificações Públicas;</w:t>
      </w:r>
    </w:p>
    <w:p w14:paraId="1D2AFA9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Divisão de Fiscalização de Obras;</w:t>
      </w:r>
    </w:p>
    <w:p w14:paraId="14DD0A0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d) Divisão de Obras Viárias;</w:t>
      </w:r>
    </w:p>
    <w:p w14:paraId="7ED6F38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e) Divisão de Instalação Elétrica e Iluminação Pública;</w:t>
      </w:r>
    </w:p>
    <w:p w14:paraId="1749705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f) Divisão de Manutenção de Próprios Públicos;</w:t>
      </w:r>
    </w:p>
    <w:p w14:paraId="77677B7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Subsecretaria de Serviços Públicos:</w:t>
      </w:r>
      <w:r w:rsidRPr="00CB07EB">
        <w:rPr>
          <w:rFonts w:ascii="Calibri" w:hAnsi="Calibri" w:cs="Calibri"/>
          <w:sz w:val="24"/>
          <w:szCs w:val="24"/>
        </w:rPr>
        <w:tab/>
      </w:r>
    </w:p>
    <w:p w14:paraId="57F8777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Divisão de Serviços Públicos;</w:t>
      </w:r>
    </w:p>
    <w:p w14:paraId="720C1E8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Divisão de Fiscalização de Serviços Públicos;</w:t>
      </w:r>
    </w:p>
    <w:p w14:paraId="55FBABA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c) Divisão de Administração de Cemitérios; e</w:t>
      </w:r>
    </w:p>
    <w:p w14:paraId="32F62A9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d) Divisão de Manutenção das Áreas Verdes de Próprios Públicos.</w:t>
      </w:r>
    </w:p>
    <w:bookmarkEnd w:id="12"/>
    <w:p w14:paraId="28CDEBA2" w14:textId="77777777" w:rsidR="00815924" w:rsidRPr="00CB07EB" w:rsidRDefault="00815924" w:rsidP="00815924">
      <w:pPr>
        <w:pStyle w:val="Ttulo"/>
      </w:pPr>
    </w:p>
    <w:p w14:paraId="7ED55F78" w14:textId="77777777" w:rsidR="00815924" w:rsidRPr="00CB07EB" w:rsidRDefault="00815924" w:rsidP="00815924">
      <w:pPr>
        <w:pStyle w:val="Ttulo"/>
      </w:pPr>
      <w:r w:rsidRPr="00CB07EB">
        <w:t>CAPÍTULO IV</w:t>
      </w:r>
    </w:p>
    <w:p w14:paraId="5ABC7295" w14:textId="77777777" w:rsidR="00815924" w:rsidRPr="00CB07EB" w:rsidRDefault="00815924" w:rsidP="00815924">
      <w:pPr>
        <w:pStyle w:val="Ttulo"/>
      </w:pPr>
      <w:r w:rsidRPr="00CB07EB">
        <w:t>DA ESTRUTURA GERAL DO QUADRO DE PESSOAL</w:t>
      </w:r>
    </w:p>
    <w:p w14:paraId="0A849ED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56.  A estrutura geral do Quadro de Pessoal pertencente à Administração Municipal de Araraquara prevista em Lei compõe-se de: </w:t>
      </w:r>
    </w:p>
    <w:p w14:paraId="1CCF4AD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 - Cargo público de provimento efetivo;</w:t>
      </w:r>
    </w:p>
    <w:p w14:paraId="5778048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 - Cargos públicos de Secretário e Chefe de Gabinete do Prefeito;</w:t>
      </w:r>
    </w:p>
    <w:p w14:paraId="3252C61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Cargo público de provimento em comissão; e</w:t>
      </w:r>
    </w:p>
    <w:p w14:paraId="2C868E1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IV - Função de confiança, exclusiva para servidores de carreira do Quadro de Cargos Efetivos da Prefeitura Municipal de Araraquara.</w:t>
      </w:r>
    </w:p>
    <w:p w14:paraId="4106D0F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Parágrafo único. São conferidas aos investidos em cargos de provimento em comissão e aos designados para o exercício de função de confiança os conjuntos de atribuições e de responsabilidades correspondentes às competências da unidade prevista na estrutura organizacional do órgão ou da entidade, nos termos desta lei.</w:t>
      </w:r>
    </w:p>
    <w:p w14:paraId="3D8C6DAD" w14:textId="4B87822C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57. Os cargos públicos de provimento efetivo são regidos pela</w:t>
      </w:r>
      <w:r w:rsidR="001943C2"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</w:t>
      </w:r>
      <w:r w:rsidR="001943C2">
        <w:rPr>
          <w:rFonts w:ascii="Calibri" w:hAnsi="Calibri" w:cs="Calibri"/>
          <w:sz w:val="24"/>
          <w:szCs w:val="24"/>
        </w:rPr>
        <w:t>l</w:t>
      </w:r>
      <w:r w:rsidRPr="00CB07EB">
        <w:rPr>
          <w:rFonts w:ascii="Calibri" w:hAnsi="Calibri" w:cs="Calibri"/>
          <w:sz w:val="24"/>
          <w:szCs w:val="24"/>
        </w:rPr>
        <w:t>ei</w:t>
      </w:r>
      <w:r w:rsidR="001943C2"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nº 9.800</w:t>
      </w:r>
      <w:r>
        <w:rPr>
          <w:rFonts w:ascii="Calibri" w:hAnsi="Calibri" w:cs="Calibri"/>
          <w:sz w:val="24"/>
          <w:szCs w:val="24"/>
        </w:rPr>
        <w:t xml:space="preserve"> e</w:t>
      </w:r>
      <w:r w:rsidR="001943C2">
        <w:rPr>
          <w:rFonts w:ascii="Calibri" w:hAnsi="Calibri" w:cs="Calibri"/>
          <w:sz w:val="24"/>
          <w:szCs w:val="24"/>
        </w:rPr>
        <w:t xml:space="preserve"> nº</w:t>
      </w:r>
      <w:r>
        <w:rPr>
          <w:rFonts w:ascii="Calibri" w:hAnsi="Calibri" w:cs="Calibri"/>
          <w:sz w:val="24"/>
          <w:szCs w:val="24"/>
        </w:rPr>
        <w:t xml:space="preserve"> 9.801</w:t>
      </w:r>
      <w:r w:rsidRPr="00CB07EB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ambas </w:t>
      </w:r>
      <w:r w:rsidRPr="00CB07EB">
        <w:rPr>
          <w:rFonts w:ascii="Calibri" w:hAnsi="Calibri" w:cs="Calibri"/>
          <w:sz w:val="24"/>
          <w:szCs w:val="24"/>
        </w:rPr>
        <w:t>de 27 de novembro 2019.</w:t>
      </w:r>
    </w:p>
    <w:p w14:paraId="4F5851A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Art. 58. Os cargos públicos de Secretário</w:t>
      </w:r>
      <w:r>
        <w:rPr>
          <w:rFonts w:ascii="Calibri" w:hAnsi="Calibri" w:cs="Calibri"/>
          <w:sz w:val="24"/>
          <w:szCs w:val="24"/>
        </w:rPr>
        <w:t xml:space="preserve"> Municipal e</w:t>
      </w:r>
      <w:r w:rsidRPr="00CB07EB">
        <w:rPr>
          <w:rFonts w:ascii="Calibri" w:hAnsi="Calibri" w:cs="Calibri"/>
          <w:sz w:val="24"/>
          <w:szCs w:val="24"/>
        </w:rPr>
        <w:t xml:space="preserve"> Chefe de Gabinete do Prefeito</w:t>
      </w:r>
      <w:r>
        <w:rPr>
          <w:rFonts w:ascii="Calibri" w:hAnsi="Calibri" w:cs="Calibri"/>
          <w:sz w:val="24"/>
          <w:szCs w:val="24"/>
        </w:rPr>
        <w:t xml:space="preserve"> </w:t>
      </w:r>
      <w:r w:rsidRPr="00CB07EB">
        <w:rPr>
          <w:rFonts w:ascii="Calibri" w:hAnsi="Calibri" w:cs="Calibri"/>
          <w:sz w:val="24"/>
          <w:szCs w:val="24"/>
        </w:rPr>
        <w:t xml:space="preserve">são regidos por esta </w:t>
      </w:r>
      <w:r>
        <w:rPr>
          <w:rFonts w:ascii="Calibri" w:hAnsi="Calibri" w:cs="Calibri"/>
          <w:sz w:val="24"/>
          <w:szCs w:val="24"/>
        </w:rPr>
        <w:t>l</w:t>
      </w:r>
      <w:r w:rsidRPr="00CB07EB">
        <w:rPr>
          <w:rFonts w:ascii="Calibri" w:hAnsi="Calibri" w:cs="Calibri"/>
          <w:sz w:val="24"/>
          <w:szCs w:val="24"/>
        </w:rPr>
        <w:t xml:space="preserve">ei e estão relacionados, quantificados e com referência atribuída na forma constante no Anexo </w:t>
      </w:r>
      <w:r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 xml:space="preserve"> desta </w:t>
      </w:r>
      <w:r>
        <w:rPr>
          <w:rFonts w:ascii="Calibri" w:hAnsi="Calibri" w:cs="Calibri"/>
          <w:sz w:val="24"/>
          <w:szCs w:val="24"/>
        </w:rPr>
        <w:t>l</w:t>
      </w:r>
      <w:r w:rsidRPr="00CB07EB">
        <w:rPr>
          <w:rFonts w:ascii="Calibri" w:hAnsi="Calibri" w:cs="Calibri"/>
          <w:sz w:val="24"/>
          <w:szCs w:val="24"/>
        </w:rPr>
        <w:t>ei.</w:t>
      </w:r>
    </w:p>
    <w:p w14:paraId="0A422CC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59. Os cargos públicos de provimento em comissão são de livre nomeação e exoneração pelo Prefeito, e estão relacionados, quantificados e com referência atribuída na forma constante no Anexo I desta </w:t>
      </w:r>
      <w:r>
        <w:rPr>
          <w:rFonts w:ascii="Calibri" w:hAnsi="Calibri" w:cs="Calibri"/>
          <w:sz w:val="24"/>
          <w:szCs w:val="24"/>
        </w:rPr>
        <w:t>l</w:t>
      </w:r>
      <w:r w:rsidRPr="00CB07EB">
        <w:rPr>
          <w:rFonts w:ascii="Calibri" w:hAnsi="Calibri" w:cs="Calibri"/>
          <w:sz w:val="24"/>
          <w:szCs w:val="24"/>
        </w:rPr>
        <w:t>ei.</w:t>
      </w:r>
    </w:p>
    <w:p w14:paraId="27BD448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1º Os cargos comissionados de que trata esta lei serão ocupados por, no mínimo, 15% (quinze por cento) de servidores efetivos oriundos do Quadro de Pessoal do Poder Executivo.</w:t>
      </w:r>
    </w:p>
    <w:p w14:paraId="22FA041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§ 2º São requisitos gerais para a nomeação nos cargos em comissão, sem prejuízo do cumprimento de exigências previstas em outras normas:</w:t>
      </w:r>
    </w:p>
    <w:p w14:paraId="6C7CEB6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idoneidade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moral e reputação ilibada;</w:t>
      </w:r>
    </w:p>
    <w:p w14:paraId="0F5EEB71" w14:textId="02E36B3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CB07EB">
        <w:rPr>
          <w:rFonts w:ascii="Calibri" w:hAnsi="Calibri" w:cs="Calibri"/>
          <w:sz w:val="24"/>
          <w:szCs w:val="24"/>
        </w:rPr>
        <w:t>relativamente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aos cargos de Subsecretário e Assessor Executivo: formação acadêmica de nível superior ou perfil profissional compatível com o cargo em comissão; </w:t>
      </w:r>
    </w:p>
    <w:p w14:paraId="477B03A0" w14:textId="0E10B58A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relativamente aos cargos de Assessor de Gabinete e Assessor Especial de Políticas Públicas: formação acadêmica de nível médio ou perfil profissional compatível com o cargo em comissão; e</w:t>
      </w:r>
    </w:p>
    <w:p w14:paraId="5546E61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não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enquadramento nas hipóteses de inelegibilidade previstas na legislação federal, nos termos do art</w:t>
      </w:r>
      <w:r>
        <w:rPr>
          <w:rFonts w:ascii="Calibri" w:hAnsi="Calibri" w:cs="Calibri"/>
          <w:sz w:val="24"/>
          <w:szCs w:val="24"/>
        </w:rPr>
        <w:t>.</w:t>
      </w:r>
      <w:r w:rsidRPr="00CB07EB">
        <w:rPr>
          <w:rFonts w:ascii="Calibri" w:hAnsi="Calibri" w:cs="Calibri"/>
          <w:sz w:val="24"/>
          <w:szCs w:val="24"/>
        </w:rPr>
        <w:t xml:space="preserve"> 111-A da Constituição do Estado de São Paulo.</w:t>
      </w:r>
    </w:p>
    <w:p w14:paraId="1BF5FFD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60. As funções de confiança, exclusiva para servidores de carreira do Quadro de Cargos Efetivos d</w:t>
      </w:r>
      <w:r>
        <w:rPr>
          <w:rFonts w:ascii="Calibri" w:hAnsi="Calibri" w:cs="Calibri"/>
          <w:sz w:val="24"/>
          <w:szCs w:val="24"/>
        </w:rPr>
        <w:t xml:space="preserve">a Administração Municipal </w:t>
      </w:r>
      <w:r w:rsidRPr="00CB07EB">
        <w:rPr>
          <w:rFonts w:ascii="Calibri" w:hAnsi="Calibri" w:cs="Calibri"/>
          <w:sz w:val="24"/>
          <w:szCs w:val="24"/>
        </w:rPr>
        <w:t>são regidos por esta lei, e estão relacionados, quantificados e com referência atribuída na forma constante no Anexo I desta lei.</w:t>
      </w:r>
    </w:p>
    <w:p w14:paraId="476380EA" w14:textId="77777777" w:rsidR="00815924" w:rsidRPr="00CB07EB" w:rsidRDefault="00815924" w:rsidP="00815924">
      <w:pPr>
        <w:pStyle w:val="Ttulo"/>
      </w:pPr>
    </w:p>
    <w:p w14:paraId="4F556D3E" w14:textId="77777777" w:rsidR="00815924" w:rsidRPr="00CB07EB" w:rsidRDefault="00815924" w:rsidP="00815924">
      <w:pPr>
        <w:pStyle w:val="Ttulo"/>
      </w:pPr>
      <w:r w:rsidRPr="00CB07EB">
        <w:t>CAPÍTULO V</w:t>
      </w:r>
    </w:p>
    <w:p w14:paraId="1B4CD45E" w14:textId="77777777" w:rsidR="00815924" w:rsidRPr="00CB07EB" w:rsidRDefault="00815924" w:rsidP="00815924">
      <w:pPr>
        <w:pStyle w:val="Ttulo"/>
      </w:pPr>
      <w:r w:rsidRPr="00CB07EB">
        <w:t>DOS CARGOS POLÍTICOS, DE PROVIMENTO EM COMISSÃO E DAS FUNÇÕES DE CONFIANÇA</w:t>
      </w:r>
    </w:p>
    <w:p w14:paraId="6D7BE2C0" w14:textId="77777777" w:rsidR="00815924" w:rsidRPr="00CB07EB" w:rsidRDefault="00815924" w:rsidP="00815924">
      <w:pPr>
        <w:pStyle w:val="Subttulo"/>
      </w:pPr>
      <w:r w:rsidRPr="00CB07EB">
        <w:t xml:space="preserve">Seção I </w:t>
      </w:r>
    </w:p>
    <w:p w14:paraId="44B6E054" w14:textId="77777777" w:rsidR="00815924" w:rsidRPr="00CB07EB" w:rsidRDefault="00815924" w:rsidP="00815924">
      <w:pPr>
        <w:pStyle w:val="Subttulo"/>
      </w:pPr>
      <w:r w:rsidRPr="00CB07EB">
        <w:t xml:space="preserve">Das Competências dos Secretários Municipais </w:t>
      </w:r>
    </w:p>
    <w:p w14:paraId="36C8C4A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61.  O Chefe de Gabinete do Prefeito possu</w:t>
      </w:r>
      <w:r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 xml:space="preserve"> prerrogativas, posição hierárquica e remuneração de Secretário Municipal, reportando-se diretamente ao Prefeito para o desempenho de suas funções.</w:t>
      </w:r>
    </w:p>
    <w:p w14:paraId="4F2D98E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62. Os Secretários Municipais e autoridades equiparadas têm as seguintes atribuições: </w:t>
      </w:r>
    </w:p>
    <w:p w14:paraId="234FCC6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auxiliar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e assessorar o Chefe do Poder Executivo Municipal nas competências e funções inerentes à direção superior da Administração Municipal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na sua respectiva área de competência;</w:t>
      </w:r>
    </w:p>
    <w:p w14:paraId="476085B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exercer</w:t>
      </w:r>
      <w:proofErr w:type="gramEnd"/>
      <w:r w:rsidRPr="00CB07EB">
        <w:rPr>
          <w:rFonts w:ascii="Calibri" w:hAnsi="Calibri" w:cs="Calibri"/>
          <w:sz w:val="24"/>
          <w:szCs w:val="24"/>
        </w:rPr>
        <w:t>, com o auxílio de seus Subsecretários, Assessores e demais funcionários de confiança, a direção superior de seu respectivo Órgão, de acordo com as diretrizes superiores do Chefe do Poder Executivo Municipal;</w:t>
      </w:r>
    </w:p>
    <w:p w14:paraId="5CF7C86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assessorar o Chefe do Poder Executivo Municipal na formulação de políticas, planos, programas, projetos e decisões relacionados com a área de sua competência;</w:t>
      </w:r>
    </w:p>
    <w:p w14:paraId="28D0E7D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exercer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funções de representação política e institucional do governo dentro de sua área de competência de acordo com as diretrizes, orientações e delegações do Prefeito Municipal; </w:t>
      </w:r>
    </w:p>
    <w:p w14:paraId="715B390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organizar</w:t>
      </w:r>
      <w:proofErr w:type="gramEnd"/>
      <w:r w:rsidRPr="00CB07EB">
        <w:rPr>
          <w:rFonts w:ascii="Calibri" w:hAnsi="Calibri" w:cs="Calibri"/>
          <w:sz w:val="24"/>
          <w:szCs w:val="24"/>
        </w:rPr>
        <w:t>, administrar e dirigir as unidades organizativas sob sua responsabilidade, com base nas diretrizes institucionais previstas pelo Poder Executivo Municipal e na legislação pertinente;</w:t>
      </w:r>
    </w:p>
    <w:p w14:paraId="53A7F9D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expedir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portarias e ordens de serviço disciplinadoras das atividades integrantes de sua respectiva área de competência;</w:t>
      </w:r>
    </w:p>
    <w:p w14:paraId="6E298D3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distribuir atividades e funções operacionais nos diversos órgãos internos sob sua responsabilidade, respeitada a legislação pertinente; </w:t>
      </w:r>
    </w:p>
    <w:p w14:paraId="4B1A7EF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ordenar, fiscalizar e impugnar despesas públicas, conforme as normas superiores de delegação de competências;</w:t>
      </w:r>
    </w:p>
    <w:p w14:paraId="5284E4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assinar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contratos, convênios, acordos e outros atos administrativos bilaterais ou multilaterais dentro de sua competência e quando não for legalmente exigida a assinatura do Chefe do Poder Executivo Municipal</w:t>
      </w:r>
      <w:r>
        <w:rPr>
          <w:rFonts w:ascii="Calibri" w:hAnsi="Calibri" w:cs="Calibri"/>
          <w:sz w:val="24"/>
          <w:szCs w:val="24"/>
        </w:rPr>
        <w:t xml:space="preserve">, </w:t>
      </w:r>
      <w:r w:rsidRPr="00CB07EB">
        <w:rPr>
          <w:rFonts w:ascii="Calibri" w:hAnsi="Calibri" w:cs="Calibri"/>
          <w:sz w:val="24"/>
          <w:szCs w:val="24"/>
        </w:rPr>
        <w:t>em conformidade com as delegações de competências superiores;</w:t>
      </w:r>
    </w:p>
    <w:p w14:paraId="4F3933C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revogar</w:t>
      </w:r>
      <w:proofErr w:type="gramEnd"/>
      <w:r w:rsidRPr="00CB07EB">
        <w:rPr>
          <w:rFonts w:ascii="Calibri" w:hAnsi="Calibri" w:cs="Calibri"/>
          <w:sz w:val="24"/>
          <w:szCs w:val="24"/>
        </w:rPr>
        <w:t>, anular e sustar ou determinar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na área de sua competência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a sustação de atos administrativos que contrariem os princípios constitucionais e legais da administração pública na área de sua competência;</w:t>
      </w:r>
    </w:p>
    <w:p w14:paraId="60832B8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 - propor a instauração de procedimento correcional investigatório ou acusatório para aplicação de medidas disciplinares que exijam tal formalidade e aplicar as de sua alçada, nos termos da legislação, aos servidores que lhe forem subordinados; </w:t>
      </w:r>
    </w:p>
    <w:p w14:paraId="2329F7FE" w14:textId="55BFF3F9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executar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na área de sua competência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as diretrizes e procedimentos da gestão administrativa conforme as normas superiores de delegação de funções e aos regimentos internos da Administração Municipal; </w:t>
      </w:r>
    </w:p>
    <w:p w14:paraId="1C1BA138" w14:textId="478A4CAF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executar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na área de sua competência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as diretrizes e procedimentos relativos à gestão de pessoas da Administração Municipal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visando </w:t>
      </w:r>
      <w:r>
        <w:rPr>
          <w:rFonts w:ascii="Calibri" w:hAnsi="Calibri" w:cs="Calibri"/>
          <w:sz w:val="24"/>
          <w:szCs w:val="24"/>
        </w:rPr>
        <w:t>à</w:t>
      </w:r>
      <w:r w:rsidRPr="00CB07EB">
        <w:rPr>
          <w:rFonts w:ascii="Calibri" w:hAnsi="Calibri" w:cs="Calibri"/>
          <w:sz w:val="24"/>
          <w:szCs w:val="24"/>
        </w:rPr>
        <w:t xml:space="preserve"> valorização e a </w:t>
      </w:r>
      <w:r w:rsidRPr="00CB07EB">
        <w:rPr>
          <w:rFonts w:ascii="Calibri" w:hAnsi="Calibri" w:cs="Calibri"/>
          <w:sz w:val="24"/>
          <w:szCs w:val="24"/>
        </w:rPr>
        <w:lastRenderedPageBreak/>
        <w:t>qualificação do desempenho dos servidores públicos municipais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conforme as normas superiores de delegação de funções e aos regimentos internos da Administração Municipal; </w:t>
      </w:r>
    </w:p>
    <w:p w14:paraId="6B04A1E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XIV - manter rigoroso controle das despesas das unidades sob sua responsabilidade;</w:t>
      </w:r>
    </w:p>
    <w:p w14:paraId="2BC51755" w14:textId="145E0EE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assistir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</w:t>
      </w:r>
      <w:r w:rsidR="001943C2"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>o Prefeito em eventos político-administrativos;</w:t>
      </w:r>
    </w:p>
    <w:p w14:paraId="431CD2B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 - receber reclamações relativas à prestação de serviços públicos, decidir e promover as correções exigidas;</w:t>
      </w:r>
    </w:p>
    <w:p w14:paraId="43CBE70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decidir, mediante atos administrativos pertinentes, sobre pedidos cuja matéria se insira na área de sua competência;</w:t>
      </w:r>
    </w:p>
    <w:p w14:paraId="006BEF9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coordenar e dirigir a formulação, monitoramento e avaliação dos planos, programas e projetos descentralizados dentro de sua área de competência, conforme definido pela legislação em vigor e em consonância com as diretrizes superiores da Administração Municipal;</w:t>
      </w:r>
    </w:p>
    <w:p w14:paraId="47D4004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XIX - dirigir e coordenar a formulação, avaliação e atualização dos instrumentos de planejamento do Município, tais como o Plano Plurianual (PPA), a Lei de Diretrizes Orçamentárias (LDO) e a Lei Orçamentária Anual (LOA)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dentro de suas respectivas áreas de competências e em consonância com as diretrizes superiores da Administração Municipal e com as normas superiores de delegações de funções;</w:t>
      </w:r>
    </w:p>
    <w:p w14:paraId="2B1A632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 - </w:t>
      </w:r>
      <w:proofErr w:type="gramStart"/>
      <w:r w:rsidRPr="00CB07EB">
        <w:rPr>
          <w:rFonts w:ascii="Calibri" w:hAnsi="Calibri" w:cs="Calibri"/>
          <w:sz w:val="24"/>
          <w:szCs w:val="24"/>
        </w:rPr>
        <w:t>monitorar e avaliar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gestão institucional dentro de sua área de responsabilidade, visando à adequação oportuna de decisões e ações no cumprimento das metas e objetivos dos planos e programas institucionais de governo;  </w:t>
      </w:r>
    </w:p>
    <w:p w14:paraId="2E5AB48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XXI - proceder à programação e realização de processos internos de cobrança de contas por resultados sobre o cumprimento das metas e objetivos do Plano de Governo que deve realizar sua respectiva equipe de direção;   </w:t>
      </w:r>
    </w:p>
    <w:p w14:paraId="68CD2F7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XXII - prestar contas por resultados ao Chefe do Poder Executivo Municipal sobre o desempenho no cumprimento das metas e objetivos dos planos e programas institucionais de governo, dentro de sua respectiva área de responsabilidade;  </w:t>
      </w:r>
    </w:p>
    <w:p w14:paraId="22A36C9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XXIII - proceder à programação e realização de processos de avaliação e correção do impacto político no Governo e na Administração Municipal derivado do cumprimento das metas e objetivos do Plano de Governo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na sua respectiva área competência;</w:t>
      </w:r>
    </w:p>
    <w:p w14:paraId="728A57D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XXIV - coordenar, monitorar e prestar contas dos projetos, contratos e convênios celebrados pelo Município, sob sua respectiva responsabilidade; </w:t>
      </w:r>
    </w:p>
    <w:p w14:paraId="4059A62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XXV - assegurar a plena articulação </w:t>
      </w:r>
      <w:proofErr w:type="spellStart"/>
      <w:r w:rsidRPr="00CB07EB">
        <w:rPr>
          <w:rFonts w:ascii="Calibri" w:hAnsi="Calibri" w:cs="Calibri"/>
          <w:sz w:val="24"/>
          <w:szCs w:val="24"/>
        </w:rPr>
        <w:t>intra</w:t>
      </w:r>
      <w:proofErr w:type="spellEnd"/>
      <w:r w:rsidRPr="00CB07EB">
        <w:rPr>
          <w:rFonts w:ascii="Calibri" w:hAnsi="Calibri" w:cs="Calibri"/>
          <w:sz w:val="24"/>
          <w:szCs w:val="24"/>
        </w:rPr>
        <w:t xml:space="preserve"> e interinstitucional, entre os planos e programas de sua direta responsabilidade com os demais planos e programas da </w:t>
      </w:r>
      <w:r w:rsidRPr="00CB07EB">
        <w:rPr>
          <w:rFonts w:ascii="Calibri" w:hAnsi="Calibri" w:cs="Calibri"/>
          <w:sz w:val="24"/>
          <w:szCs w:val="24"/>
        </w:rPr>
        <w:lastRenderedPageBreak/>
        <w:t>Administração Municipal, a fim de assegurar o cumprimento das metas e objetivos gerais do Plano de Governo; e</w:t>
      </w:r>
    </w:p>
    <w:p w14:paraId="4A48238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XXVI - executar outras atividades correlatas.</w:t>
      </w:r>
    </w:p>
    <w:p w14:paraId="4C87A119" w14:textId="77777777" w:rsidR="00815924" w:rsidRPr="00CB07EB" w:rsidRDefault="00815924" w:rsidP="00815924">
      <w:pPr>
        <w:pStyle w:val="Subttulo"/>
      </w:pPr>
      <w:r w:rsidRPr="00CB07EB">
        <w:t>Seção II</w:t>
      </w:r>
    </w:p>
    <w:p w14:paraId="0A3C189F" w14:textId="77777777" w:rsidR="00815924" w:rsidRPr="00CB07EB" w:rsidRDefault="00815924" w:rsidP="00815924">
      <w:pPr>
        <w:pStyle w:val="Subttulo"/>
      </w:pPr>
      <w:r w:rsidRPr="00CB07EB">
        <w:t>Das Competências dos Cargos de Provimento em Comissão</w:t>
      </w:r>
    </w:p>
    <w:p w14:paraId="3E894BC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63. Compete ao Assessor Executivo:</w:t>
      </w:r>
    </w:p>
    <w:p w14:paraId="342BE33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exercer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funções de representação e confiança política do Prefeito nas responsabilidades na assessoria executiva na organização, execução e controle do expediente do Gabinete do Prefeito e dos Secretários Municipais, garantindo a relação de confiança política inerente ao seu cargo e existente para com o Prefeito e o Secretário;</w:t>
      </w:r>
    </w:p>
    <w:p w14:paraId="12B9508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assessorar e assistir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Prefeito Municipal na programação e execução da agenda de viagens, visitas, audiências, reuniões e demais eventos oficiais, realizando as atividades de coordenação necessárias para a sua preparação e execução; </w:t>
      </w:r>
    </w:p>
    <w:p w14:paraId="6A5271A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representar o Prefeito ou Secretários em reuniões, audiências políticas e eventos oficiais, quando designado, garantindo a relação de confiança política inerente ao seu cargo e existente para com o Prefeito e o Secretário;</w:t>
      </w:r>
    </w:p>
    <w:p w14:paraId="77DEF91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e assessoramento direto ao Prefeito Municipal e aos Secretários Municipais nas relações políticas e institucionais com autoridades, lideranças, organizações púbicas, privadas e sociais, de acordo com as diretrizes institucionais, garantindo a relação de confiança política inerente ao seu cargo e existente para com o Prefeito e o Secretário;</w:t>
      </w:r>
    </w:p>
    <w:p w14:paraId="4007F1D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exercer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responsabilidade de representação e confiança política do Prefeito e do</w:t>
      </w:r>
      <w:r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Secretários Municipais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na assistência e assessoramento direto e imediato na análise, organização e execução da agenda especial de tomada de decisões estratégicas para o cumprimento do Plano de Governo;  </w:t>
      </w:r>
    </w:p>
    <w:p w14:paraId="0BD61F1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exercer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responsabilidade de representação e confiança política do Prefeito e do</w:t>
      </w:r>
      <w:r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Secretários Municipais na assistência e assessoramento direto e imediato nas situações de crise e emergência, </w:t>
      </w:r>
      <w:r>
        <w:rPr>
          <w:rFonts w:ascii="Calibri" w:hAnsi="Calibri" w:cs="Calibri"/>
          <w:sz w:val="24"/>
          <w:szCs w:val="24"/>
        </w:rPr>
        <w:t xml:space="preserve">implementando </w:t>
      </w:r>
      <w:r w:rsidRPr="00CB07EB">
        <w:rPr>
          <w:rFonts w:ascii="Calibri" w:hAnsi="Calibri" w:cs="Calibri"/>
          <w:sz w:val="24"/>
          <w:szCs w:val="24"/>
        </w:rPr>
        <w:t xml:space="preserve">a manutenção e recuperação de governabilidade política do Governo;  </w:t>
      </w:r>
    </w:p>
    <w:p w14:paraId="3072DE7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prestar assistência e assessoramento direto e imediato ao Prefeito e aos Secretários Municipais na análise da viabilidade política das decisões importantes e estratégicas para o cumprimento do Plano de Governo; </w:t>
      </w:r>
    </w:p>
    <w:p w14:paraId="41CC53E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prestar assistência e assessoramento direto e imediato ao Prefeito e aos Secretários Municipais na interação política com parlamentares, partidos políticos e liderança</w:t>
      </w:r>
      <w:r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políticas no âmbito nacional e estadual, garantindo a relação de confiança política inerente ao seu cargo e existente para com o Prefeito e o Secretário; </w:t>
      </w:r>
    </w:p>
    <w:p w14:paraId="56BC210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e assessoramento direto e imediato ao Prefeito e Secretários Municipais no relacionamento político e institucional com as comunidades nos diferentes territórios, bairros e regiões do município, garantindo a relação de confiança política inerente ao seu cargo e existente para com o Prefeito e o Secretário;</w:t>
      </w:r>
    </w:p>
    <w:p w14:paraId="0A4D094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assessorar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na priorização e análise de problemas estratégicos para o cumprimento do Plano de Governo, de acordo com as diretrizes polícias do Prefeito Municipal; </w:t>
      </w:r>
    </w:p>
    <w:p w14:paraId="4868BD0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prestar assistência e assessoramento direto e imediato ao Prefeito e Secretários Municipais no monitoramento e avaliação do cumprimento das metas do Plano de Governo, bem como na preparação e realização das agendas especiais de cobrança e prestação de contas por resultados perante a sociedade;</w:t>
      </w:r>
    </w:p>
    <w:p w14:paraId="7529B5F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assistir ao Chefe do Poder Executivo Municipal e aos Secretários Municipais na avaliação da marcha global política do Governo, alertando sobre os atrasos e descumprimentos nas metas e objetivos do Plano de Governo e dos projetos e programas institucionais;</w:t>
      </w:r>
    </w:p>
    <w:p w14:paraId="5C37F7C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XIII - prestar assistência e assessoramento direto e imediato ao Prefeito e aos Secretários Municipais na verificação do cumprimento de suas diretrizes políticas e institucionais, de acordo com as orientações e diretrizes estratégicas do Plano de Governo; e</w:t>
      </w:r>
    </w:p>
    <w:p w14:paraId="6A28E50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XIV - executar outras atividades correlatas.</w:t>
      </w:r>
    </w:p>
    <w:p w14:paraId="3DE8358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64. Observada a organização administrativa e funcional de seu respectivo setor de competência a que estiver afeto, compete ao Subsecretário:</w:t>
      </w:r>
    </w:p>
    <w:p w14:paraId="105A8E6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exercer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funções de representação e confiança política do Prefeito e do Secretário Municipal nas responsabilidades de suporte direto na formulação, execução e avaliação das políticas, planos, programas e projetos sob sua responsabilidade, zelando pelo cumprimento dos objetivos e metas do Plano de Governo;</w:t>
      </w:r>
    </w:p>
    <w:p w14:paraId="7D14EF4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exercer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direção superior dentro de seu respectivo âmbito de competências, através do planejamento, implantação e supervisão dos programas e ações das unidades organizativas que lhe são diretamente subordinadas, zelando pelo cumprimento das diretrizes políticas e dos objetivos e metas do Plano de Governo;</w:t>
      </w:r>
    </w:p>
    <w:p w14:paraId="272BB6E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exercer as funções de representação e confiança política do Prefeito dentro de sua área de competência de acordo com as diretrizes, orientações e delegações superiores; </w:t>
      </w:r>
    </w:p>
    <w:p w14:paraId="5313B1F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subsidiar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decisões estratégicas e políticas do governo, comprometendo-se a preservar a relação de confiança política inerente ao seu cargo e existente para com o Prefeito e o Secretário;</w:t>
      </w:r>
    </w:p>
    <w:p w14:paraId="359F8E4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cumprimento das diretrizes político-governamentais superiores na sua área de competência, zelando pela implementação das políticas, programas e ações voltados para o alcance dos objetivos e metas do Plano de Governo;</w:t>
      </w:r>
    </w:p>
    <w:p w14:paraId="4522E89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realizar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funções de direção superior inerentes às funções de representação e confiança política do Prefeito nos processos de coordenação e articulação e institucional com as instituições públicas, privadas, sociais e comunitárias relacionadas com as atribuições institucionais dentro de sua responsabilidade;</w:t>
      </w:r>
    </w:p>
    <w:p w14:paraId="67414FF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prestar assistência e assessoramento direto e imediato ao Chefe do Poder Executivo Municipal na análise, monitoramento e avaliação das decisões estratégicas e políticas para o cumprimento do Plano de Governo na sua respectiva área de competência;  </w:t>
      </w:r>
    </w:p>
    <w:p w14:paraId="4FA61E5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exercer a direção superior dentro de seu respectivo âmbito de competências no monitoramento, avaliação e prestação de contas por resultados do cumprimento das metas do Plano de Governo, garantindo a relação de confiança política inerente ao seu cargo e existente para com o Prefeito e o Secretário;</w:t>
      </w:r>
    </w:p>
    <w:p w14:paraId="32E68E0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realizar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funções de direção superior inerentes à organização, coordenação e gestão da unidade organizativa sob sua responsabilidade, em conformidade com as normas e diretrizes políticas e institucionais da Administração Municipal;</w:t>
      </w:r>
    </w:p>
    <w:p w14:paraId="51E372A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realizar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funções de direção superior nas responsabilidades relacionadas com o planejamento, gestão e avaliação dos programas, projetos e serviços sob sua responsabilidade, conforme com diretrizes políticas e objetivos superiores;</w:t>
      </w:r>
    </w:p>
    <w:p w14:paraId="1DB1DE1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assegurar e orientar na sua esfera de atuação a implementação dos programas, das políticas, dos planos e das ações que permitam o cumprimento dos objetivos e metas do Plano de Governo;</w:t>
      </w:r>
    </w:p>
    <w:p w14:paraId="4BA1CA0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XII - realizar as funções de direção superior nas responsabilidades relacionadas com o monitoramento e avaliação da gestão institucional dentro de sua área de responsabilidade, visando à adequação oportuna de decisões e ações no cumprimento das metas e objetivos do Plano de Governo e dos programas e políticas públicas municipais;   </w:t>
      </w:r>
    </w:p>
    <w:p w14:paraId="18D07F2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XIII - realizar as funções de direção superior na prestação de contas por resultados ao Chefe do Poder Executivo Municipal e ao Secretário sobre o desempenho no cumprimento das metas e objetivos das diretrizes políticas, planos, programas e serviços sob sua responsabilidade;  </w:t>
      </w:r>
    </w:p>
    <w:p w14:paraId="11AAEAB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XIV - coordenar, monitorar e prestar contas dos projetos, contratos e convênios celebrados pelo Município sob sua respectiva responsabilidade; </w:t>
      </w:r>
    </w:p>
    <w:p w14:paraId="64FC19E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realizar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funções de direção superior inerentes </w:t>
      </w:r>
      <w:r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 xml:space="preserve">o monitoramento e avaliação da gestão institucional dentro de sua área de responsabilidade, visando à adequação oportuna de decisões e ações no cumprimento das metas e objetivos dos compromissos assumidos pelo Chefe do Poder Público Municipal no seu Plano de Governo; </w:t>
      </w:r>
    </w:p>
    <w:p w14:paraId="367A39B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XVI - realizar as funções de direção superior na prestação de contas por resultados ao Chefe do Poder Executivo Municipal e ao Secretário sobre o desempenho no </w:t>
      </w:r>
      <w:r w:rsidRPr="00CB07EB">
        <w:rPr>
          <w:rFonts w:ascii="Calibri" w:hAnsi="Calibri" w:cs="Calibri"/>
          <w:sz w:val="24"/>
          <w:szCs w:val="24"/>
        </w:rPr>
        <w:lastRenderedPageBreak/>
        <w:t xml:space="preserve">cumprimento das metas e objetivos dos programas e projetos sob sua direção, zelando pelo cumprimento dos compromissos assumidos no Plano de Governo;  </w:t>
      </w:r>
    </w:p>
    <w:p w14:paraId="0A05CF7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dirigir e coordenar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na sua área de competência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os processos de monitoramento e prestação de contas dos projetos, contratos e convênios celebrados pelo Município, garantindo a relação de confiança política inerente ao seu cargo e existente para com o Prefeito e o Secretário;</w:t>
      </w:r>
    </w:p>
    <w:p w14:paraId="1BF3FC5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manter rigoroso controle das despesas das unidades sob sua responsabilidade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de acordo com as diretrizes políticas e institucionais do Prefeito Municipal; e</w:t>
      </w:r>
    </w:p>
    <w:p w14:paraId="7A246AB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XIX - executar outras atividades correlatas.</w:t>
      </w:r>
    </w:p>
    <w:p w14:paraId="621F223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65. Observada a organização administrativa e funcional de seu respectivo setor de competência a que estiver afeto, compete ao Assessor Especial de Políticas Públicas:</w:t>
      </w:r>
    </w:p>
    <w:p w14:paraId="5F71285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assessoria direta e imediata ao Prefeito Municipal na formulação, execução e avaliação das políticas públicas municipais, promovendo a valorização da diversidade e a defesa dos direitos de toda a população, com atenção especial às pessoas em situação de vulnerabilidade, exclusão e discriminação; </w:t>
      </w:r>
    </w:p>
    <w:p w14:paraId="13259BE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exercer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funções de representação política e institucional do governo nas funções relacionadas com a promoção das políticas municipais de direitos humanos de acordo com as diretrizes, orientações e delegações do Prefeito Municipal; </w:t>
      </w:r>
    </w:p>
    <w:p w14:paraId="24DB926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subsidiar as decisões estratégicas de governo na área da promoção das políticas públicas dos direitos humanos, comprometendo-se a preservar a relação de confiança inerente ao seu cargo e existente para com o Prefeito; </w:t>
      </w:r>
    </w:p>
    <w:p w14:paraId="168CB2A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assessoria direta e imediata ao Prefeito Municipal na formulação na promoção de políticas de públicas de proteção dos direitos humanos da para a juventude, população LGBTQIA+, pessoas com deficiência, criança e adolescente, idosos, imigrantes, mulheres e população negra;</w:t>
      </w:r>
    </w:p>
    <w:p w14:paraId="2EAE180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assessorar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ao Prefeito Municipal na análise e enfrentamento de situações de crise, reclamações, manifestações e denúncias de violações de direitos humanos, garantindo a relação de confiança política inerente ao seu cargo e existente para com o Prefeito; </w:t>
      </w:r>
    </w:p>
    <w:p w14:paraId="67DC348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manter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permanente coordenação e articulação política e institucional com as organizações públicas, privadas e sociais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com o propósito de promover a prevenção e enfrentamento de situações de violações de direitos humanos;</w:t>
      </w:r>
    </w:p>
    <w:p w14:paraId="05D73E04" w14:textId="47B55721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monitorar a resposta dos órgãos encarregados da proteção e defesa de direitos humanos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diante das denúncias ou reclamações recebidas, em articulação com a </w:t>
      </w:r>
      <w:proofErr w:type="spellStart"/>
      <w:r w:rsidRPr="00CB07EB">
        <w:rPr>
          <w:rFonts w:ascii="Calibri" w:hAnsi="Calibri" w:cs="Calibri"/>
          <w:sz w:val="24"/>
          <w:szCs w:val="24"/>
        </w:rPr>
        <w:t>Ouvidoria</w:t>
      </w:r>
      <w:r w:rsidR="00A44E72">
        <w:rPr>
          <w:rFonts w:ascii="Calibri" w:hAnsi="Calibri" w:cs="Calibri"/>
          <w:sz w:val="24"/>
          <w:szCs w:val="24"/>
        </w:rPr>
        <w:t>-Geral</w:t>
      </w:r>
      <w:proofErr w:type="spellEnd"/>
      <w:r w:rsidRPr="00CB07EB">
        <w:rPr>
          <w:rFonts w:ascii="Calibri" w:hAnsi="Calibri" w:cs="Calibri"/>
          <w:sz w:val="24"/>
          <w:szCs w:val="24"/>
        </w:rPr>
        <w:t xml:space="preserve"> do Município; e </w:t>
      </w:r>
    </w:p>
    <w:p w14:paraId="2D72CA5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VIII - executar outras atividades correlatas.</w:t>
      </w:r>
    </w:p>
    <w:p w14:paraId="27C8350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66. Observada a organização administrativa e funcional de seu respectivo setor de competência a que estiver afeto, compete ao Assessor de Gabinete:</w:t>
      </w:r>
    </w:p>
    <w:p w14:paraId="46A64E5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exercer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responsabilidade de representação e confiança política do Prefeito e do Secretário Municipal na assistência e assessoramento direto e imediato na priorização, análise dos problemas, assuntos e decisões que entram nas suas respectivas agendas de trabalho;  </w:t>
      </w:r>
    </w:p>
    <w:p w14:paraId="751742E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assistir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Chefe do Poder Executivo Municipal na identificação e análise do impacto político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perante a sociedade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de problemas de sociais, econômicos e ambientais e institucionais relacionados com o cumprimento do Plano de Governo;</w:t>
      </w:r>
    </w:p>
    <w:p w14:paraId="186F859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prestar assistência e assessoramento na sua respectiva área de atuação no levantamento e análise de informações que permitam a construção da viabilidade política das diretrizes, objetivos e metas do Plano de Governo;</w:t>
      </w:r>
    </w:p>
    <w:p w14:paraId="0963F51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e assessoramento ao Prefeito Municipal no processo de tomada de decisões políticas e institucionais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na sua respectiva área de atuação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relacionadas com o cumprimento das metas e objetivos do Plano de Governo;</w:t>
      </w:r>
    </w:p>
    <w:p w14:paraId="5ABEAFB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e assessoramento na coordenação e articulação dos programas e ações do Governo, garantindo o cumprimento das diretrizes políticas definidas pelo Prefeito Municipal; </w:t>
      </w:r>
    </w:p>
    <w:p w14:paraId="60683EC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e assessoramento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na sua respectiva área de atuação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no relacionamento político com lideranças sociais, políticas e empresarias pertinentes ao cumprimento dos objetivos e metas do Plano de Governo, garantindo a relação de confiança política inerente ao seu cargo e existente para com o Prefeito e o Secretário;</w:t>
      </w:r>
    </w:p>
    <w:p w14:paraId="1A3D015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prestar assistência e assessoramento na sua respectiva área de atuação no monitoramento e avaliação dos compromissos políticos e institucionais assumidos pelo Prefeito Municipal com as comunidades, organizações sociais, partidos políticos, parlamentares e demais atores relevantes para a gestão da Administração Municipal;</w:t>
      </w:r>
    </w:p>
    <w:p w14:paraId="3169C837" w14:textId="77777777" w:rsidR="00815924" w:rsidRPr="007B3D1D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prestar assistência e assessoramento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na sua respectiva área de atuação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nos processos de monitoramento e avaliação da imagem política e institucional do Governo perante as comunidades e organizações sociais, propondo ações e decisões que permitam a governança política e institucional</w:t>
      </w:r>
      <w:r w:rsidRPr="007B3D1D">
        <w:rPr>
          <w:rFonts w:ascii="Calibri" w:hAnsi="Calibri" w:cs="Calibri"/>
          <w:sz w:val="24"/>
          <w:szCs w:val="24"/>
        </w:rPr>
        <w:t xml:space="preserve">; e </w:t>
      </w:r>
    </w:p>
    <w:p w14:paraId="4232BCBF" w14:textId="77777777" w:rsidR="00815924" w:rsidRPr="007B3D1D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7B3D1D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7B3D1D">
        <w:rPr>
          <w:rFonts w:ascii="Calibri" w:hAnsi="Calibri" w:cs="Calibri"/>
          <w:sz w:val="24"/>
          <w:szCs w:val="24"/>
        </w:rPr>
        <w:t>executar</w:t>
      </w:r>
      <w:proofErr w:type="gramEnd"/>
      <w:r w:rsidRPr="007B3D1D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2F7FD244" w14:textId="77777777" w:rsidR="00815924" w:rsidRPr="007B3D1D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</w:pPr>
      <w:r w:rsidRPr="007B3D1D">
        <w:rPr>
          <w:rFonts w:ascii="Calibri" w:hAnsi="Calibri" w:cs="Calibri"/>
          <w:sz w:val="24"/>
          <w:szCs w:val="24"/>
        </w:rPr>
        <w:t xml:space="preserve">Parágrafo único. Cada Secretaria Municipal deverá contar, no mínimo, com 2 (dois) ocupantes do cargo público em comissão de Assessor de Gabinete. </w:t>
      </w:r>
    </w:p>
    <w:p w14:paraId="55B23D3D" w14:textId="77777777" w:rsidR="00815924" w:rsidRPr="007B3D1D" w:rsidRDefault="00815924" w:rsidP="00815924">
      <w:pPr>
        <w:pStyle w:val="Subttulo"/>
      </w:pPr>
      <w:r w:rsidRPr="007B3D1D">
        <w:t>Seção III</w:t>
      </w:r>
    </w:p>
    <w:p w14:paraId="31E43264" w14:textId="77777777" w:rsidR="00815924" w:rsidRPr="007B3D1D" w:rsidRDefault="00815924" w:rsidP="00815924">
      <w:pPr>
        <w:pStyle w:val="Subttulo"/>
      </w:pPr>
      <w:r w:rsidRPr="007B3D1D">
        <w:lastRenderedPageBreak/>
        <w:t xml:space="preserve">Das Competências das Funções de Confiança </w:t>
      </w:r>
    </w:p>
    <w:p w14:paraId="1A6DE904" w14:textId="2E0551CF" w:rsidR="00815924" w:rsidRPr="007B3D1D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7B3D1D">
        <w:rPr>
          <w:rFonts w:ascii="Calibri" w:hAnsi="Calibri" w:cs="Calibri"/>
          <w:sz w:val="24"/>
          <w:szCs w:val="24"/>
        </w:rPr>
        <w:t>Art. 67. Compete ao Procurador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7B3D1D">
        <w:rPr>
          <w:rFonts w:ascii="Calibri" w:hAnsi="Calibri" w:cs="Calibri"/>
          <w:sz w:val="24"/>
          <w:szCs w:val="24"/>
        </w:rPr>
        <w:t xml:space="preserve"> do Município:</w:t>
      </w:r>
    </w:p>
    <w:p w14:paraId="05910B4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7B3D1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7B3D1D">
        <w:rPr>
          <w:rFonts w:ascii="Calibri" w:hAnsi="Calibri" w:cs="Calibri"/>
          <w:sz w:val="24"/>
          <w:szCs w:val="24"/>
        </w:rPr>
        <w:t>coordenar e avaliar</w:t>
      </w:r>
      <w:proofErr w:type="gramEnd"/>
      <w:r w:rsidRPr="007B3D1D">
        <w:rPr>
          <w:rFonts w:ascii="Calibri" w:hAnsi="Calibri" w:cs="Calibri"/>
          <w:sz w:val="24"/>
          <w:szCs w:val="24"/>
        </w:rPr>
        <w:t xml:space="preserve"> a responsabilidade de defesa e representação, em juízo ou fora dele, dos direitos e interesses do Município, inclusive dos</w:t>
      </w:r>
      <w:r w:rsidRPr="00CB07EB">
        <w:rPr>
          <w:rFonts w:ascii="Calibri" w:hAnsi="Calibri" w:cs="Calibri"/>
          <w:sz w:val="24"/>
          <w:szCs w:val="24"/>
        </w:rPr>
        <w:t xml:space="preserve"> órgãos da administração direta, sempre que necessário;</w:t>
      </w:r>
    </w:p>
    <w:p w14:paraId="28699D6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atividades de Consultoria Jurídica do Município;</w:t>
      </w:r>
    </w:p>
    <w:p w14:paraId="76C905C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prestar, quando requisitado, assistência e assessoramento ao Prefeito Municipal e demais autoridades, inclusive elaborando as Informações nos Mandados de Segurança em que sejam apontados como coautores;</w:t>
      </w:r>
    </w:p>
    <w:p w14:paraId="18EFC9C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representar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Município junto ao Poder Judiciário Federal, Estadual, de qualquer instância, Tribunais de Contas e quaisquer órgãos governamentais que analisem, discutam ou julguem interesses do Município;</w:t>
      </w:r>
    </w:p>
    <w:p w14:paraId="421CEEE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defender</w:t>
      </w:r>
      <w:proofErr w:type="gramEnd"/>
      <w:r w:rsidRPr="00CB07EB">
        <w:rPr>
          <w:rFonts w:ascii="Calibri" w:hAnsi="Calibri" w:cs="Calibri"/>
          <w:sz w:val="24"/>
          <w:szCs w:val="24"/>
        </w:rPr>
        <w:t>, nas ações diretas de inconstitucionalidade, a norma legal ou ato normativo, objeto de impugnação;</w:t>
      </w:r>
    </w:p>
    <w:p w14:paraId="6B04CC7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apresentar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informações a serem prestadas pelo Prefeito Municipal, relativas a medidas impugnadoras de ato ou omissão do Chefe do Executivo; </w:t>
      </w:r>
    </w:p>
    <w:p w14:paraId="3224907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examinar previamente a legalidade de processos licitatórios, contratos, acordos, ajustes e convênios</w:t>
      </w:r>
      <w:r>
        <w:rPr>
          <w:rFonts w:ascii="Calibri" w:hAnsi="Calibri" w:cs="Calibri"/>
          <w:sz w:val="24"/>
          <w:szCs w:val="24"/>
        </w:rPr>
        <w:t>, bem como as</w:t>
      </w:r>
      <w:r w:rsidRPr="00CB07EB">
        <w:rPr>
          <w:rFonts w:ascii="Calibri" w:hAnsi="Calibri" w:cs="Calibri"/>
          <w:sz w:val="24"/>
          <w:szCs w:val="24"/>
        </w:rPr>
        <w:t>sessorar o Prefeito Municipal e/ou Secretários Municipais em assuntos de natureza jurídica, elaborando pareceres e estudos ou propondo normas, medidas e diretrizes;</w:t>
      </w:r>
    </w:p>
    <w:p w14:paraId="3FC7686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coordenar os processos de representação jurídica que lhe pareçam pertinentes, em consonância com o interesse público e a legislação em vigor;</w:t>
      </w:r>
    </w:p>
    <w:p w14:paraId="5FFDB16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assistir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Prefeito Municipal no controle interno da legalidade dos atos da Administração, bem como sugerir ao Prefeito Municipal medidas de caráter jurídico reclamadas pelo interesse público;</w:t>
      </w:r>
    </w:p>
    <w:p w14:paraId="228AAE4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presidir e proferir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parecer nas sindicâncias e nos processos administrativos disciplinares de sua atribuição; </w:t>
      </w:r>
    </w:p>
    <w:p w14:paraId="3D4CC40B" w14:textId="3F1A23F2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 xml:space="preserve">fixar a interpretação da Constituição Federal, Estadual, Lei Orgânica Municipal, demais leis, tratados e atos normativos, a ser uniformemente seguida pelos órgãos e entidades da Administração Municipal; </w:t>
      </w:r>
    </w:p>
    <w:p w14:paraId="4509A33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unificar a jurisprudência administrativa, garantir a correta aplicação das leis, prevenir e dirimir as controvérsias entre os órgãos jurídicos da Administração Direta Municipal;</w:t>
      </w:r>
    </w:p>
    <w:p w14:paraId="1DC6C720" w14:textId="77129B5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XIII - editar enunciados de súmula administrativa, resultantes da jurisprudência dos Tribunais, bem como propor alterações do Regimento Interno da 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 e submetê-las ao Chefe do Poder Executivo;</w:t>
      </w:r>
    </w:p>
    <w:p w14:paraId="6DD1EA2B" w14:textId="3154FFB0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XIV - promover a lotação e a distribuição dos servidores da 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Município;</w:t>
      </w:r>
    </w:p>
    <w:p w14:paraId="291161C4" w14:textId="04F711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instaurar e presidir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sindicância e procedimentos administrativos disciplinares em face dos procuradores municipais, bem como propor, ao Prefeito Municipal, as alterações à Lei Orgânica da 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Município;</w:t>
      </w:r>
    </w:p>
    <w:p w14:paraId="1AE076A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 - zelar pelo cumprimento da legalidade dos atos da Administração Municipal, propondo medidas que visem à correção de ilegalidades eventualmente encontradas, inclusive a anulação ou revogação de atos;</w:t>
      </w:r>
    </w:p>
    <w:p w14:paraId="303454A2" w14:textId="78E1DEF8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coordenar e supervisionar as ações necessárias à aplicação, uniformização e revisão de jurisprudência pertinente da 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Município;</w:t>
      </w:r>
    </w:p>
    <w:p w14:paraId="629FA9A2" w14:textId="3763CC78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coordenar a gestão institucional dentro da 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Município, visando à adequação oportuna de decisões e ações no cumprimento das metas e objetivos dos planos e programas institucionais dentro de sua responsabilidade;</w:t>
      </w:r>
    </w:p>
    <w:p w14:paraId="223BA37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XIX - coordenar o processo de ajuizamento de executivos fiscais após a devida solicitação pela Secretaria de Gestão Financeira; e</w:t>
      </w:r>
    </w:p>
    <w:p w14:paraId="64F9D5A1" w14:textId="77777777" w:rsidR="00815924" w:rsidRPr="00CB07EB" w:rsidRDefault="00815924" w:rsidP="00815924">
      <w:pPr>
        <w:tabs>
          <w:tab w:val="left" w:pos="2263"/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XX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5F85687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68. Compete ao</w:t>
      </w:r>
      <w:r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Subprocurador</w:t>
      </w:r>
      <w:r>
        <w:rPr>
          <w:rFonts w:ascii="Calibri" w:hAnsi="Calibri" w:cs="Calibri"/>
          <w:sz w:val="24"/>
          <w:szCs w:val="24"/>
        </w:rPr>
        <w:t>es</w:t>
      </w:r>
      <w:r w:rsidRPr="00CB07EB">
        <w:rPr>
          <w:rFonts w:ascii="Calibri" w:hAnsi="Calibri" w:cs="Calibri"/>
          <w:sz w:val="24"/>
          <w:szCs w:val="24"/>
        </w:rPr>
        <w:t>:</w:t>
      </w:r>
    </w:p>
    <w:p w14:paraId="1C04808F" w14:textId="653CBFA5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desempenhar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funções de assessoramento e consultoria jurídicos e representação judicial e extrajudicial, nos termos do Regimento Interno da 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Município;</w:t>
      </w:r>
    </w:p>
    <w:p w14:paraId="73C4A8B1" w14:textId="51EA0BF0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auxiliar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Procurador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no desenvolvimento das atividades de cada </w:t>
      </w:r>
      <w:proofErr w:type="spellStart"/>
      <w:r w:rsidRPr="00CB07EB">
        <w:rPr>
          <w:rFonts w:ascii="Calibri" w:hAnsi="Calibri" w:cs="Calibri"/>
          <w:sz w:val="24"/>
          <w:szCs w:val="24"/>
        </w:rPr>
        <w:t>Subprocuradoria</w:t>
      </w:r>
      <w:proofErr w:type="spellEnd"/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>; e</w:t>
      </w:r>
    </w:p>
    <w:p w14:paraId="5A8877B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executar outras atividades correlatas.</w:t>
      </w:r>
    </w:p>
    <w:p w14:paraId="4065E3ED" w14:textId="0E3525BD" w:rsidR="00815924" w:rsidRPr="00F66F65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F66F65">
        <w:rPr>
          <w:rFonts w:ascii="Calibri" w:hAnsi="Calibri" w:cs="Calibri"/>
          <w:sz w:val="24"/>
          <w:szCs w:val="24"/>
        </w:rPr>
        <w:t>Art. 69. Compete ao Controlador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F66F65">
        <w:rPr>
          <w:rFonts w:ascii="Calibri" w:hAnsi="Calibri" w:cs="Calibri"/>
          <w:sz w:val="24"/>
          <w:szCs w:val="24"/>
        </w:rPr>
        <w:t xml:space="preserve"> do Município: </w:t>
      </w:r>
    </w:p>
    <w:p w14:paraId="1FE5CE45" w14:textId="3C694DBD" w:rsidR="00815924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F66F65">
        <w:rPr>
          <w:rFonts w:ascii="Calibri" w:hAnsi="Calibri" w:cs="Calibri"/>
          <w:sz w:val="24"/>
          <w:szCs w:val="24"/>
        </w:rPr>
        <w:t>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F66F65">
        <w:rPr>
          <w:rFonts w:ascii="Calibri" w:hAnsi="Calibri" w:cs="Calibri"/>
          <w:sz w:val="24"/>
          <w:szCs w:val="24"/>
        </w:rPr>
        <w:t>chefiar</w:t>
      </w:r>
      <w:proofErr w:type="gramEnd"/>
      <w:r w:rsidRPr="00F66F65">
        <w:rPr>
          <w:rFonts w:ascii="Calibri" w:hAnsi="Calibri" w:cs="Calibri"/>
          <w:sz w:val="24"/>
          <w:szCs w:val="24"/>
        </w:rPr>
        <w:t>, dirigir e coordenar ações governamentais voltadas à implantação de instrumentos que compreendam</w:t>
      </w:r>
      <w:r w:rsidRPr="00CB07EB">
        <w:rPr>
          <w:rFonts w:ascii="Calibri" w:hAnsi="Calibri" w:cs="Calibri"/>
          <w:sz w:val="24"/>
          <w:szCs w:val="24"/>
        </w:rPr>
        <w:t xml:space="preserve"> o plano de organização, métodos e procedimentos para a proteção do patrimônio público, confiabilidade e tempestividade dos registros e informações, bem como a eficácia e eficiência operacionais;</w:t>
      </w:r>
    </w:p>
    <w:p w14:paraId="4E26F85E" w14:textId="4092F709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F66F65">
        <w:rPr>
          <w:rFonts w:ascii="Calibri" w:hAnsi="Calibri" w:cs="Calibri"/>
          <w:sz w:val="24"/>
          <w:szCs w:val="24"/>
        </w:rPr>
        <w:t>assistir</w:t>
      </w:r>
      <w:proofErr w:type="gramEnd"/>
      <w:r w:rsidRPr="00F66F65">
        <w:rPr>
          <w:rFonts w:ascii="Calibri" w:hAnsi="Calibri" w:cs="Calibri"/>
          <w:sz w:val="24"/>
          <w:szCs w:val="24"/>
        </w:rPr>
        <w:t xml:space="preserve"> direta e imediatamente </w:t>
      </w:r>
      <w:r w:rsidR="00A44E72">
        <w:rPr>
          <w:rFonts w:ascii="Calibri" w:hAnsi="Calibri" w:cs="Calibri"/>
          <w:sz w:val="24"/>
          <w:szCs w:val="24"/>
        </w:rPr>
        <w:t>a</w:t>
      </w:r>
      <w:r w:rsidRPr="00F66F65">
        <w:rPr>
          <w:rFonts w:ascii="Calibri" w:hAnsi="Calibri" w:cs="Calibri"/>
          <w:sz w:val="24"/>
          <w:szCs w:val="24"/>
        </w:rPr>
        <w:t xml:space="preserve">o Prefeito </w:t>
      </w:r>
      <w:r>
        <w:rPr>
          <w:rFonts w:ascii="Calibri" w:hAnsi="Calibri" w:cs="Calibri"/>
          <w:sz w:val="24"/>
          <w:szCs w:val="24"/>
        </w:rPr>
        <w:t xml:space="preserve">Municipal </w:t>
      </w:r>
      <w:r w:rsidRPr="00F66F65">
        <w:rPr>
          <w:rFonts w:ascii="Calibri" w:hAnsi="Calibri" w:cs="Calibri"/>
          <w:sz w:val="24"/>
          <w:szCs w:val="24"/>
        </w:rPr>
        <w:t xml:space="preserve">no desempenho de suas atribuições quanto aos assuntos e providências que, no âmbito do Poder Executivo, sejam atinentes à defesa do patrimônio público, ao controle interno, à auditoria pública, à </w:t>
      </w:r>
      <w:r w:rsidRPr="00F66F65">
        <w:rPr>
          <w:rFonts w:ascii="Calibri" w:hAnsi="Calibri" w:cs="Calibri"/>
          <w:sz w:val="24"/>
          <w:szCs w:val="24"/>
        </w:rPr>
        <w:lastRenderedPageBreak/>
        <w:t xml:space="preserve">correição, à prevenção e ao combate à corrupção, </w:t>
      </w:r>
      <w:r>
        <w:rPr>
          <w:rFonts w:ascii="Calibri" w:hAnsi="Calibri" w:cs="Calibri"/>
          <w:sz w:val="24"/>
          <w:szCs w:val="24"/>
        </w:rPr>
        <w:t>à</w:t>
      </w:r>
      <w:r w:rsidRPr="00F66F65">
        <w:rPr>
          <w:rFonts w:ascii="Calibri" w:hAnsi="Calibri" w:cs="Calibri"/>
          <w:sz w:val="24"/>
          <w:szCs w:val="24"/>
        </w:rPr>
        <w:t xml:space="preserve"> promoção da ética no serviço público, </w:t>
      </w:r>
      <w:r>
        <w:rPr>
          <w:rFonts w:ascii="Calibri" w:hAnsi="Calibri" w:cs="Calibri"/>
          <w:sz w:val="24"/>
          <w:szCs w:val="24"/>
        </w:rPr>
        <w:t>a</w:t>
      </w:r>
      <w:r w:rsidRPr="00F66F65">
        <w:rPr>
          <w:rFonts w:ascii="Calibri" w:hAnsi="Calibri" w:cs="Calibri"/>
          <w:sz w:val="24"/>
          <w:szCs w:val="24"/>
        </w:rPr>
        <w:t>o incremento da moralidade e da transparência e o fomento ao controle social da gestão, no âmbito da Administração Municipal</w:t>
      </w:r>
      <w:r>
        <w:rPr>
          <w:rFonts w:ascii="Calibri" w:hAnsi="Calibri" w:cs="Calibri"/>
          <w:sz w:val="24"/>
          <w:szCs w:val="24"/>
        </w:rPr>
        <w:t>;</w:t>
      </w:r>
    </w:p>
    <w:p w14:paraId="48131D0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</w:t>
      </w:r>
      <w:r>
        <w:rPr>
          <w:rFonts w:ascii="Calibri" w:hAnsi="Calibri" w:cs="Calibri"/>
          <w:sz w:val="24"/>
          <w:szCs w:val="24"/>
        </w:rPr>
        <w:t xml:space="preserve">chefiar, </w:t>
      </w:r>
      <w:r w:rsidRPr="00CB07EB">
        <w:rPr>
          <w:rFonts w:ascii="Calibri" w:hAnsi="Calibri" w:cs="Calibri"/>
          <w:sz w:val="24"/>
          <w:szCs w:val="24"/>
        </w:rPr>
        <w:t xml:space="preserve">dirigir e coordenar ações governamentais voltadas ao combate à corrupção, à correção e </w:t>
      </w:r>
      <w:r>
        <w:rPr>
          <w:rFonts w:ascii="Calibri" w:hAnsi="Calibri" w:cs="Calibri"/>
          <w:sz w:val="24"/>
          <w:szCs w:val="24"/>
        </w:rPr>
        <w:t xml:space="preserve">à </w:t>
      </w:r>
      <w:r w:rsidRPr="00CB07EB">
        <w:rPr>
          <w:rFonts w:ascii="Calibri" w:hAnsi="Calibri" w:cs="Calibri"/>
          <w:sz w:val="24"/>
          <w:szCs w:val="24"/>
        </w:rPr>
        <w:t>prevenção de falhas e omissões na prestação de serviços públicos</w:t>
      </w:r>
      <w:r>
        <w:rPr>
          <w:rFonts w:ascii="Calibri" w:hAnsi="Calibri" w:cs="Calibri"/>
          <w:sz w:val="24"/>
          <w:szCs w:val="24"/>
        </w:rPr>
        <w:t xml:space="preserve">, de ofício, mediante provocação ou mediante acompanhamento </w:t>
      </w:r>
      <w:r w:rsidRPr="00CB07EB">
        <w:rPr>
          <w:rFonts w:ascii="Calibri" w:hAnsi="Calibri" w:cs="Calibri"/>
          <w:sz w:val="24"/>
          <w:szCs w:val="24"/>
        </w:rPr>
        <w:t>procedimentos e processos administrativos em curso em outros órgãos ou entidades da Administração Pública Municipal;</w:t>
      </w:r>
    </w:p>
    <w:p w14:paraId="204E023E" w14:textId="05EC8C78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IV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>
        <w:rPr>
          <w:rFonts w:ascii="Calibri" w:hAnsi="Calibri" w:cs="Calibri"/>
          <w:sz w:val="24"/>
          <w:szCs w:val="24"/>
        </w:rPr>
        <w:t>chefiar</w:t>
      </w:r>
      <w:proofErr w:type="gramEnd"/>
      <w:r>
        <w:rPr>
          <w:rFonts w:ascii="Calibri" w:hAnsi="Calibri" w:cs="Calibri"/>
          <w:sz w:val="24"/>
          <w:szCs w:val="24"/>
        </w:rPr>
        <w:t xml:space="preserve">, </w:t>
      </w:r>
      <w:r w:rsidRPr="00CB07EB">
        <w:rPr>
          <w:rFonts w:ascii="Calibri" w:hAnsi="Calibri" w:cs="Calibri"/>
          <w:sz w:val="24"/>
          <w:szCs w:val="24"/>
        </w:rPr>
        <w:t>dirigir e coordenar a implantação de ações governamentais voltadas ao funcionamento do Sistema de Sistema de Controle Interno</w:t>
      </w:r>
      <w:r>
        <w:rPr>
          <w:rFonts w:ascii="Calibri" w:hAnsi="Calibri" w:cs="Calibri"/>
          <w:sz w:val="24"/>
          <w:szCs w:val="24"/>
        </w:rPr>
        <w:t>;</w:t>
      </w:r>
    </w:p>
    <w:p w14:paraId="6BB8D6CB" w14:textId="43E5A4F3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>
        <w:rPr>
          <w:rFonts w:ascii="Calibri" w:hAnsi="Calibri" w:cs="Calibri"/>
          <w:sz w:val="24"/>
          <w:szCs w:val="24"/>
        </w:rPr>
        <w:t>chefiar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coordenando sua equipe, </w:t>
      </w:r>
      <w:r>
        <w:rPr>
          <w:rFonts w:ascii="Calibri" w:hAnsi="Calibri" w:cs="Calibri"/>
          <w:sz w:val="24"/>
          <w:szCs w:val="24"/>
        </w:rPr>
        <w:t xml:space="preserve">a realização de </w:t>
      </w:r>
      <w:r w:rsidRPr="00CB07EB">
        <w:rPr>
          <w:rFonts w:ascii="Calibri" w:hAnsi="Calibri" w:cs="Calibri"/>
          <w:sz w:val="24"/>
          <w:szCs w:val="24"/>
        </w:rPr>
        <w:t>inspeções em procedimentos e processos em curso perante a Administração Pública Municipal, para exame de regularidade, determinando a adoção de providências ou a correção de falhas;</w:t>
      </w:r>
    </w:p>
    <w:p w14:paraId="2D151485" w14:textId="1101D335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requisitar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qualquer órgão municipal e quaisquer entidades privadas encarregadas da administração ou gestão de receitas públicas processos, informações e documentos necessários ao regular desenvolvimento dos trabalhos da Controladoria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>;</w:t>
      </w:r>
    </w:p>
    <w:p w14:paraId="1CC10604" w14:textId="0096526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 xml:space="preserve">chefiar e dirigir a </w:t>
      </w:r>
      <w:r w:rsidRPr="00CB07EB">
        <w:rPr>
          <w:rFonts w:ascii="Calibri" w:hAnsi="Calibri" w:cs="Calibri"/>
          <w:sz w:val="24"/>
          <w:szCs w:val="24"/>
        </w:rPr>
        <w:t>realiza</w:t>
      </w:r>
      <w:r>
        <w:rPr>
          <w:rFonts w:ascii="Calibri" w:hAnsi="Calibri" w:cs="Calibri"/>
          <w:sz w:val="24"/>
          <w:szCs w:val="24"/>
        </w:rPr>
        <w:t>ção</w:t>
      </w:r>
      <w:r w:rsidR="001943C2">
        <w:rPr>
          <w:rFonts w:ascii="Calibri" w:hAnsi="Calibri" w:cs="Calibri"/>
          <w:sz w:val="24"/>
          <w:szCs w:val="24"/>
        </w:rPr>
        <w:t xml:space="preserve"> de</w:t>
      </w:r>
      <w:r w:rsidRPr="00CB07EB">
        <w:rPr>
          <w:rFonts w:ascii="Calibri" w:hAnsi="Calibri" w:cs="Calibri"/>
          <w:sz w:val="24"/>
          <w:szCs w:val="24"/>
        </w:rPr>
        <w:t xml:space="preserve"> inspeções e avocar procedimentos e processos em curso perante a Administração Pública Municipal, para exame de regularidade determinando a adoção de providências, ou a correção de falhas</w:t>
      </w:r>
      <w:r>
        <w:rPr>
          <w:rFonts w:ascii="Calibri" w:hAnsi="Calibri" w:cs="Calibri"/>
          <w:sz w:val="24"/>
          <w:szCs w:val="24"/>
        </w:rPr>
        <w:t>, bem como</w:t>
      </w:r>
      <w:r w:rsidRPr="00CB07EB">
        <w:rPr>
          <w:rFonts w:ascii="Calibri" w:hAnsi="Calibri" w:cs="Calibri"/>
          <w:sz w:val="24"/>
          <w:szCs w:val="24"/>
        </w:rPr>
        <w:t xml:space="preserve"> requisitar procedimentos e processos administrativos já arquivados por autoridade da Administração Pública Municipal; </w:t>
      </w:r>
    </w:p>
    <w:p w14:paraId="341076CF" w14:textId="21A37D34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requisitar aos órgãos ou entidades da Administração Pública Municipal informações e documentos necessários ao regular desenvolvimento dos trabalhos da Controladoria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Município; </w:t>
      </w:r>
    </w:p>
    <w:p w14:paraId="76AAB53E" w14:textId="5E95D3E9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requisitar</w:t>
      </w:r>
      <w:proofErr w:type="gramEnd"/>
      <w:r w:rsidRPr="00CB07EB">
        <w:rPr>
          <w:rFonts w:ascii="Calibri" w:hAnsi="Calibri" w:cs="Calibri"/>
          <w:sz w:val="24"/>
          <w:szCs w:val="24"/>
        </w:rPr>
        <w:t>, aos órgãos e entidades da Administração Pública Municipal, os agentes públicos, materiais e infraestrutura necessários ao regular desempenho das atribuições da Controladoria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Município;</w:t>
      </w:r>
    </w:p>
    <w:p w14:paraId="0DF807C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propor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ao Prefeito Municipal </w:t>
      </w:r>
      <w:r w:rsidRPr="00CB07EB">
        <w:rPr>
          <w:rFonts w:ascii="Calibri" w:hAnsi="Calibri" w:cs="Calibri"/>
          <w:sz w:val="24"/>
          <w:szCs w:val="24"/>
        </w:rPr>
        <w:t xml:space="preserve">medidas legislativas ou administrativas e sugerir ações necessárias para evitar a repetição de irregularidades constatadas; </w:t>
      </w:r>
    </w:p>
    <w:p w14:paraId="7F4E573E" w14:textId="4EC75E4F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 - criar mecanismos, diretrizes e rotinas voltadas à regular aplicação da Lei </w:t>
      </w:r>
      <w:r w:rsidR="00753FBF">
        <w:rPr>
          <w:rFonts w:ascii="Calibri" w:hAnsi="Calibri" w:cs="Calibri"/>
          <w:sz w:val="24"/>
          <w:szCs w:val="24"/>
        </w:rPr>
        <w:t xml:space="preserve">Federal nº 12.527, de 18 de novembro de 2011 (Lei </w:t>
      </w:r>
      <w:r w:rsidRPr="00CB07EB">
        <w:rPr>
          <w:rFonts w:ascii="Calibri" w:hAnsi="Calibri" w:cs="Calibri"/>
          <w:sz w:val="24"/>
          <w:szCs w:val="24"/>
        </w:rPr>
        <w:t>de Acesso à Informação</w:t>
      </w:r>
      <w:r w:rsidR="00753FBF">
        <w:rPr>
          <w:rFonts w:ascii="Calibri" w:hAnsi="Calibri" w:cs="Calibri"/>
          <w:sz w:val="24"/>
          <w:szCs w:val="24"/>
        </w:rPr>
        <w:t>),</w:t>
      </w:r>
      <w:r w:rsidRPr="00CB07EB">
        <w:rPr>
          <w:rFonts w:ascii="Calibri" w:hAnsi="Calibri" w:cs="Calibri"/>
          <w:sz w:val="24"/>
          <w:szCs w:val="24"/>
        </w:rPr>
        <w:t xml:space="preserve"> e ao aperfeiçoamento da transparência, os quais serão de observância obrigatória por todos os órgãos da Administração Pública Municipal e pelas entidades incumbidas da administração ou gestão de receitas públicas, em razão de instrumentos de parcerias; </w:t>
      </w:r>
    </w:p>
    <w:p w14:paraId="7B75E77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XII - regulamentar a atividade de Correição, de Auditoria Pública, de Controle Interno de outras matérias afetas à prevenção e ao combate à corrupção e à transparência da gestão, no âmbito da Administração Pública Municipal; </w:t>
      </w:r>
    </w:p>
    <w:p w14:paraId="753CFF6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XIII - suspender cautelarmente procedimentos licitatórios, até o final do procedimento de apuração, sempre que houver indícios de fraude ou graves irregularidades que recomendem a medida; </w:t>
      </w:r>
    </w:p>
    <w:p w14:paraId="401F8137" w14:textId="61CA10E5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XIV - atuar em conjunto com a </w:t>
      </w:r>
      <w:r>
        <w:rPr>
          <w:rFonts w:ascii="Calibri" w:hAnsi="Calibri" w:cs="Calibri"/>
          <w:sz w:val="24"/>
          <w:szCs w:val="24"/>
        </w:rPr>
        <w:t>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 para assegurar a celeridade e a efetividade dos procedimentos administrativos disciplinares;</w:t>
      </w:r>
    </w:p>
    <w:p w14:paraId="13ACF0A0" w14:textId="6505A5AA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encaminhar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à </w:t>
      </w:r>
      <w:r>
        <w:rPr>
          <w:rFonts w:ascii="Calibri" w:hAnsi="Calibri" w:cs="Calibri"/>
          <w:sz w:val="24"/>
          <w:szCs w:val="24"/>
        </w:rPr>
        <w:t>Procuradoria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 os casos que configurem, em tese, improbidade administrativa e todos aqueles que recomendem a indisponibilidade de bens, o ressarcimento ao erário e outras providências no âmbito da competência daquele órgão; </w:t>
      </w:r>
    </w:p>
    <w:p w14:paraId="6C97F53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 - assinar todos os relatórios conclusivos, em conjunto com os analistas responsáveis pela auditoria; e</w:t>
      </w:r>
    </w:p>
    <w:p w14:paraId="1CA6A5E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 - executar outras atividades correlatas.</w:t>
      </w:r>
    </w:p>
    <w:p w14:paraId="4036886C" w14:textId="44899ABD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Parágrafo único. A função gratificada de Controlador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 será exercida exclusivamente por um funcionário efetivo de Analista de Controle Interno.</w:t>
      </w:r>
    </w:p>
    <w:p w14:paraId="071C6F5B" w14:textId="629B0332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70. Compete ao Ouvidor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do Município:</w:t>
      </w:r>
    </w:p>
    <w:p w14:paraId="68E89A8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gerenciar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os processos de análise das manifestações referentes à prestação de serviços públicos pelos órgãos e entidades do Poder Executivo Municipal e propor a adoção de medidas para a correção e a prevenção de falhas e omissões pelos responsáveis pela inadequada prestação do serviço público;</w:t>
      </w:r>
    </w:p>
    <w:p w14:paraId="3E7DD84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analisar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denúncias e representações recebidas pela Ouvidoria, encaminhando-as, conforme a matéria, às unidades competentes para a adoção das medidas cabíveis;</w:t>
      </w:r>
    </w:p>
    <w:p w14:paraId="7CE0144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</w:t>
      </w:r>
      <w:r w:rsidRPr="00CB07EB">
        <w:rPr>
          <w:rFonts w:ascii="Calibri" w:hAnsi="Calibri" w:cs="Calibri"/>
          <w:sz w:val="24"/>
          <w:szCs w:val="24"/>
        </w:rPr>
        <w:t xml:space="preserve"> - produzir estatísticas indicativas do nível de satisfação dos usuários dos serviços públicos prestados no âmbito do Poder Executivo Municipal;</w:t>
      </w:r>
    </w:p>
    <w:p w14:paraId="3B77EAB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contribuir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com a disseminação das formas de participação popular no acompanhamento e fiscalização da prestação dos serviços públicos;</w:t>
      </w:r>
    </w:p>
    <w:p w14:paraId="027494C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recomendar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ao Prefeito Municipal a propositura de medidas legislativas ou administrativas com o objetivo de corrigir situações de inadequada prestação de serviços públicos;</w:t>
      </w:r>
    </w:p>
    <w:p w14:paraId="4D7B3F8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criar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mecanismos, diretrizes e rotinas voltadas à regular aplicação da Lei de Acesso à Informação e ao aperfeiçoamento da transparência, os quais serão de observância obrigatória por todos os órgãos da Administração Pública Municipal e pelas entidades incumbidas da administração ou gestão de receitas públicas, em razão de instrumentos de parcerias; </w:t>
      </w:r>
    </w:p>
    <w:p w14:paraId="0C41C7B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VII - propor aos órgãos da Administração, resguardadas as respectivas competências, a instauração de sindicâncias, inquéritos e outras medidas destinadas à apuração das responsabilidades administrativas, civis e criminais; </w:t>
      </w:r>
    </w:p>
    <w:p w14:paraId="52985B0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VIII</w:t>
      </w:r>
      <w:r w:rsidRPr="00CB07EB">
        <w:rPr>
          <w:rFonts w:ascii="Calibri" w:hAnsi="Calibri" w:cs="Calibri"/>
          <w:sz w:val="24"/>
          <w:szCs w:val="24"/>
        </w:rPr>
        <w:t xml:space="preserve"> - requisitar, diretamente e sem qualquer ônus, de qualquer órgão municipal, informações, certidões ou cópias de documentos relacionados com as reclamações ou denúncias recebidas, na forma da lei;</w:t>
      </w:r>
    </w:p>
    <w:p w14:paraId="39E8EC5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recomendar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aos órgãos da Administração Direta a adoção de mecanismos que dificultem e impeçam a violação do patrimônio público e outras irregularidades comprovadas; </w:t>
      </w:r>
    </w:p>
    <w:p w14:paraId="37BEB1E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celebrar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termos de cooperação com entidades públicas ou privadas nacionais, na busca pela eficiência na prestação de serviços e no combate à dilapidação do patrimônio público; e</w:t>
      </w:r>
    </w:p>
    <w:p w14:paraId="29BC840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executar outras atividades correlatas.</w:t>
      </w:r>
    </w:p>
    <w:p w14:paraId="4022ADFB" w14:textId="1369E8A3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71. Compete ao Comandante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da Guarda Civil Municipal:</w:t>
      </w:r>
    </w:p>
    <w:p w14:paraId="0D79461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exercer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comando da corporação Guarda Civil Municipal;</w:t>
      </w:r>
    </w:p>
    <w:p w14:paraId="0081790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controlar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Guarda Civil Municipal por meio de diretrizes e ordens necessárias ao cumprimento de suas atribuições administrativas, operacionais e legais; </w:t>
      </w:r>
    </w:p>
    <w:p w14:paraId="020DCC2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zelar pelo cumprimento das atribuições legais da Guarda Civil Municipal relacionados com a proteção dos bens, serviços e instalações municipais;</w:t>
      </w:r>
    </w:p>
    <w:p w14:paraId="665CD0C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proteção do meio ambiente, do patrimônio histórico, cultural, ecológico e paisagístico do Município;</w:t>
      </w:r>
    </w:p>
    <w:p w14:paraId="11C1350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ações de suporte aos órgãos e entidades do Município para realização dos serviços de sua responsabilidade, de sua ação atividade de polícia administrativa; </w:t>
      </w:r>
    </w:p>
    <w:p w14:paraId="3C1BD53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ações de suporte à Defesa Civil do Município, como força auxiliar, nos casos de calamidade pública ou grandes sinistros;</w:t>
      </w:r>
    </w:p>
    <w:p w14:paraId="12CE5A2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dirigir, articular e apoiar as ações de segurança pública desenvolvidas dentro dos limites territoriais do Município por forças de segurança estadual e/ou federal, observadas suas atribuições legais;</w:t>
      </w:r>
    </w:p>
    <w:p w14:paraId="116510C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supervisionar o cumprimento das rotinas e procedimentos administrativos e operacionais Guarda Civil Municipal, inclusive de metas gerenciais;</w:t>
      </w:r>
    </w:p>
    <w:p w14:paraId="6D40E21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estabelecer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padrões para avaliação institucional da Guarda Civil Municipal;</w:t>
      </w:r>
    </w:p>
    <w:p w14:paraId="6D2DFFE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zelar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pelos princípios de hierarquia, disciplina, moral e ética da Guarda Civil Municipal;</w:t>
      </w:r>
    </w:p>
    <w:p w14:paraId="18BFAE8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XI - solucionar e/ou encaminhar, no seu nível de competência, recursos e documentos apresentados por servidores da Guarda Civil Municipal;</w:t>
      </w:r>
    </w:p>
    <w:p w14:paraId="0C96D73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coordenar os projetos que envolvam a Guarda Civil Municipal de forma a garantir o cumprimento de sua missão institucional;</w:t>
      </w:r>
    </w:p>
    <w:p w14:paraId="11CA597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XIII - representar a Guarda Civil Municipal perante os cidadãos, órgãos e entidades públicas ou privadas;</w:t>
      </w:r>
    </w:p>
    <w:p w14:paraId="1AD68B2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XIV - orientar a definição de metas e resultados para as atividades da Guarda Civil Municipal, </w:t>
      </w:r>
      <w:r>
        <w:rPr>
          <w:rFonts w:ascii="Calibri" w:hAnsi="Calibri" w:cs="Calibri"/>
          <w:sz w:val="24"/>
          <w:szCs w:val="24"/>
        </w:rPr>
        <w:t xml:space="preserve">bem como </w:t>
      </w:r>
      <w:r w:rsidRPr="00CB07EB">
        <w:rPr>
          <w:rFonts w:ascii="Calibri" w:hAnsi="Calibri" w:cs="Calibri"/>
          <w:sz w:val="24"/>
          <w:szCs w:val="24"/>
        </w:rPr>
        <w:t xml:space="preserve">orientar a definição de metas e resultados para as atividades da Guarda Civil Municipal; </w:t>
      </w:r>
    </w:p>
    <w:p w14:paraId="33A488F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 - </w:t>
      </w:r>
      <w:proofErr w:type="gramStart"/>
      <w:r w:rsidRPr="00CB07EB">
        <w:rPr>
          <w:rFonts w:ascii="Calibri" w:hAnsi="Calibri" w:cs="Calibri"/>
          <w:sz w:val="24"/>
          <w:szCs w:val="24"/>
        </w:rPr>
        <w:t>nortear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execução da avaliação de desempenho e dos resultados das atividades dos integrantes da Guarda Civil Municipal; </w:t>
      </w:r>
    </w:p>
    <w:p w14:paraId="4A266D7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XVI - realizar as movimentações do pessoal que compõe o efetivo da </w:t>
      </w:r>
      <w:r>
        <w:rPr>
          <w:rFonts w:ascii="Calibri" w:hAnsi="Calibri" w:cs="Calibri"/>
          <w:sz w:val="24"/>
          <w:szCs w:val="24"/>
        </w:rPr>
        <w:t>i</w:t>
      </w:r>
      <w:r w:rsidRPr="00CB07EB">
        <w:rPr>
          <w:rFonts w:ascii="Calibri" w:hAnsi="Calibri" w:cs="Calibri"/>
          <w:sz w:val="24"/>
          <w:szCs w:val="24"/>
        </w:rPr>
        <w:t xml:space="preserve">nstituição, objetivando a melhor conveniência do serviço, assegurar a aplicabilidade dos princípios norteadores da disciplina e da hierarquia da Guarda Civil;  </w:t>
      </w:r>
    </w:p>
    <w:p w14:paraId="3F42B8B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XVII - elaborar relatório anual de avaliação disciplinar do efetivo que compõe a Guarda Civil Municipal, conferir elogios e condecorações aos integrantes da Guarda Civil, em reconhecimento aos bons serviços e atos meritórios; e </w:t>
      </w:r>
    </w:p>
    <w:p w14:paraId="7DB409D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XVIII - executar outras atividades correlatas.</w:t>
      </w:r>
    </w:p>
    <w:p w14:paraId="7EEA1EA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72. Compete ao Subcomandante da Guarda Civil Municipal:</w:t>
      </w:r>
    </w:p>
    <w:p w14:paraId="76A794B5" w14:textId="0334848F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exercer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comando de destacamentos da Guarda Civil Municipal, conforme designação do Comandante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da Guarda Civil Municipal;</w:t>
      </w:r>
    </w:p>
    <w:p w14:paraId="1600D71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zelar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pelo cumprimento das atribuições legais da Guarda Civil Municipal relacionados com a proteção dos bens, serviços e instalações municipais;</w:t>
      </w:r>
    </w:p>
    <w:p w14:paraId="394795F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promover a proteção do meio ambiente, do patrimônio histórico, cultural, ecológico e paisagístico do Município;</w:t>
      </w:r>
    </w:p>
    <w:p w14:paraId="0A5223E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 e 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ações de suporte aos órgãos e entidades do Município para realização dos serviços de sua responsabilidade, de sua ação atividade de polícia administrativa; </w:t>
      </w:r>
    </w:p>
    <w:p w14:paraId="0C389E6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dirigir</w:t>
      </w:r>
      <w:proofErr w:type="gramEnd"/>
      <w:r w:rsidRPr="00CB07EB">
        <w:rPr>
          <w:rFonts w:ascii="Calibri" w:hAnsi="Calibri" w:cs="Calibri"/>
          <w:sz w:val="24"/>
          <w:szCs w:val="24"/>
        </w:rPr>
        <w:t>, articular e apoiar as ações de segurança pública desenvolvidas dentro dos limites territoriais do Município por forças de segurança estadual e/ou federal, observadas suas atribuições legais;</w:t>
      </w:r>
    </w:p>
    <w:p w14:paraId="73219973" w14:textId="4E54FA0C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supervisionar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cumprimento das rotinas e procedimentos administrativos e operacionais de destacamentos da Guarda Civil Municipal, inclusive de metas gerenciais, conforme designação do Comandante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da Guarda Civil Municipal;</w:t>
      </w:r>
    </w:p>
    <w:p w14:paraId="6B08CE48" w14:textId="5E04BD54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VII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implementar padrões para avaliação institucional da Guarda Civil Municipal, conforme designação do Comandante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da Guarda Civil Municipal;</w:t>
      </w:r>
    </w:p>
    <w:p w14:paraId="4BDE839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zelar pelos princípios de hierarquia, disciplina, moral e ética da Guarda Civil Municipal;</w:t>
      </w:r>
    </w:p>
    <w:p w14:paraId="326AECD5" w14:textId="116CC4E0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os projetos designados para destacamentos da Guarda Civil Municipal, conforme designação do Comandante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da Guarda Civil Municipal;</w:t>
      </w:r>
    </w:p>
    <w:p w14:paraId="4B0C6AF7" w14:textId="1255FC0A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representar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Guarda Civil Municipal perante os cidadãos, órgãos e entidades públicas ou privadas, conforme designação do Comandante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da Guarda Civil Municipal; e</w:t>
      </w:r>
    </w:p>
    <w:p w14:paraId="3670596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executar outras atividades correlatas.</w:t>
      </w:r>
    </w:p>
    <w:p w14:paraId="0F23805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73. Compete ao Inspetor da Guarda Civil Municipal:</w:t>
      </w:r>
    </w:p>
    <w:p w14:paraId="5FFE7578" w14:textId="106C7014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execução das atividades das equipes da Guarda Civil Municipal sob sua responsabilidade;</w:t>
      </w:r>
    </w:p>
    <w:p w14:paraId="3FED78D3" w14:textId="488A1FC8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CB07EB">
        <w:rPr>
          <w:rFonts w:ascii="Calibri" w:hAnsi="Calibri" w:cs="Calibri"/>
          <w:sz w:val="24"/>
          <w:szCs w:val="24"/>
        </w:rPr>
        <w:t>organizar e orientar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os trabalhos para assegurar o desenvolvimento das atividades de acordo com os projetos, programas, objetivos e metas estabelecidos, garantindo a integração com a corporação, com a equipe e com o comando da Guarda</w:t>
      </w:r>
      <w:r>
        <w:rPr>
          <w:rFonts w:ascii="Calibri" w:hAnsi="Calibri" w:cs="Calibri"/>
          <w:sz w:val="24"/>
          <w:szCs w:val="24"/>
        </w:rPr>
        <w:t xml:space="preserve"> Civil Municipal</w:t>
      </w:r>
      <w:r w:rsidRPr="00CB07EB">
        <w:rPr>
          <w:rFonts w:ascii="Calibri" w:hAnsi="Calibri" w:cs="Calibri"/>
          <w:sz w:val="24"/>
          <w:szCs w:val="24"/>
        </w:rPr>
        <w:t xml:space="preserve">; </w:t>
      </w:r>
    </w:p>
    <w:p w14:paraId="144116A3" w14:textId="62A58104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encaminhar imediatamente ao Comandante da Guarda Civil Municipal cópia de boletim de ocorrência nos casos de extravio, furto ou roubo de material bélico, subordinado hierarquicamente a estrutura organizacional existente; e</w:t>
      </w:r>
    </w:p>
    <w:p w14:paraId="200E38D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5CA770D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74. Compete ao Corregedor da Guarda Civil Municipal:</w:t>
      </w:r>
    </w:p>
    <w:p w14:paraId="1EA0AEB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fiscalizar</w:t>
      </w:r>
      <w:proofErr w:type="gramEnd"/>
      <w:r w:rsidRPr="00CB07EB">
        <w:rPr>
          <w:rFonts w:ascii="Calibri" w:hAnsi="Calibri" w:cs="Calibri"/>
          <w:sz w:val="24"/>
          <w:szCs w:val="24"/>
        </w:rPr>
        <w:t>, quanto a aspectos disciplinares, o desempenho dos servidores da Guarda Municipal Civil;</w:t>
      </w:r>
    </w:p>
    <w:p w14:paraId="155A73D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correições, sindicâncias e processos administrativos disciplinares no âmbito da Guarda Civil Municipal;</w:t>
      </w:r>
    </w:p>
    <w:p w14:paraId="4A1A2FFB" w14:textId="71710EC9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acompanhar ocorrências policiais envolvendo membros da Guarda Civil Municipal, prestando informações ao Comandante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da Guarda Civil Municipal;</w:t>
      </w:r>
    </w:p>
    <w:p w14:paraId="69AF913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atender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aos cidadãos e receber denúncias, críticas, sugestões ou elogios sobre o andamento dos serviços, atuando como Ouvidor da Guarda Civil Municipal;</w:t>
      </w:r>
    </w:p>
    <w:p w14:paraId="0F62CD7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estudar e analisar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praxes e rotinas de trabalho realizadas pela Guarda Civil Municipal, bem como sugerir medidas para simplificação, racionalização e eficiência dos serviços;</w:t>
      </w:r>
    </w:p>
    <w:p w14:paraId="5C700F1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acompanhar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inquéritos policiais e ações penais envolvendo servidores da Guarda Civil Municipal;</w:t>
      </w:r>
    </w:p>
    <w:p w14:paraId="51FFB12F" w14:textId="5216951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 xml:space="preserve">representar para que seja aplicada a penalidade cabível, </w:t>
      </w:r>
      <w:r>
        <w:rPr>
          <w:rFonts w:ascii="Calibri" w:hAnsi="Calibri" w:cs="Calibri"/>
          <w:sz w:val="24"/>
          <w:szCs w:val="24"/>
        </w:rPr>
        <w:t xml:space="preserve">bem como </w:t>
      </w:r>
      <w:r w:rsidRPr="00CB07EB">
        <w:rPr>
          <w:rFonts w:ascii="Calibri" w:hAnsi="Calibri" w:cs="Calibri"/>
          <w:sz w:val="24"/>
          <w:szCs w:val="24"/>
        </w:rPr>
        <w:t xml:space="preserve">responder </w:t>
      </w:r>
      <w:r>
        <w:rPr>
          <w:rFonts w:ascii="Calibri" w:hAnsi="Calibri" w:cs="Calibri"/>
          <w:sz w:val="24"/>
          <w:szCs w:val="24"/>
        </w:rPr>
        <w:t>à</w:t>
      </w:r>
      <w:r w:rsidRPr="00CB07EB">
        <w:rPr>
          <w:rFonts w:ascii="Calibri" w:hAnsi="Calibri" w:cs="Calibri"/>
          <w:sz w:val="24"/>
          <w:szCs w:val="24"/>
        </w:rPr>
        <w:t>s consultas formuladas pelos órgãos da Administração Pública sobre assuntos de sua competência;</w:t>
      </w:r>
    </w:p>
    <w:p w14:paraId="593D2B0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submeter ao Comandante da Guarda Civil Municipal relatório sobre a atuação pessoal e funcional dos servidores da Guarda Civil Municipal;</w:t>
      </w:r>
    </w:p>
    <w:p w14:paraId="1AA83B9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proceder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às medidas de urgência, na ausência ou impedimento do Comando da Guarda Municipal, em caso de flagrante delito ou de infração administrativa envolvendo servidores da Guarda Civil Municipal;</w:t>
      </w:r>
    </w:p>
    <w:p w14:paraId="430271A9" w14:textId="5B7F1CEF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manter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Comandante</w:t>
      </w:r>
      <w:r w:rsidR="00A44E72">
        <w:rPr>
          <w:rFonts w:ascii="Calibri" w:hAnsi="Calibri" w:cs="Calibri"/>
          <w:sz w:val="24"/>
          <w:szCs w:val="24"/>
        </w:rPr>
        <w:t>-Geral</w:t>
      </w:r>
      <w:r w:rsidRPr="00CB07EB">
        <w:rPr>
          <w:rFonts w:ascii="Calibri" w:hAnsi="Calibri" w:cs="Calibri"/>
          <w:sz w:val="24"/>
          <w:szCs w:val="24"/>
        </w:rPr>
        <w:t xml:space="preserve"> da Guarda Civil Municipal informado a respeito do andamento dos serviços; e</w:t>
      </w:r>
    </w:p>
    <w:p w14:paraId="4FCF328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executar outras atividades correlatas.</w:t>
      </w:r>
    </w:p>
    <w:p w14:paraId="5AD1CEC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75. Compete ao Inspetor de Trânsito:</w:t>
      </w:r>
    </w:p>
    <w:p w14:paraId="3DF6F73F" w14:textId="25014B7B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promover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execução das atividades das equipes de Agentes de Trânsito sob sua responsabilidade;</w:t>
      </w:r>
    </w:p>
    <w:p w14:paraId="4677F9E3" w14:textId="0E3B37C4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CB07EB">
        <w:rPr>
          <w:rFonts w:ascii="Calibri" w:hAnsi="Calibri" w:cs="Calibri"/>
          <w:sz w:val="24"/>
          <w:szCs w:val="24"/>
        </w:rPr>
        <w:t>organizar e orientar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os trabalhos para assegurar o desenvolvimento das atividades de acordo com os projetos, programas, objetivos e metas estabelecidos, garantindo a integração das equipes de Agentes de Trânsito com o</w:t>
      </w:r>
      <w:r w:rsidRPr="00CB07EB">
        <w:t xml:space="preserve"> </w:t>
      </w:r>
      <w:r w:rsidRPr="00CB07EB">
        <w:rPr>
          <w:rFonts w:ascii="Calibri" w:hAnsi="Calibri" w:cs="Calibri"/>
          <w:sz w:val="24"/>
          <w:szCs w:val="24"/>
        </w:rPr>
        <w:t xml:space="preserve">Secretário Municipal dos Assuntos de Segurança e Mobilidade Urbana e com o Subsecretário de Assuntos de Segurança; </w:t>
      </w:r>
    </w:p>
    <w:p w14:paraId="03BA56AE" w14:textId="249684FF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r w:rsidRPr="00CB07EB">
        <w:rPr>
          <w:rFonts w:ascii="Calibri" w:hAnsi="Calibri" w:cs="Calibri"/>
          <w:sz w:val="24"/>
          <w:szCs w:val="24"/>
        </w:rPr>
        <w:t>encaminhar imediatamente ao Subsecretário de Assuntos de Segurança notícias de infrações disciplinares administrativas envolvendo integrantes de equipes de Agentes de Trânsito; e</w:t>
      </w:r>
    </w:p>
    <w:p w14:paraId="1E9C033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6233283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bookmarkStart w:id="13" w:name="_Hlk187932156"/>
      <w:r w:rsidRPr="00CB07EB">
        <w:rPr>
          <w:rFonts w:ascii="Calibri" w:hAnsi="Calibri" w:cs="Calibri"/>
          <w:sz w:val="24"/>
          <w:szCs w:val="24"/>
        </w:rPr>
        <w:t>Art. 76. Observada a organização administrativa e funcional de seu respectivo setor de competência a que estiver afeto, compete ao Chefe de Divisão:</w:t>
      </w:r>
    </w:p>
    <w:p w14:paraId="5F99E53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a seu chefe imediato na coordenação e gerenciamento de programas, projetos e serviços públicos afins à respectiva divisão funcional sob sua responsabilidade, garantindo a relação de confiança política e institucional inerente à sua função e existente para com o Prefeito e o Secretário;</w:t>
      </w:r>
    </w:p>
    <w:p w14:paraId="2DFC8EF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responder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pelo conjunto de atribuições e responsabilidades correspondentes às competências da divisão funcional previstas no regimento interno de sua respectiva secretaria ou órgão, garantindo o cumprimento das diretrizes políticas e institucionais do Governo;</w:t>
      </w:r>
    </w:p>
    <w:p w14:paraId="4D061F0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III - coordenar, gerenciar e supervisionar a organização e execução de programas, projetos, atividades e atribuições da respectiva divisão funcional sob sua responsabilidade, dentro das orientações gerais de seu chefe imediato e demais normas superiores de delegações de competências;</w:t>
      </w:r>
    </w:p>
    <w:p w14:paraId="7EE051C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tomar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decisões sobre sua área de atuação em consonância com as diretrizes político-governamentais determinadas pelo Chefe do Executivo e alinhadas às da autoridade superior;</w:t>
      </w:r>
    </w:p>
    <w:p w14:paraId="7EAF7A5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orientar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seus subordinados na realização dos trabalhos, bem como na sua conduta funcional;</w:t>
      </w:r>
    </w:p>
    <w:p w14:paraId="2CF55D7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 atividades de planejamento, monitoramento e avaliação da gestão referente à sua área de atuação;</w:t>
      </w:r>
    </w:p>
    <w:p w14:paraId="5C0F231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controlar e avaliar o desempenho dos servidores sob sua responsabilidade dentro das normas e procedimentos vigentes; </w:t>
      </w:r>
    </w:p>
    <w:p w14:paraId="4BC26ED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assegurar a organização e desenvolvimento das rotinas de trabalho da unidade organizativa, setor ou serviços sob sua responsabilidade;</w:t>
      </w:r>
    </w:p>
    <w:p w14:paraId="7D240CF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contas por resultados sobre o cumprimento das metas e objetivos do Plano de Governo sob sua responsabilidade;</w:t>
      </w:r>
    </w:p>
    <w:p w14:paraId="6B135E0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zelar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pela adequada utilização e manutenção da infraestrutura e do patrimônio do público sob sua responsabilidade;   </w:t>
      </w:r>
    </w:p>
    <w:p w14:paraId="610A8F1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zelar pela manutenção e utilização adequada dos equipamentos públicos do Poder Público Municipal dentro de sua área de competência; e</w:t>
      </w:r>
    </w:p>
    <w:p w14:paraId="6D20B59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XII - executar outras atividades correlatas.</w:t>
      </w:r>
      <w:bookmarkEnd w:id="13"/>
    </w:p>
    <w:p w14:paraId="1AE2E68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77. Observada a organização administrativa e funcional de seu respectivo setor de competência a que estiver afeto, compete ao Chefe de Subdivisão:</w:t>
      </w:r>
    </w:p>
    <w:p w14:paraId="0DB1A08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a seu chefe imediato na coordenação e gerenciamento de programas, projetos e na prestação de serviços públicos afins a sua área funcional sob sua responsabilidade, garantindo a relação de confiança política e institucional inerente à sua função e existente para com o Prefeito e o Secretário;</w:t>
      </w:r>
    </w:p>
    <w:p w14:paraId="726847B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chefiar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supervisionar e acompanhar a execução de projetos, atividades ou serviços específicos de responsabilidade de sua respectiva área funcional dentro das normas definidas no regimento interno, garantindo a relação de confiança política e institucional inerente à sua função e existente para com o Prefeito e o Secretário Municipal; </w:t>
      </w:r>
    </w:p>
    <w:p w14:paraId="2593135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supervisionar atividades de organização e execução da gestão referente à sua área de atuação, garantindo o cumprimento das diretrizes políticas e institucionais do Governo; </w:t>
      </w:r>
    </w:p>
    <w:p w14:paraId="1658BEF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chefiar e supervisionar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os recursos humanos dentro de sua competência e responsabilidade;</w:t>
      </w:r>
    </w:p>
    <w:p w14:paraId="65A256C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gerenciar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os processos de avaliação do desempenho dos servidores sob sua responsabilidade dentro das normas e procedimentos vigentes; </w:t>
      </w:r>
    </w:p>
    <w:p w14:paraId="1FE7FCB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assegurar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organização e desenvolvimento das rotinas de trabalho da unidade organizativa, setor ou serviços sob sua responsabilidade;</w:t>
      </w:r>
    </w:p>
    <w:p w14:paraId="21D6CBF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zelar pela adequada utilização e manutenção da infraestrutura e do patrimônio do público sob sua responsabilidade;   </w:t>
      </w:r>
    </w:p>
    <w:p w14:paraId="485B107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zelar pela manutenção e utilização adequada dos equipamentos públicos do Poder Público Municipal dentro de sua área de competência;</w:t>
      </w:r>
    </w:p>
    <w:p w14:paraId="6893108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fazer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cumprir as legislações no âmbito de sua competência; e</w:t>
      </w:r>
    </w:p>
    <w:p w14:paraId="6CEEC5F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1F2D7F4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78. Observada a organização administrativa e funcional de seu respectivo setor de competência a que estiver afeto, compete ao Chefe de Subdivisão Especial:</w:t>
      </w:r>
    </w:p>
    <w:p w14:paraId="2F78AC0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a seu chefe imediato na coordenação e gerenciamento de programas, projetos e na prestação de serviços públicos de saúde, garantindo a relação de confiança política e institucional inerente à sua função e existente para com o Prefeito e o Secretário Municipal de Saúde;</w:t>
      </w:r>
    </w:p>
    <w:p w14:paraId="436C24D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chefiar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, supervisionar e acompanhar a execução de projetos, atividades ou serviços de saúde, garantindo a relação de confiança política e institucional inerente à sua função e existente para com o Prefeito e o Secretário Municipal de Saúde; </w:t>
      </w:r>
    </w:p>
    <w:p w14:paraId="26CF257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supervisionar atividades de organização e execução da gestão na área da saúde, garantindo o cumprimento das diretrizes políticas e institucionais do Governo; </w:t>
      </w:r>
    </w:p>
    <w:p w14:paraId="73DC8D9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chefiar e supervisionar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recursos humanos inerentes à área da saúde;</w:t>
      </w:r>
    </w:p>
    <w:p w14:paraId="6F30810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gerenciar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os processos de avaliação do desempenho de servidores da saúde sob sua responsabilidade, dentro das normas e procedimentos vigentes; </w:t>
      </w:r>
    </w:p>
    <w:p w14:paraId="32D35CD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assegurar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organização e desenvolvimento das rotinas de trabalho de unidades da saúde sob sua responsabilidade;</w:t>
      </w:r>
    </w:p>
    <w:p w14:paraId="719D4F7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VII - zelar pela adequada utilização e manutenção da infraestrutura e do patrimônio do público sob sua responsabilidade;   </w:t>
      </w:r>
    </w:p>
    <w:p w14:paraId="3AFF4EC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zelar pela manutenção e utilização adequada dos equipamentos públicos do Poder Público Municipal, dentro de sua área de competência;</w:t>
      </w:r>
    </w:p>
    <w:p w14:paraId="6F7DA5D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fazer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cumprir as legislações no âmbito de sua competência; e</w:t>
      </w:r>
    </w:p>
    <w:p w14:paraId="424F435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75D7BA6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79. Observada a organização administrativa e funcional de seu respectivo setor de competência a que estiver afeto, compete ao Chefe de Seção:</w:t>
      </w:r>
    </w:p>
    <w:p w14:paraId="70179C32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prestar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assistência a seu chefe imediato na coordenação e gerenciamento de ações e serviços públicos afins a sua seção funcional, garantindo a relação de confiança política e institucional inerente à sua função e existente para com o Prefeito e o Secretário;</w:t>
      </w:r>
    </w:p>
    <w:p w14:paraId="54D017C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chefiar e supervisionar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execução de projetos, atividades ou serviços específicos de responsabilidade de sua respectiva seção funcional dentro das normas definidas no regimento interno; </w:t>
      </w:r>
    </w:p>
    <w:p w14:paraId="4E2D49F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chefiar e supervisionar os recursos humanos dentro de sua competência e responsabilidade dentro das normas definidas no regimento interno; </w:t>
      </w:r>
    </w:p>
    <w:p w14:paraId="3A7B81A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chefiar e avaliar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desempenho dos servidores sob sua responsabilidade dentro das normas e procedimentos vigentes; </w:t>
      </w:r>
    </w:p>
    <w:p w14:paraId="2F2A370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assegurar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organização e desenvolvimento das rotinas de trabalho da unidade organizativa, setor ou serviços sob sua responsabilidade;</w:t>
      </w:r>
    </w:p>
    <w:p w14:paraId="018E642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zelar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pela adequada utilização e manutenção da infraestrutura e do patrimônio do público sob sua responsabilidade;   </w:t>
      </w:r>
    </w:p>
    <w:p w14:paraId="4EA43C9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zelar pela manutenção e utilização adequada dos equipamentos públicos do Poder Público Municipal dentro de sua área de competência;</w:t>
      </w:r>
    </w:p>
    <w:p w14:paraId="0DB5A808" w14:textId="77777777" w:rsidR="00815924" w:rsidRPr="00CB07EB" w:rsidRDefault="00815924" w:rsidP="00815924">
      <w:pPr>
        <w:tabs>
          <w:tab w:val="left" w:pos="2272"/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fazer cumprir as legislações no âmbito de sua competência; e</w:t>
      </w:r>
    </w:p>
    <w:p w14:paraId="0CFBEFC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382B94D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80. Observada a organização administrativa e funcional de seu respectivo setor de competência a que estiver afeto, compete ao Chefe de Unidade:</w:t>
      </w:r>
    </w:p>
    <w:p w14:paraId="7AF8EDB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planejar</w:t>
      </w:r>
      <w:proofErr w:type="gramEnd"/>
      <w:r w:rsidRPr="00CB07EB">
        <w:rPr>
          <w:rFonts w:ascii="Calibri" w:hAnsi="Calibri" w:cs="Calibri"/>
          <w:sz w:val="24"/>
          <w:szCs w:val="24"/>
        </w:rPr>
        <w:t>, organizar, supervisionar e acompanhar a execução de ações e serviços públicos sob a responsabilidade de sua respectiva unidade, garantindo a conformidade com os regimentos internos;</w:t>
      </w:r>
    </w:p>
    <w:p w14:paraId="3AC5675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zelar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pela qualidade no atendimento aos usuários internos ou externos na prestação dos serviços sob a responsabilidade de sua respectiva unidade organizacional;</w:t>
      </w:r>
    </w:p>
    <w:p w14:paraId="421B56C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gerir e otimizar as rotinas administrativas da unidade, promovendo a eficiência e a excelência no atendimento aos usuários, com foco na satisfação e na solução de demandas;</w:t>
      </w:r>
    </w:p>
    <w:p w14:paraId="2DDD74D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supervisionar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organização, monitoramento e avaliação das ações institucionais e serviços públicos sob sua responsabilidade, assegurando a melhoria contínua dos serviços prestados e o alinhamento às políticas públicas municipais;</w:t>
      </w:r>
    </w:p>
    <w:p w14:paraId="23D79CA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gerenciar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os recursos humanos da unidade, promovendo a capacitação, supervisão, engajamento e desenvolvimento dos servidores sob sua responsabilidade, com vistas à melhoria do atendimento e dos serviços oferecidos;</w:t>
      </w:r>
    </w:p>
    <w:p w14:paraId="21A11F3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avaliar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desempenho dos servidores subordinados, utilizando critérios objetivos e normativos, promovendo ações para aprimorar o desempenho e a qualidade dos serviços, dentro das normas de gestão de recursos humanos da Administração Municipal; </w:t>
      </w:r>
    </w:p>
    <w:p w14:paraId="3D36459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 - garantir a organização, eficiência e continuidade das rotinas de trabalho da unidade, assegurando a entrega de serviços públicos ágeis e eficazes;</w:t>
      </w:r>
    </w:p>
    <w:p w14:paraId="66185A7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zelar pela conservação, manutenção e uso adequado da infraestrutura, equipamentos e demais bens públicos vinculados à unidade, garantindo a disponibilidade e funcionalidade desses recursos;</w:t>
      </w:r>
    </w:p>
    <w:p w14:paraId="4F53724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implementar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medidas que assegurem a conservação, funcionamento e uso eficiente dos equipamentos e instalações públicas, com foco na sustentabilidade e no atendimento às necessidades da unidade e dos usuários;</w:t>
      </w:r>
    </w:p>
    <w:p w14:paraId="4F54E37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X - </w:t>
      </w:r>
      <w:proofErr w:type="gramStart"/>
      <w:r w:rsidRPr="00CB07EB">
        <w:rPr>
          <w:rFonts w:ascii="Calibri" w:hAnsi="Calibri" w:cs="Calibri"/>
          <w:sz w:val="24"/>
          <w:szCs w:val="24"/>
        </w:rPr>
        <w:t>garantir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cumprimento das legislações aplicáveis à sua área de atuação, adotando medidas administrativas e operacionais para assegurar a conformidade e a legalidade dos serviços prestados; e</w:t>
      </w:r>
    </w:p>
    <w:p w14:paraId="06A730D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XI - executar outras atividades correlatas.</w:t>
      </w:r>
    </w:p>
    <w:p w14:paraId="570A3F96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81. Observada a organização administrativa e funcional de seu respectivo setor de competência a que estiver afeto, compete ao Chefe de Serviço:</w:t>
      </w:r>
    </w:p>
    <w:p w14:paraId="3F364B4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CB07EB">
        <w:rPr>
          <w:rFonts w:ascii="Calibri" w:hAnsi="Calibri" w:cs="Calibri"/>
          <w:sz w:val="24"/>
          <w:szCs w:val="24"/>
        </w:rPr>
        <w:t>assistir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seu chefe imediato na coordenação e gerenciamento das ações institucionais e serviços públicos sob responsabilidade de sua respectiva unidade, assegurando o cumprimento das diretrizes e metas estabelecidas;</w:t>
      </w:r>
    </w:p>
    <w:p w14:paraId="20F2272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chefiar</w:t>
      </w:r>
      <w:proofErr w:type="gramEnd"/>
      <w:r w:rsidRPr="00CB07EB">
        <w:rPr>
          <w:rFonts w:ascii="Calibri" w:hAnsi="Calibri" w:cs="Calibri"/>
          <w:sz w:val="24"/>
          <w:szCs w:val="24"/>
        </w:rPr>
        <w:t>, supervisionar e controlar a execução de serviços públicos sob responsabilidade, garantindo conformidade com as normas e regulamentos internos;</w:t>
      </w:r>
    </w:p>
    <w:p w14:paraId="04D4C68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III - gerir e otimizar as rotinas administrativas na prestação dos serviços públicos municipais garantido a eficiência na utilização dos recursos administrativos; </w:t>
      </w:r>
    </w:p>
    <w:p w14:paraId="71D10E32" w14:textId="661534D8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IV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CB07EB">
        <w:rPr>
          <w:rFonts w:ascii="Calibri" w:hAnsi="Calibri" w:cs="Calibri"/>
          <w:sz w:val="24"/>
          <w:szCs w:val="24"/>
        </w:rPr>
        <w:t>chefiar e gerenciar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os recursos humanos sob sua responsabilidade, garantindo a qualidade e satisfação dos usuários dos serviços públicos; </w:t>
      </w:r>
    </w:p>
    <w:p w14:paraId="7C1A763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garantir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organização, eficiência e desenvolvimento das rotinas de trabalho dos serviços públicos sob sua responsabilidade</w:t>
      </w:r>
      <w:r>
        <w:rPr>
          <w:rFonts w:ascii="Calibri" w:hAnsi="Calibri" w:cs="Calibri"/>
          <w:sz w:val="24"/>
          <w:szCs w:val="24"/>
        </w:rPr>
        <w:t>,</w:t>
      </w:r>
      <w:r w:rsidRPr="00CB07EB">
        <w:rPr>
          <w:rFonts w:ascii="Calibri" w:hAnsi="Calibri" w:cs="Calibri"/>
          <w:sz w:val="24"/>
          <w:szCs w:val="24"/>
        </w:rPr>
        <w:t xml:space="preserve"> garantindo a satisfação dos usuários internos e externos; </w:t>
      </w:r>
    </w:p>
    <w:p w14:paraId="1E371FE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preservar e zelar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pela adequada utilização e manutenção do patrimônio público, incluindo infraestrutura e equipamentos vinculados à sua subseção;</w:t>
      </w:r>
    </w:p>
    <w:p w14:paraId="43CF089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VII - implantar medidas para assegurar a conservação, funcionamento e uso eficiente dos equipamentos e instalações públicas dentro de sua área de competência;</w:t>
      </w:r>
    </w:p>
    <w:p w14:paraId="7888E9A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VIII - garantir o cumprimento das legislações aplicáveis no âmbito de sua atuação, adotando medidas administrativas necessárias para o pleno atendimento às normas legais; e</w:t>
      </w:r>
    </w:p>
    <w:p w14:paraId="3779C93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IX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atividades correlatas.</w:t>
      </w:r>
    </w:p>
    <w:p w14:paraId="56286F49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82. Observada a organização administrativa e funcional de seu respectivo setor de competência a que estiver afeto, compete ao Chefe de Setor:</w:t>
      </w:r>
    </w:p>
    <w:p w14:paraId="6842217A" w14:textId="4ECB073C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CB07EB">
        <w:rPr>
          <w:rFonts w:ascii="Calibri" w:hAnsi="Calibri" w:cs="Calibri"/>
          <w:sz w:val="24"/>
          <w:szCs w:val="24"/>
        </w:rPr>
        <w:t>coordenar e chefiar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a execução de atividades da unidade em que estiver alocado, prestando informações sobre normas e procedimentos relacionados aos trabalhos;</w:t>
      </w:r>
    </w:p>
    <w:p w14:paraId="4C0B3CF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CB07EB">
        <w:rPr>
          <w:rFonts w:ascii="Calibri" w:hAnsi="Calibri" w:cs="Calibri"/>
          <w:sz w:val="24"/>
          <w:szCs w:val="24"/>
        </w:rPr>
        <w:t>organizar e controlar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andamento de processos e outros documentos, instruindo sobre a tramitação;</w:t>
      </w:r>
    </w:p>
    <w:p w14:paraId="662F461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III - analisar o funcionamento das diversas rotinas, observando o desenvolvimento e efetuando estudos e ponderações a respeito, para propor medidas de simplificação e melhoria dos trabalhos;</w:t>
      </w:r>
    </w:p>
    <w:p w14:paraId="3EA0E98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CB07EB">
        <w:rPr>
          <w:rFonts w:ascii="Calibri" w:hAnsi="Calibri" w:cs="Calibri"/>
          <w:sz w:val="24"/>
          <w:szCs w:val="24"/>
        </w:rPr>
        <w:t>elaborar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relatórios periódicos sobre as atividades desenvolvidas, para possibilitar a avaliação dos serviços prestados;</w:t>
      </w:r>
    </w:p>
    <w:p w14:paraId="3E2C901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CB07EB">
        <w:rPr>
          <w:rFonts w:ascii="Calibri" w:hAnsi="Calibri" w:cs="Calibri"/>
          <w:sz w:val="24"/>
          <w:szCs w:val="24"/>
        </w:rPr>
        <w:t>requisitar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 material necessário ao bom andamento da unidade, preenchendo formulários e enviando-os à unidade competente, para assegurar o bom andamento dos serviços; e</w:t>
      </w:r>
    </w:p>
    <w:p w14:paraId="4EA1130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VI - </w:t>
      </w:r>
      <w:proofErr w:type="gramStart"/>
      <w:r w:rsidRPr="00CB07EB">
        <w:rPr>
          <w:rFonts w:ascii="Calibri" w:hAnsi="Calibri" w:cs="Calibri"/>
          <w:sz w:val="24"/>
          <w:szCs w:val="24"/>
        </w:rPr>
        <w:t>executar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outras tarefas correlatas determinadas pelo superior hierárquico.</w:t>
      </w:r>
    </w:p>
    <w:p w14:paraId="1463EEBA" w14:textId="77777777" w:rsidR="00815924" w:rsidRPr="00CB07EB" w:rsidRDefault="00815924" w:rsidP="00815924">
      <w:pPr>
        <w:pStyle w:val="Subttulo"/>
      </w:pPr>
      <w:r w:rsidRPr="00CB07EB">
        <w:t>Seção IV</w:t>
      </w:r>
    </w:p>
    <w:p w14:paraId="58CA20B9" w14:textId="77777777" w:rsidR="00815924" w:rsidRPr="00CB07EB" w:rsidRDefault="00815924" w:rsidP="00815924">
      <w:pPr>
        <w:pStyle w:val="Subttulo"/>
      </w:pPr>
      <w:r w:rsidRPr="00CB07EB">
        <w:t>Do Quadro de Funções de Confiança de Especialistas em Gestão Educacional</w:t>
      </w:r>
    </w:p>
    <w:p w14:paraId="5D563A2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83.  Fica criado o Quadro de Funções de Confiança de Especialistas em Gestão Educacional com a finalidade de chefiar, gerenciar e coordenar a execução de programas, projetos e ações relacionados com implantação das políticas educacionais do Município de Araraquara.</w:t>
      </w:r>
    </w:p>
    <w:p w14:paraId="500238BF" w14:textId="65490B25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84. As Funções de Confiança de Especialistas em Gestão Educacional, exclusiva</w:t>
      </w:r>
      <w:r w:rsidR="00F57C07">
        <w:rPr>
          <w:rFonts w:ascii="Calibri" w:hAnsi="Calibri" w:cs="Calibri"/>
          <w:sz w:val="24"/>
          <w:szCs w:val="24"/>
        </w:rPr>
        <w:t>s</w:t>
      </w:r>
      <w:r w:rsidRPr="00CB07EB">
        <w:rPr>
          <w:rFonts w:ascii="Calibri" w:hAnsi="Calibri" w:cs="Calibri"/>
          <w:sz w:val="24"/>
          <w:szCs w:val="24"/>
        </w:rPr>
        <w:t xml:space="preserve"> para servidores de carreira do Quadro de Cargos Efetivos da Secretaria Municipal de Educação são regid</w:t>
      </w:r>
      <w:r w:rsidR="00F57C07"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>s por esta lei e pela Lei nº 9.801, de 2019, e estão relacionad</w:t>
      </w:r>
      <w:r w:rsidR="00F57C07"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>s, quantificad</w:t>
      </w:r>
      <w:r w:rsidR="00F57C07">
        <w:rPr>
          <w:rFonts w:ascii="Calibri" w:hAnsi="Calibri" w:cs="Calibri"/>
          <w:sz w:val="24"/>
          <w:szCs w:val="24"/>
        </w:rPr>
        <w:t>a</w:t>
      </w:r>
      <w:r w:rsidRPr="00CB07EB">
        <w:rPr>
          <w:rFonts w:ascii="Calibri" w:hAnsi="Calibri" w:cs="Calibri"/>
          <w:sz w:val="24"/>
          <w:szCs w:val="24"/>
        </w:rPr>
        <w:t>s, com referência atribuída, requisitos e atribuições na forma constante no Anexo II desta Lei.</w:t>
      </w:r>
    </w:p>
    <w:p w14:paraId="0047C8E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 xml:space="preserve">Art. 85. O titular da Secretaria Municipal da Educação regulamentará por resolução o regimento interno do Quadro de Funções de Confiança de Especialistas em Gestão Educacional, definindo atribuições e tarefas específicas e os critérios de seleção e nomeação. </w:t>
      </w:r>
    </w:p>
    <w:p w14:paraId="5CF35E19" w14:textId="77777777" w:rsidR="00815924" w:rsidRPr="00CB07EB" w:rsidRDefault="00815924" w:rsidP="00815924">
      <w:pPr>
        <w:pStyle w:val="Subttulo"/>
      </w:pPr>
    </w:p>
    <w:p w14:paraId="7F6DBB8C" w14:textId="77777777" w:rsidR="00815924" w:rsidRPr="00CB07EB" w:rsidRDefault="00815924" w:rsidP="00815924">
      <w:pPr>
        <w:pStyle w:val="Subttulo"/>
      </w:pPr>
      <w:r w:rsidRPr="00CB07EB">
        <w:t>CAPÍTULO VI</w:t>
      </w:r>
    </w:p>
    <w:p w14:paraId="2FC0E99D" w14:textId="77777777" w:rsidR="00815924" w:rsidRPr="00CB07EB" w:rsidRDefault="00815924" w:rsidP="00815924">
      <w:pPr>
        <w:pStyle w:val="Subttulo"/>
      </w:pPr>
      <w:r w:rsidRPr="00CB07EB">
        <w:t>DA DELEGAÇÃO DE COMPET</w:t>
      </w:r>
      <w:r>
        <w:t>Ê</w:t>
      </w:r>
      <w:r w:rsidRPr="00CB07EB">
        <w:t>NCIAS</w:t>
      </w:r>
    </w:p>
    <w:p w14:paraId="16CEFA5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86. A delegação de competência será utilizada como instrumento de descentralização e desconcentração administrativas, a fim de que as decisões da Administração Pública Municipal sejam mais próximas ao cidadão, simplificando procedimentos e formalidades desnecessárias.</w:t>
      </w:r>
    </w:p>
    <w:p w14:paraId="1D6687F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87. É facultado ao Chefe do Poder Executivo, aos Secretários Municipais e órgãos afins, delegar competência, desde que não lhe seja privativa, aos dirigentes dos órgãos da administração municipal por eles supervisionados, coordenados, orientados e controlados, para a prática de atos administrativos, conforme disposto em regulamento.</w:t>
      </w:r>
    </w:p>
    <w:p w14:paraId="017AD697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</w:p>
    <w:p w14:paraId="608719BF" w14:textId="77777777" w:rsidR="00815924" w:rsidRPr="00CB07EB" w:rsidRDefault="00815924" w:rsidP="00815924">
      <w:pPr>
        <w:pStyle w:val="Ttulo"/>
      </w:pPr>
      <w:r w:rsidRPr="00CB07EB">
        <w:t xml:space="preserve">CAPÍTULO VII </w:t>
      </w:r>
    </w:p>
    <w:p w14:paraId="39F3ABC0" w14:textId="77777777" w:rsidR="00815924" w:rsidRPr="00CB07EB" w:rsidRDefault="00815924" w:rsidP="00815924">
      <w:pPr>
        <w:pStyle w:val="Ttulo"/>
      </w:pPr>
      <w:r w:rsidRPr="00CB07EB">
        <w:t>DISPOSIÇÕES FINAIS E TRANSITÓRIAS</w:t>
      </w:r>
    </w:p>
    <w:p w14:paraId="5410B14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88. São partes integrantes desta Lei:</w:t>
      </w:r>
    </w:p>
    <w:p w14:paraId="1F6CCF8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 - Anexo I: Relação de Cargos Políticos, de Provimento em Comissão e de Confiança do Poder Executivo Municipal; e</w:t>
      </w:r>
    </w:p>
    <w:p w14:paraId="2C630BE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II - Anexo II: Quadro de Funções de Confiança de Especialistas em Gestão Educacional. </w:t>
      </w:r>
    </w:p>
    <w:p w14:paraId="6ECC2874" w14:textId="77777777" w:rsidR="00815924" w:rsidRPr="00EB45A6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EB45A6">
        <w:rPr>
          <w:rFonts w:ascii="Calibri" w:hAnsi="Calibri" w:cs="Calibri"/>
          <w:sz w:val="24"/>
          <w:szCs w:val="24"/>
        </w:rPr>
        <w:t>Art. 89. As despesas com a execução da presente lei onerarão as dotações orçamentárias vigentes, suplementadas se necessário.</w:t>
      </w:r>
    </w:p>
    <w:p w14:paraId="2938E94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90. As leis orçamentárias, as leis de diretrizes orçamentárias e as leis que consignem os planos plurianuais, terão em conta a estrutura e as demais previsões constantes desta lei.</w:t>
      </w:r>
    </w:p>
    <w:p w14:paraId="4058995F" w14:textId="642AE822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9</w:t>
      </w:r>
      <w:r w:rsidR="00DB41CE">
        <w:rPr>
          <w:rFonts w:ascii="Calibri" w:hAnsi="Calibri" w:cs="Calibri"/>
          <w:sz w:val="24"/>
          <w:szCs w:val="24"/>
        </w:rPr>
        <w:t>1</w:t>
      </w:r>
      <w:r w:rsidRPr="00CB07EB">
        <w:rPr>
          <w:rFonts w:ascii="Calibri" w:hAnsi="Calibri" w:cs="Calibri"/>
          <w:sz w:val="24"/>
          <w:szCs w:val="24"/>
        </w:rPr>
        <w:t>. O acervo patrimonial e o quadro de pessoal dos órgãos extintos por esta lei serão transferidos para aqueles que tiverem suas correspondentes atribuições.</w:t>
      </w:r>
    </w:p>
    <w:p w14:paraId="2200965F" w14:textId="0806DE40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9</w:t>
      </w:r>
      <w:r w:rsidR="00DB41CE">
        <w:rPr>
          <w:rFonts w:ascii="Calibri" w:hAnsi="Calibri" w:cs="Calibri"/>
          <w:sz w:val="24"/>
          <w:szCs w:val="24"/>
        </w:rPr>
        <w:t>2</w:t>
      </w:r>
      <w:r w:rsidRPr="00CB07EB">
        <w:rPr>
          <w:rFonts w:ascii="Calibri" w:hAnsi="Calibri" w:cs="Calibri"/>
          <w:sz w:val="24"/>
          <w:szCs w:val="24"/>
        </w:rPr>
        <w:t>. A Lei nº 8.934, de 6 de abril de 2017, passa a vigorar com a seguinte alteração:</w:t>
      </w:r>
    </w:p>
    <w:p w14:paraId="0B95919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 xml:space="preserve">“Art. 1º Fica criada a Comissão de Ética Pública do Poder Executivo Municipal de Araraquara, vinculada à </w:t>
      </w:r>
      <w:r>
        <w:rPr>
          <w:rFonts w:ascii="Calibri" w:hAnsi="Calibri" w:cs="Calibri"/>
          <w:sz w:val="22"/>
          <w:szCs w:val="22"/>
        </w:rPr>
        <w:t xml:space="preserve">Secretaria Municipal de </w:t>
      </w:r>
      <w:proofErr w:type="gramStart"/>
      <w:r>
        <w:rPr>
          <w:rFonts w:ascii="Calibri" w:hAnsi="Calibri" w:cs="Calibri"/>
          <w:sz w:val="22"/>
          <w:szCs w:val="22"/>
        </w:rPr>
        <w:t>Governo</w:t>
      </w:r>
      <w:r w:rsidRPr="00CB07EB">
        <w:rPr>
          <w:rFonts w:ascii="Calibri" w:hAnsi="Calibri" w:cs="Calibri"/>
          <w:sz w:val="22"/>
          <w:szCs w:val="22"/>
        </w:rPr>
        <w:t>.”</w:t>
      </w:r>
      <w:proofErr w:type="gramEnd"/>
      <w:r w:rsidRPr="00CB07EB">
        <w:rPr>
          <w:rFonts w:ascii="Calibri" w:hAnsi="Calibri" w:cs="Calibri"/>
          <w:sz w:val="22"/>
          <w:szCs w:val="22"/>
        </w:rPr>
        <w:t>(NR)</w:t>
      </w:r>
    </w:p>
    <w:p w14:paraId="03FEB728" w14:textId="40DE7462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lastRenderedPageBreak/>
        <w:t>Art. 9</w:t>
      </w:r>
      <w:r w:rsidR="00DB41CE">
        <w:rPr>
          <w:rFonts w:ascii="Calibri" w:hAnsi="Calibri" w:cs="Calibri"/>
          <w:sz w:val="24"/>
          <w:szCs w:val="24"/>
        </w:rPr>
        <w:t>3</w:t>
      </w:r>
      <w:r w:rsidRPr="00CB07EB">
        <w:rPr>
          <w:rFonts w:ascii="Calibri" w:hAnsi="Calibri" w:cs="Calibri"/>
          <w:sz w:val="24"/>
          <w:szCs w:val="24"/>
        </w:rPr>
        <w:t>. A Lei nº 8.950, de 28 de abril de 2017, passa a vigorar com a seguinte alteração:</w:t>
      </w:r>
    </w:p>
    <w:p w14:paraId="5DC52B9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“Art. 1º ................................................................................................................</w:t>
      </w:r>
    </w:p>
    <w:p w14:paraId="7025D9D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 xml:space="preserve">Parágrafo único.  O Comitê Municipal de Governança Pública (CMGP) é órgão de assessoramento do Poder Executivo Municipal e passa a integrar o organograma da </w:t>
      </w:r>
      <w:r>
        <w:rPr>
          <w:rFonts w:ascii="Calibri" w:hAnsi="Calibri" w:cs="Calibri"/>
          <w:sz w:val="22"/>
          <w:szCs w:val="22"/>
        </w:rPr>
        <w:t>Secretaria Municipal de Governo</w:t>
      </w:r>
      <w:r w:rsidRPr="00CB07EB">
        <w:rPr>
          <w:rFonts w:ascii="Calibri" w:hAnsi="Calibri" w:cs="Calibri"/>
          <w:sz w:val="22"/>
          <w:szCs w:val="22"/>
        </w:rPr>
        <w:t>.</w:t>
      </w:r>
    </w:p>
    <w:p w14:paraId="7723818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282CB8F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Art. 3º ..................................................................................................................</w:t>
      </w:r>
    </w:p>
    <w:p w14:paraId="56BF9F2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 xml:space="preserve">X - </w:t>
      </w:r>
      <w:proofErr w:type="gramStart"/>
      <w:r w:rsidRPr="00CB07EB">
        <w:rPr>
          <w:rFonts w:ascii="Calibri" w:hAnsi="Calibri" w:cs="Calibri"/>
          <w:sz w:val="22"/>
          <w:szCs w:val="22"/>
        </w:rPr>
        <w:t>um</w:t>
      </w:r>
      <w:proofErr w:type="gramEnd"/>
      <w:r w:rsidRPr="00CB07EB">
        <w:rPr>
          <w:rFonts w:ascii="Calibri" w:hAnsi="Calibri" w:cs="Calibri"/>
          <w:sz w:val="22"/>
          <w:szCs w:val="22"/>
        </w:rPr>
        <w:t xml:space="preserve"> representante da </w:t>
      </w:r>
      <w:r>
        <w:rPr>
          <w:rFonts w:ascii="Calibri" w:hAnsi="Calibri" w:cs="Calibri"/>
          <w:sz w:val="22"/>
          <w:szCs w:val="22"/>
        </w:rPr>
        <w:t>Secretaria Municipal de Governo</w:t>
      </w:r>
      <w:r w:rsidRPr="00CB07EB">
        <w:rPr>
          <w:rFonts w:ascii="Calibri" w:hAnsi="Calibri" w:cs="Calibri"/>
          <w:sz w:val="22"/>
          <w:szCs w:val="22"/>
        </w:rPr>
        <w:t>.</w:t>
      </w:r>
    </w:p>
    <w:p w14:paraId="1048D44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5504D4CD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 xml:space="preserve">Art. 10. Ato do Prefeito Municipal designará o órgão responsável por prestar o apoio administrativo necessário à execução das atividades do </w:t>
      </w:r>
      <w:proofErr w:type="gramStart"/>
      <w:r w:rsidRPr="00CB07EB">
        <w:rPr>
          <w:rFonts w:ascii="Calibri" w:hAnsi="Calibri" w:cs="Calibri"/>
          <w:sz w:val="22"/>
          <w:szCs w:val="22"/>
        </w:rPr>
        <w:t>CMGP.”</w:t>
      </w:r>
      <w:proofErr w:type="gramEnd"/>
      <w:r w:rsidRPr="00CB07EB">
        <w:rPr>
          <w:rFonts w:ascii="Calibri" w:hAnsi="Calibri" w:cs="Calibri"/>
          <w:sz w:val="22"/>
          <w:szCs w:val="22"/>
        </w:rPr>
        <w:t>(NR)</w:t>
      </w:r>
    </w:p>
    <w:p w14:paraId="3564A5F9" w14:textId="401AE139" w:rsidR="00815924" w:rsidRPr="00E32D5E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11272">
        <w:rPr>
          <w:rFonts w:ascii="Calibri" w:hAnsi="Calibri"/>
          <w:bCs/>
          <w:sz w:val="24"/>
          <w:szCs w:val="24"/>
        </w:rPr>
        <w:t xml:space="preserve">Art. </w:t>
      </w:r>
      <w:r>
        <w:rPr>
          <w:rFonts w:ascii="Calibri" w:hAnsi="Calibri"/>
          <w:bCs/>
          <w:sz w:val="24"/>
          <w:szCs w:val="24"/>
        </w:rPr>
        <w:t>9</w:t>
      </w:r>
      <w:r w:rsidR="00DB41CE">
        <w:rPr>
          <w:rFonts w:ascii="Calibri" w:hAnsi="Calibri"/>
          <w:bCs/>
          <w:sz w:val="24"/>
          <w:szCs w:val="24"/>
        </w:rPr>
        <w:t>4</w:t>
      </w:r>
      <w:r>
        <w:rPr>
          <w:rFonts w:ascii="Calibri" w:hAnsi="Calibri"/>
          <w:bCs/>
          <w:sz w:val="24"/>
          <w:szCs w:val="24"/>
        </w:rPr>
        <w:t>.</w:t>
      </w:r>
      <w:r w:rsidRPr="00711272">
        <w:rPr>
          <w:rFonts w:ascii="Calibri" w:hAnsi="Calibri"/>
          <w:sz w:val="24"/>
          <w:szCs w:val="24"/>
        </w:rPr>
        <w:t xml:space="preserve"> </w:t>
      </w:r>
      <w:r w:rsidRPr="00E32D5E">
        <w:rPr>
          <w:rFonts w:asciiTheme="minorHAnsi" w:hAnsiTheme="minorHAnsi" w:cstheme="minorHAnsi"/>
          <w:sz w:val="24"/>
          <w:szCs w:val="24"/>
        </w:rPr>
        <w:t>A Lei nº 6.667, de 13 de dezembro de 2007, passa a vigorar com as seguintes alterações:</w:t>
      </w:r>
    </w:p>
    <w:p w14:paraId="714011B4" w14:textId="77777777" w:rsidR="00815924" w:rsidRPr="00895F1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Theme="minorHAnsi" w:hAnsiTheme="minorHAnsi" w:cstheme="minorHAnsi"/>
          <w:sz w:val="22"/>
          <w:szCs w:val="22"/>
        </w:rPr>
      </w:pPr>
      <w:r w:rsidRPr="00895F1B">
        <w:rPr>
          <w:rFonts w:asciiTheme="minorHAnsi" w:hAnsiTheme="minorHAnsi" w:cstheme="minorHAnsi"/>
          <w:sz w:val="22"/>
          <w:szCs w:val="22"/>
        </w:rPr>
        <w:t>“Art. 56......................................................................................................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</w:t>
      </w:r>
    </w:p>
    <w:p w14:paraId="41F414D6" w14:textId="0849A6E2" w:rsidR="00815924" w:rsidRPr="00EC62AA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EC62AA">
        <w:rPr>
          <w:rFonts w:asciiTheme="minorHAnsi" w:hAnsiTheme="minorHAnsi" w:cstheme="minorHAnsi"/>
          <w:sz w:val="22"/>
          <w:szCs w:val="22"/>
        </w:rPr>
        <w:t>Parágrafo único.</w:t>
      </w:r>
      <w:r w:rsidRPr="00EC62A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EC62AA">
        <w:rPr>
          <w:rFonts w:asciiTheme="minorHAnsi" w:hAnsiTheme="minorHAnsi" w:cstheme="minorHAnsi"/>
          <w:sz w:val="22"/>
          <w:szCs w:val="22"/>
        </w:rPr>
        <w:t xml:space="preserve">Na hipótese de impedimento ou suspeição do Procurador-Geral para presidir o processo administrativo disciplinar, caberá ao Prefeito indicar, dentre os procuradores municipais, aquele que exercerá a função de </w:t>
      </w:r>
      <w:proofErr w:type="gramStart"/>
      <w:r w:rsidRPr="00EC62AA">
        <w:rPr>
          <w:rFonts w:asciiTheme="minorHAnsi" w:hAnsiTheme="minorHAnsi" w:cstheme="minorHAnsi"/>
          <w:sz w:val="22"/>
          <w:szCs w:val="22"/>
        </w:rPr>
        <w:t>presidente</w:t>
      </w:r>
      <w:r w:rsidRPr="00EC62AA">
        <w:rPr>
          <w:rFonts w:asciiTheme="minorHAnsi" w:hAnsiTheme="minorHAnsi" w:cstheme="minorHAnsi"/>
          <w:noProof/>
          <w:sz w:val="22"/>
          <w:szCs w:val="22"/>
        </w:rPr>
        <w:t>.</w:t>
      </w:r>
      <w:r w:rsidRPr="00EC62AA">
        <w:rPr>
          <w:rFonts w:asciiTheme="minorHAnsi" w:hAnsiTheme="minorHAnsi" w:cstheme="minorHAnsi"/>
          <w:sz w:val="22"/>
          <w:szCs w:val="22"/>
        </w:rPr>
        <w:t>”</w:t>
      </w:r>
      <w:proofErr w:type="gramEnd"/>
      <w:r w:rsidR="00F57C07">
        <w:rPr>
          <w:rFonts w:asciiTheme="minorHAnsi" w:hAnsiTheme="minorHAnsi" w:cstheme="minorHAnsi"/>
          <w:sz w:val="22"/>
          <w:szCs w:val="22"/>
        </w:rPr>
        <w:t>(NR)</w:t>
      </w:r>
    </w:p>
    <w:p w14:paraId="4BD025B1" w14:textId="2C38BB0C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9</w:t>
      </w:r>
      <w:r w:rsidR="00DB41CE">
        <w:rPr>
          <w:rFonts w:ascii="Calibri" w:hAnsi="Calibri" w:cs="Calibri"/>
          <w:sz w:val="24"/>
          <w:szCs w:val="24"/>
        </w:rPr>
        <w:t>5</w:t>
      </w:r>
      <w:r w:rsidRPr="00CB07EB">
        <w:rPr>
          <w:rFonts w:ascii="Calibri" w:hAnsi="Calibri" w:cs="Calibri"/>
          <w:sz w:val="24"/>
          <w:szCs w:val="24"/>
        </w:rPr>
        <w:t>. A ementa da Lei nº 8.968, de 11 de maio de 2017, passa a vigorar com as seguintes alterações:</w:t>
      </w:r>
    </w:p>
    <w:p w14:paraId="0B42C9E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 xml:space="preserve">“Institui o Fundo Municipal de Desenvolvimento Ambiental junto à Secretaria Municipal de Meio Ambiente, e dá outras </w:t>
      </w:r>
      <w:proofErr w:type="gramStart"/>
      <w:r w:rsidRPr="00CB07EB">
        <w:rPr>
          <w:rFonts w:ascii="Calibri" w:hAnsi="Calibri" w:cs="Calibri"/>
          <w:sz w:val="22"/>
          <w:szCs w:val="22"/>
        </w:rPr>
        <w:t>providências.”</w:t>
      </w:r>
      <w:proofErr w:type="gramEnd"/>
      <w:r w:rsidRPr="00CB07EB">
        <w:rPr>
          <w:rFonts w:ascii="Calibri" w:hAnsi="Calibri" w:cs="Calibri"/>
          <w:sz w:val="22"/>
          <w:szCs w:val="22"/>
        </w:rPr>
        <w:t>(NR)</w:t>
      </w:r>
    </w:p>
    <w:p w14:paraId="1C47504C" w14:textId="3B655A0C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9</w:t>
      </w:r>
      <w:r w:rsidR="00DB41CE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. </w:t>
      </w:r>
      <w:r w:rsidRPr="00CB07EB">
        <w:rPr>
          <w:rFonts w:ascii="Calibri" w:hAnsi="Calibri" w:cs="Calibri"/>
          <w:sz w:val="24"/>
          <w:szCs w:val="24"/>
        </w:rPr>
        <w:t xml:space="preserve">A Lei nº 8.968, de 2017, passa a vigorar com as seguintes alterações: </w:t>
      </w:r>
    </w:p>
    <w:p w14:paraId="76E036B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“Art. 1º ................................................................................................................</w:t>
      </w:r>
    </w:p>
    <w:p w14:paraId="12A10DA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Parágrafo único. As atividades relacionadas no “caput” deste artigo são as desenvolvidas no quadro de competências legalmente acometidas à Secretaria Municipal de Meio Ambiente.</w:t>
      </w:r>
    </w:p>
    <w:p w14:paraId="4794EE5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3789894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Art. 3º ..................................................................................................................</w:t>
      </w:r>
    </w:p>
    <w:p w14:paraId="32644FAC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4D513C05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§ 2º ......................................................................................................................</w:t>
      </w:r>
    </w:p>
    <w:p w14:paraId="4078710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lastRenderedPageBreak/>
        <w:t>a) titular da Secretaria Municipal de Meio Ambiente, que exercerá a sua presidência;</w:t>
      </w:r>
    </w:p>
    <w:p w14:paraId="67959C0B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Art. 4º ..................................................................................................................</w:t>
      </w:r>
    </w:p>
    <w:p w14:paraId="7190452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46BA16B4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 xml:space="preserve">§ 2º Os recursos do FDA, administrados pelo Conselho Gestor e fiscalizados pelo Conselho Municipal do Meio Ambiente, deverão ser depositados em conta especialmente aberta em instituição financeira, designada pela Secretaria Municipal de Meio </w:t>
      </w:r>
      <w:proofErr w:type="gramStart"/>
      <w:r w:rsidRPr="00CB07EB">
        <w:rPr>
          <w:rFonts w:ascii="Calibri" w:hAnsi="Calibri" w:cs="Calibri"/>
          <w:sz w:val="22"/>
          <w:szCs w:val="22"/>
        </w:rPr>
        <w:t>Ambiente.”</w:t>
      </w:r>
      <w:proofErr w:type="gramEnd"/>
      <w:r w:rsidRPr="00CB07EB">
        <w:rPr>
          <w:rFonts w:ascii="Calibri" w:hAnsi="Calibri" w:cs="Calibri"/>
          <w:sz w:val="22"/>
          <w:szCs w:val="22"/>
        </w:rPr>
        <w:t>(NR)</w:t>
      </w:r>
    </w:p>
    <w:p w14:paraId="6C05C4F0" w14:textId="34561923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9</w:t>
      </w:r>
      <w:r w:rsidR="00DB41CE">
        <w:rPr>
          <w:rFonts w:ascii="Calibri" w:hAnsi="Calibri" w:cs="Calibri"/>
          <w:sz w:val="24"/>
          <w:szCs w:val="24"/>
        </w:rPr>
        <w:t>7</w:t>
      </w:r>
      <w:r w:rsidRPr="00CB07EB">
        <w:rPr>
          <w:rFonts w:ascii="Calibri" w:hAnsi="Calibri" w:cs="Calibri"/>
          <w:sz w:val="24"/>
          <w:szCs w:val="24"/>
        </w:rPr>
        <w:t>. A Lei nº 9.800, de 27 de novembro de 2019, passa a vigorar com as seguintes alterações:</w:t>
      </w:r>
    </w:p>
    <w:p w14:paraId="34612B51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“Art. 14. Os cargos públicos de provimento em comissão são de livre nomeação e exoneração do Prefeito Municipal.</w:t>
      </w:r>
    </w:p>
    <w:p w14:paraId="0EC78D4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1883C83E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Art. 16. As atribuições sumárias, os vencimentos e o número de vagas dos cargos de provimento em comissão deverão estar previstos nas legislações que os instituírem.</w:t>
      </w:r>
    </w:p>
    <w:p w14:paraId="12A5B823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7A95C05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Art. 23. As funções de confiança são de livre designação e dispensação do Chefe do Poder Executivo.</w:t>
      </w:r>
    </w:p>
    <w:p w14:paraId="5E01FC6A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0D3D4AB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Art. 24. As atribuições sumárias e o número de vagas das funções de confiança constarão das legislações que as instituírem.</w:t>
      </w:r>
    </w:p>
    <w:p w14:paraId="03694BDF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2"/>
          <w:szCs w:val="22"/>
        </w:rPr>
      </w:pPr>
      <w:r w:rsidRPr="00CB07E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79904C4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2"/>
          <w:szCs w:val="22"/>
        </w:rPr>
        <w:t xml:space="preserve">Art. 25. A remuneração dos empregados públicos designados para funções de confiança será composta pelo vencimento referente a seu emprego de origem e pela retribuição pecuniária correspondente à função exercida, cujos valores não se incorporam ao vencimento do empregado </w:t>
      </w:r>
      <w:proofErr w:type="gramStart"/>
      <w:r w:rsidRPr="00CB07EB">
        <w:rPr>
          <w:rFonts w:ascii="Calibri" w:hAnsi="Calibri" w:cs="Calibri"/>
          <w:sz w:val="22"/>
          <w:szCs w:val="22"/>
        </w:rPr>
        <w:t>público.”</w:t>
      </w:r>
      <w:proofErr w:type="gramEnd"/>
      <w:r w:rsidRPr="00CB07EB">
        <w:rPr>
          <w:rFonts w:ascii="Calibri" w:hAnsi="Calibri" w:cs="Calibri"/>
          <w:sz w:val="22"/>
          <w:szCs w:val="22"/>
        </w:rPr>
        <w:t>(NR)</w:t>
      </w:r>
    </w:p>
    <w:p w14:paraId="2FCA33D4" w14:textId="6D53C946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Art. 9</w:t>
      </w:r>
      <w:r w:rsidR="00DB41CE">
        <w:rPr>
          <w:rFonts w:ascii="Calibri" w:hAnsi="Calibri" w:cs="Calibri"/>
          <w:sz w:val="24"/>
          <w:szCs w:val="24"/>
        </w:rPr>
        <w:t>8</w:t>
      </w:r>
      <w:r w:rsidRPr="00CB07EB">
        <w:rPr>
          <w:rFonts w:ascii="Calibri" w:hAnsi="Calibri" w:cs="Calibri"/>
          <w:sz w:val="24"/>
          <w:szCs w:val="24"/>
        </w:rPr>
        <w:t>. Ficam revogados:</w:t>
      </w:r>
    </w:p>
    <w:p w14:paraId="7B331A2A" w14:textId="2D6ED7E9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CB07EB">
        <w:rPr>
          <w:rFonts w:ascii="Calibri" w:hAnsi="Calibri" w:cs="Calibri"/>
          <w:sz w:val="24"/>
          <w:szCs w:val="24"/>
        </w:rPr>
        <w:t>a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Lei nº 10.110, de 7 de janeiro de 2021; e</w:t>
      </w:r>
    </w:p>
    <w:p w14:paraId="727FA867" w14:textId="7A00647C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II</w:t>
      </w:r>
      <w:r w:rsidR="00A44E72">
        <w:rPr>
          <w:rFonts w:ascii="Calibri" w:hAnsi="Calibri" w:cs="Calibri"/>
          <w:sz w:val="24"/>
          <w:szCs w:val="24"/>
        </w:rPr>
        <w:t xml:space="preserve"> - </w:t>
      </w:r>
      <w:proofErr w:type="gramStart"/>
      <w:r w:rsidRPr="00CB07EB">
        <w:rPr>
          <w:rFonts w:ascii="Calibri" w:hAnsi="Calibri" w:cs="Calibri"/>
          <w:sz w:val="24"/>
          <w:szCs w:val="24"/>
        </w:rPr>
        <w:t>na</w:t>
      </w:r>
      <w:proofErr w:type="gramEnd"/>
      <w:r w:rsidRPr="00CB07EB">
        <w:rPr>
          <w:rFonts w:ascii="Calibri" w:hAnsi="Calibri" w:cs="Calibri"/>
          <w:sz w:val="24"/>
          <w:szCs w:val="24"/>
        </w:rPr>
        <w:t xml:space="preserve"> Lei nº 9.800, de 2019:</w:t>
      </w:r>
    </w:p>
    <w:p w14:paraId="266C6E08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a) os incisos II e III do art. 3º; e</w:t>
      </w:r>
    </w:p>
    <w:p w14:paraId="28C5F110" w14:textId="77777777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>b) os Anexos II e III.</w:t>
      </w:r>
    </w:p>
    <w:p w14:paraId="4CBDC994" w14:textId="1A8D4E03" w:rsidR="00815924" w:rsidRPr="00CB07EB" w:rsidRDefault="00815924" w:rsidP="00815924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CB07EB">
        <w:rPr>
          <w:rFonts w:ascii="Calibri" w:hAnsi="Calibri" w:cs="Calibri"/>
          <w:sz w:val="24"/>
          <w:szCs w:val="24"/>
        </w:rPr>
        <w:t xml:space="preserve">Art. </w:t>
      </w:r>
      <w:r w:rsidR="00DB41CE">
        <w:rPr>
          <w:rFonts w:ascii="Calibri" w:hAnsi="Calibri" w:cs="Calibri"/>
          <w:sz w:val="24"/>
          <w:szCs w:val="24"/>
        </w:rPr>
        <w:t>99</w:t>
      </w:r>
      <w:r w:rsidRPr="00CB07EB">
        <w:rPr>
          <w:rFonts w:ascii="Calibri" w:hAnsi="Calibri" w:cs="Calibri"/>
          <w:sz w:val="24"/>
          <w:szCs w:val="24"/>
        </w:rPr>
        <w:t>. Esta lei entra em vigor na data de sua publicação.</w:t>
      </w:r>
    </w:p>
    <w:p w14:paraId="50AFA8CD" w14:textId="08426FA7" w:rsidR="00162273" w:rsidRPr="00225217" w:rsidRDefault="002F5453" w:rsidP="00815924">
      <w:pPr>
        <w:pStyle w:val="AQAPARTENORMATIVA"/>
        <w:ind w:firstLine="1418"/>
        <w:contextualSpacing w:val="0"/>
      </w:pPr>
      <w:r w:rsidRPr="00225217">
        <w:lastRenderedPageBreak/>
        <w:t>“PALACETE VEREADOR CARLOS ALBERTO MANÇO”</w:t>
      </w:r>
      <w:r w:rsidR="00162273" w:rsidRPr="00225217">
        <w:t xml:space="preserve">, </w:t>
      </w:r>
      <w:r w:rsidR="00D67DDA">
        <w:t>4</w:t>
      </w:r>
      <w:r w:rsidR="00A54910">
        <w:t xml:space="preserve"> </w:t>
      </w:r>
      <w:r w:rsidR="008A09C8" w:rsidRPr="00225217">
        <w:t xml:space="preserve">de </w:t>
      </w:r>
      <w:r w:rsidR="00EA449F">
        <w:t>fever</w:t>
      </w:r>
      <w:r w:rsidR="00DC335E">
        <w:t>eiro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5FCF2765" w14:textId="77777777" w:rsidR="00D67DDA" w:rsidRDefault="00D67DDA" w:rsidP="00D67DDA">
      <w:pPr>
        <w:pStyle w:val="AQAPARTENORMATIVA"/>
        <w:ind w:firstLine="0"/>
        <w:jc w:val="center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14:paraId="29272CED" w14:textId="77777777" w:rsidR="00D67DDA" w:rsidRDefault="00D67DDA" w:rsidP="00D67DDA">
      <w:pPr>
        <w:pStyle w:val="AQAPARTENORMATIVA"/>
        <w:ind w:firstLine="0"/>
        <w:jc w:val="center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14:paraId="5EF354C4" w14:textId="77777777" w:rsidR="00D67DDA" w:rsidRDefault="00D67DDA" w:rsidP="00D67DDA">
      <w:pPr>
        <w:pStyle w:val="AQAPARTENORMATIVA"/>
        <w:ind w:firstLine="0"/>
        <w:jc w:val="center"/>
        <w:rPr>
          <w:rFonts w:cs="Calibri"/>
          <w:b/>
          <w:bCs w:val="0"/>
        </w:rPr>
      </w:pPr>
    </w:p>
    <w:p w14:paraId="3807C6C9" w14:textId="77777777" w:rsidR="00D67DDA" w:rsidRDefault="00D67DDA" w:rsidP="00D67DDA">
      <w:pPr>
        <w:pStyle w:val="AQAPARTENORMATIVA"/>
        <w:ind w:firstLine="0"/>
        <w:jc w:val="center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14:paraId="1D61CFDC" w14:textId="77777777" w:rsidR="00D67DDA" w:rsidRDefault="00D67DDA" w:rsidP="00D67DDA">
      <w:pPr>
        <w:pStyle w:val="AQAPARTENORMATIVA"/>
        <w:ind w:firstLine="0"/>
        <w:jc w:val="center"/>
        <w:rPr>
          <w:rFonts w:cs="Calibri"/>
          <w:b/>
          <w:bCs w:val="0"/>
        </w:rPr>
      </w:pPr>
    </w:p>
    <w:p w14:paraId="4C6FDF4C" w14:textId="77777777" w:rsidR="00D67DDA" w:rsidRDefault="00D67DDA" w:rsidP="00D67DDA">
      <w:pPr>
        <w:pStyle w:val="AQAPARTENORMATIVA"/>
        <w:ind w:firstLine="0"/>
        <w:jc w:val="center"/>
        <w:rPr>
          <w:rFonts w:cs="Calibri"/>
          <w:b/>
          <w:bCs w:val="0"/>
        </w:rPr>
      </w:pPr>
      <w:r>
        <w:rPr>
          <w:rFonts w:cs="Calibri"/>
          <w:b/>
          <w:bCs w:val="0"/>
        </w:rPr>
        <w:t>MARIA PAULA</w:t>
      </w:r>
    </w:p>
    <w:p w14:paraId="039161C9" w14:textId="77777777" w:rsidR="0009703E" w:rsidRDefault="000970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762FE544" w14:textId="77777777" w:rsidR="0089098E" w:rsidRPr="00CB07EB" w:rsidRDefault="0089098E" w:rsidP="0089098E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CB07EB">
        <w:rPr>
          <w:rFonts w:asciiTheme="minorHAnsi" w:hAnsiTheme="minorHAnsi" w:cstheme="minorHAnsi"/>
          <w:sz w:val="24"/>
          <w:szCs w:val="24"/>
        </w:rPr>
        <w:lastRenderedPageBreak/>
        <w:t>ANEXO I</w:t>
      </w:r>
    </w:p>
    <w:p w14:paraId="267B5ADD" w14:textId="77777777" w:rsidR="0089098E" w:rsidRPr="00CB07EB" w:rsidRDefault="0089098E" w:rsidP="0089098E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CB07EB">
        <w:rPr>
          <w:rFonts w:asciiTheme="minorHAnsi" w:hAnsiTheme="minorHAnsi" w:cstheme="minorHAnsi"/>
          <w:sz w:val="24"/>
          <w:szCs w:val="24"/>
        </w:rPr>
        <w:t xml:space="preserve">  RELAÇÃO DE CARGOS EM COMISSÃO E DE FUNÇÕES DE CONFIANÇA DO PODER EXECUTIVO MUNICIPAL</w:t>
      </w:r>
    </w:p>
    <w:p w14:paraId="65599F2F" w14:textId="77777777" w:rsidR="0089098E" w:rsidRPr="00CB07EB" w:rsidRDefault="0089098E" w:rsidP="0089098E"/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320"/>
        <w:gridCol w:w="1373"/>
        <w:gridCol w:w="2126"/>
      </w:tblGrid>
      <w:tr w:rsidR="0089098E" w:rsidRPr="00CB07EB" w14:paraId="458C5BF6" w14:textId="77777777" w:rsidTr="0022198B">
        <w:trPr>
          <w:trHeight w:val="324"/>
          <w:jc w:val="center"/>
        </w:trPr>
        <w:tc>
          <w:tcPr>
            <w:tcW w:w="850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3CB22E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098E" w:rsidRPr="00CB07EB" w14:paraId="36DA6343" w14:textId="77777777" w:rsidTr="0022198B">
        <w:trPr>
          <w:trHeight w:val="324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4B0D09F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E403EF2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1BBCC4B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Símbolo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C990ED3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Valor (R$)</w:t>
            </w:r>
          </w:p>
        </w:tc>
      </w:tr>
      <w:tr w:rsidR="0089098E" w:rsidRPr="00CB07EB" w14:paraId="7F61412F" w14:textId="77777777" w:rsidTr="0022198B">
        <w:trPr>
          <w:trHeight w:val="324"/>
          <w:jc w:val="center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731ECB11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Agentes Políticos</w:t>
            </w:r>
          </w:p>
        </w:tc>
      </w:tr>
      <w:tr w:rsidR="0089098E" w:rsidRPr="00CB07EB" w14:paraId="2E51961A" w14:textId="77777777" w:rsidTr="0022198B">
        <w:trPr>
          <w:trHeight w:val="31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EAB93" w14:textId="571A9F33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I</w:t>
            </w:r>
            <w:r w:rsidR="00A44E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</w:t>
            </w: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Secretários Municipais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8F7DA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92AAE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SUB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72FCC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12.900,00 </w:t>
            </w:r>
          </w:p>
        </w:tc>
      </w:tr>
      <w:tr w:rsidR="0089098E" w:rsidRPr="00CB07EB" w14:paraId="77A491ED" w14:textId="77777777" w:rsidTr="0022198B">
        <w:trPr>
          <w:trHeight w:val="31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839FE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II - Chefe de Gabinete do Prefeito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570E1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585D00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4AD2E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12.900,00 </w:t>
            </w:r>
          </w:p>
        </w:tc>
      </w:tr>
      <w:tr w:rsidR="0089098E" w:rsidRPr="00CB07EB" w14:paraId="4E849DDB" w14:textId="77777777" w:rsidTr="0022198B">
        <w:trPr>
          <w:trHeight w:val="324"/>
          <w:jc w:val="center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7F7F3797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Cargo em Comissão</w:t>
            </w:r>
          </w:p>
        </w:tc>
      </w:tr>
      <w:tr w:rsidR="0089098E" w:rsidRPr="00CB07EB" w14:paraId="22276FE3" w14:textId="77777777" w:rsidTr="0022198B">
        <w:trPr>
          <w:trHeight w:val="31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8BA17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IV - Assessor Executivo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7F4E5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AEEA7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DAS-1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24114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6.163,83 </w:t>
            </w:r>
          </w:p>
        </w:tc>
      </w:tr>
      <w:tr w:rsidR="0089098E" w:rsidRPr="00CB07EB" w14:paraId="1ED26EC5" w14:textId="77777777" w:rsidTr="0022198B">
        <w:trPr>
          <w:trHeight w:val="31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C2637" w14:textId="288A84D2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V</w:t>
            </w:r>
            <w:r w:rsidR="00A44E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</w:t>
            </w: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Subsecretários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2E226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AA14C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DAS-2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AC41E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6.163,83 </w:t>
            </w:r>
          </w:p>
        </w:tc>
      </w:tr>
      <w:tr w:rsidR="0089098E" w:rsidRPr="00CB07EB" w14:paraId="0B508168" w14:textId="77777777" w:rsidTr="0022198B">
        <w:trPr>
          <w:trHeight w:val="31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03411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VI - Assessor Especial de Políticas Públicas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A2200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75230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DAS-3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8BC66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4.000,00 </w:t>
            </w:r>
          </w:p>
        </w:tc>
      </w:tr>
      <w:tr w:rsidR="0089098E" w:rsidRPr="00CB07EB" w14:paraId="479358E6" w14:textId="77777777" w:rsidTr="0022198B">
        <w:trPr>
          <w:trHeight w:val="31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118EC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VII - Assessor de Gabinete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5DAAB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42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B028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DAS-4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CC6CB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3.701,37 </w:t>
            </w:r>
          </w:p>
        </w:tc>
      </w:tr>
      <w:tr w:rsidR="0089098E" w:rsidRPr="00CB07EB" w14:paraId="2561C933" w14:textId="77777777" w:rsidTr="0022198B">
        <w:trPr>
          <w:trHeight w:val="324"/>
          <w:jc w:val="center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7AC652C2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Funções de Confiança </w:t>
            </w:r>
          </w:p>
        </w:tc>
      </w:tr>
      <w:tr w:rsidR="0089098E" w:rsidRPr="00CB07EB" w14:paraId="0210CDA9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7295" w14:textId="4BCA786A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IX - Procurador</w:t>
            </w:r>
            <w:r w:rsidR="00A44E72">
              <w:rPr>
                <w:rFonts w:ascii="Calibri" w:hAnsi="Calibri" w:cs="Calibri"/>
                <w:color w:val="000000"/>
                <w:sz w:val="24"/>
                <w:szCs w:val="24"/>
              </w:rPr>
              <w:t>-Geral</w:t>
            </w: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do Município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9BC9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702C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0F18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7.000,00 </w:t>
            </w:r>
          </w:p>
        </w:tc>
      </w:tr>
      <w:tr w:rsidR="0089098E" w:rsidRPr="00CB07EB" w14:paraId="0CCB1BAC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79E0" w14:textId="3E97F9C5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 - Subprocurador</w:t>
            </w:r>
            <w:r w:rsidR="00A44E72">
              <w:rPr>
                <w:rFonts w:ascii="Calibri" w:hAnsi="Calibri" w:cs="Calibri"/>
                <w:color w:val="000000"/>
                <w:sz w:val="24"/>
                <w:szCs w:val="24"/>
              </w:rPr>
              <w:t>-Geral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6A09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95B6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5B08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3.000,00 </w:t>
            </w:r>
          </w:p>
        </w:tc>
      </w:tr>
      <w:tr w:rsidR="0089098E" w:rsidRPr="00CB07EB" w14:paraId="7030A5EB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6030" w14:textId="61D995ED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XI - Controlador</w:t>
            </w:r>
            <w:r w:rsidR="00A44E72">
              <w:rPr>
                <w:rFonts w:ascii="Calibri" w:hAnsi="Calibri" w:cs="Calibri"/>
                <w:color w:val="000000"/>
                <w:sz w:val="24"/>
                <w:szCs w:val="24"/>
              </w:rPr>
              <w:t>-Geral</w:t>
            </w: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do Município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EEF2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AE22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F744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4.000,00 </w:t>
            </w:r>
          </w:p>
        </w:tc>
      </w:tr>
      <w:tr w:rsidR="0089098E" w:rsidRPr="00CB07EB" w14:paraId="3A4D1E9F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DC0" w14:textId="4F5E4135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XII - Ouvidor</w:t>
            </w:r>
            <w:r w:rsidR="00A44E72">
              <w:rPr>
                <w:rFonts w:ascii="Calibri" w:hAnsi="Calibri" w:cs="Calibri"/>
                <w:color w:val="000000"/>
                <w:sz w:val="24"/>
                <w:szCs w:val="24"/>
              </w:rPr>
              <w:t>-Geral</w:t>
            </w: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do Município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CF3B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D1EB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E2CA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2.614,27 </w:t>
            </w:r>
          </w:p>
        </w:tc>
      </w:tr>
      <w:tr w:rsidR="0089098E" w:rsidRPr="00CB07EB" w14:paraId="04CF19FF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9F4A" w14:textId="6E25ADBB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XIII - Comandante</w:t>
            </w:r>
            <w:r w:rsidR="00A44E72">
              <w:rPr>
                <w:rFonts w:ascii="Calibri" w:hAnsi="Calibri" w:cs="Calibri"/>
                <w:color w:val="000000"/>
                <w:sz w:val="24"/>
                <w:szCs w:val="24"/>
              </w:rPr>
              <w:t>-Geral</w:t>
            </w: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 Guarda Civil Municipal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B872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A9BC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4D3E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2.614,27 </w:t>
            </w:r>
          </w:p>
        </w:tc>
      </w:tr>
      <w:tr w:rsidR="0089098E" w:rsidRPr="00CB07EB" w14:paraId="42E6AD50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F048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XIV - Subcomandante da Guarda Civil Municipal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A6D0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D4B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D705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1.989,00 </w:t>
            </w:r>
          </w:p>
        </w:tc>
      </w:tr>
      <w:tr w:rsidR="0089098E" w:rsidRPr="00CB07EB" w14:paraId="74A6F7B4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AF61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XV - Corregedor da Guarda Civil Municipal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E380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4F02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F1B2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2.614,27 </w:t>
            </w:r>
          </w:p>
        </w:tc>
      </w:tr>
      <w:tr w:rsidR="0089098E" w:rsidRPr="00CB07EB" w14:paraId="2823196C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9D84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XVI - Inspetor da Guarda Civil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A4CD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09C3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6E02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1.659,49 </w:t>
            </w:r>
          </w:p>
        </w:tc>
      </w:tr>
      <w:tr w:rsidR="0089098E" w:rsidRPr="00CB07EB" w14:paraId="299EE92D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FDC7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XVII - Inspetor de Trânsito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A850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E9EA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A294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1.659,49 </w:t>
            </w:r>
          </w:p>
        </w:tc>
      </w:tr>
      <w:tr w:rsidR="0089098E" w:rsidRPr="00CB07EB" w14:paraId="55D30B0D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1BEB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XVIII - Chefe de Divisão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E588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601B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D383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2.370,73 </w:t>
            </w:r>
          </w:p>
        </w:tc>
      </w:tr>
      <w:tr w:rsidR="0089098E" w:rsidRPr="00CB07EB" w14:paraId="773E121A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CFFC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XIX - Chefe de Subdivisão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BD5C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187B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3160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1.659,49 </w:t>
            </w:r>
          </w:p>
        </w:tc>
      </w:tr>
      <w:tr w:rsidR="0089098E" w:rsidRPr="00CB07EB" w14:paraId="15A53D5A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74AB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XX - Chefe de Subdivisão Especial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9C76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3AA1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EB35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6.500,00 </w:t>
            </w:r>
          </w:p>
        </w:tc>
      </w:tr>
      <w:tr w:rsidR="0089098E" w:rsidRPr="00CB07EB" w14:paraId="71B38C1B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6B26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XXI - Chefe de Seção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9F9E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5254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49DD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1.221,50 </w:t>
            </w:r>
          </w:p>
        </w:tc>
      </w:tr>
      <w:tr w:rsidR="0089098E" w:rsidRPr="00CB07EB" w14:paraId="35FBB891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EC83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XXII - Chefe de Unidade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0514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9F8A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51B6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  947,00 </w:t>
            </w:r>
          </w:p>
        </w:tc>
      </w:tr>
      <w:tr w:rsidR="0089098E" w:rsidRPr="00CB07EB" w14:paraId="356452BE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597C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XXIII - Chefe de Serviço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B67A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244A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E6AE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  618,00 </w:t>
            </w:r>
          </w:p>
        </w:tc>
      </w:tr>
      <w:tr w:rsidR="0089098E" w:rsidRPr="00CB07EB" w14:paraId="518F16A8" w14:textId="77777777" w:rsidTr="0022198B">
        <w:trPr>
          <w:trHeight w:val="300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0FF9" w14:textId="77777777" w:rsidR="0089098E" w:rsidRPr="00CB07EB" w:rsidRDefault="0089098E" w:rsidP="0022198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XXIV - Chefe de Setor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B233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3A33" w14:textId="77777777" w:rsidR="0089098E" w:rsidRPr="00CB07EB" w:rsidRDefault="0089098E" w:rsidP="002219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>FC-16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910A" w14:textId="77777777" w:rsidR="0089098E" w:rsidRPr="00CB07EB" w:rsidRDefault="0089098E" w:rsidP="0022198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7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  439,09 </w:t>
            </w:r>
          </w:p>
        </w:tc>
      </w:tr>
    </w:tbl>
    <w:p w14:paraId="0780E624" w14:textId="77777777" w:rsidR="0009703E" w:rsidRDefault="0009703E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</w:p>
    <w:p w14:paraId="7709AA72" w14:textId="77777777" w:rsidR="0009703E" w:rsidRDefault="0009703E" w:rsidP="002F3422">
      <w:pPr>
        <w:contextualSpacing/>
        <w:jc w:val="center"/>
        <w:rPr>
          <w:rFonts w:ascii="Calibri" w:hAnsi="Calibri" w:cs="Calibri"/>
          <w:sz w:val="24"/>
          <w:szCs w:val="24"/>
        </w:rPr>
        <w:sectPr w:rsidR="0009703E" w:rsidSect="002F3422">
          <w:headerReference w:type="even" r:id="rId7"/>
          <w:headerReference w:type="default" r:id="rId8"/>
          <w:footerReference w:type="default" r:id="rId9"/>
          <w:headerReference w:type="first" r:id="rId10"/>
          <w:pgSz w:w="11907" w:h="16840" w:code="9"/>
          <w:pgMar w:top="1701" w:right="1134" w:bottom="1134" w:left="1701" w:header="284" w:footer="720" w:gutter="0"/>
          <w:cols w:space="720"/>
          <w:docGrid w:linePitch="272"/>
        </w:sectPr>
      </w:pPr>
    </w:p>
    <w:p w14:paraId="301E57BC" w14:textId="77777777" w:rsidR="0089098E" w:rsidRPr="00CB07EB" w:rsidRDefault="0089098E" w:rsidP="0089098E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CB07EB">
        <w:rPr>
          <w:rFonts w:asciiTheme="minorHAnsi" w:hAnsiTheme="minorHAnsi" w:cstheme="minorHAnsi"/>
          <w:sz w:val="24"/>
          <w:szCs w:val="24"/>
        </w:rPr>
        <w:lastRenderedPageBreak/>
        <w:t>ANEXO II</w:t>
      </w:r>
    </w:p>
    <w:p w14:paraId="17188FD5" w14:textId="77777777" w:rsidR="0089098E" w:rsidRPr="00CB07EB" w:rsidRDefault="0089098E" w:rsidP="0089098E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CB07EB">
        <w:rPr>
          <w:rFonts w:asciiTheme="minorHAnsi" w:hAnsiTheme="minorHAnsi" w:cstheme="minorHAnsi"/>
          <w:sz w:val="24"/>
          <w:szCs w:val="24"/>
        </w:rPr>
        <w:t>QUADRO DE FUNÇÕES DE CONFIANÇA DE ESPECIALISTAS EM GESTÃO EDUCACIONAL</w:t>
      </w:r>
    </w:p>
    <w:tbl>
      <w:tblPr>
        <w:tblW w:w="140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998"/>
        <w:gridCol w:w="1670"/>
        <w:gridCol w:w="992"/>
        <w:gridCol w:w="4111"/>
        <w:gridCol w:w="4252"/>
      </w:tblGrid>
      <w:tr w:rsidR="0089098E" w:rsidRPr="00CB07EB" w14:paraId="4BC1F541" w14:textId="77777777" w:rsidTr="0022198B">
        <w:trPr>
          <w:trHeight w:val="24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8B43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5B9D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5A73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Retribuição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9B08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Símbolo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7705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Atribuições Gerais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DC72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Requisitos</w:t>
            </w:r>
          </w:p>
        </w:tc>
      </w:tr>
      <w:tr w:rsidR="0089098E" w:rsidRPr="00CB07EB" w14:paraId="70B7BD71" w14:textId="77777777" w:rsidTr="0022198B">
        <w:trPr>
          <w:trHeight w:val="1505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918E" w14:textId="227BF270" w:rsidR="0089098E" w:rsidRPr="00CB07EB" w:rsidRDefault="0089098E" w:rsidP="002219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A44E72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Diretor Adjunto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F7B6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D629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R$ 1.200,00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C2F5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70DF3B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30DD69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AACC1A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64DBCE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 xml:space="preserve">FCEE1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7049" w14:textId="77777777" w:rsidR="0089098E" w:rsidRPr="00CB07EB" w:rsidRDefault="0089098E" w:rsidP="0022198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 xml:space="preserve">Prestar assistência direta e imediata ao diretor de escola na gestão pedagógica, administrativa e relacional da unidade escolar, conforme as diretrizes da Secretaria Municipal de Educação e a legislação vigente.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836D" w14:textId="77777777" w:rsidR="0089098E" w:rsidRPr="00CB07EB" w:rsidRDefault="0089098E" w:rsidP="0022198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 Ser docente do Ensino Fundamental atuando nas escolas públicas municipais, com experiência comprovada de 5 (cinco) anos como docente; ter sido aprovado em processo seletivo realizado pela Secretaria Municipal da Educação; ter disponibilidade para o exercício de atividades em dedicação integral, com disponibilidade para o trabalho noturno e aos finais de semana.</w:t>
            </w:r>
          </w:p>
        </w:tc>
      </w:tr>
      <w:tr w:rsidR="0089098E" w:rsidRPr="00CB07EB" w14:paraId="2495732C" w14:textId="77777777" w:rsidTr="0022198B">
        <w:trPr>
          <w:trHeight w:val="65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B97E1" w14:textId="7BCF8106" w:rsidR="0089098E" w:rsidRPr="00CB07EB" w:rsidRDefault="0089098E" w:rsidP="002219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II</w:t>
            </w:r>
            <w:r w:rsidR="00A44E72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Coordenador de Articulação Escola-Comunidade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6816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C332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R$ 960,00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3FA3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022E54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B80563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B37BA2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9AD96E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943A28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FCEE 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11A2" w14:textId="77777777" w:rsidR="0089098E" w:rsidRPr="00CB07EB" w:rsidRDefault="0089098E" w:rsidP="0022198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 xml:space="preserve">Prestar assistência direta e imediata ao diretor de escola na coordenação e desenvolvimento de ações para o fortalecimento das relações entre a escola, as famílias, e a comunidade local, colaborando para a criação de um ambiente escolar inclusivo, participativo e comprometido com a melhoria da qualidade do ensino.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4C6B" w14:textId="77777777" w:rsidR="0089098E" w:rsidRPr="00CB07EB" w:rsidRDefault="0089098E" w:rsidP="0022198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 xml:space="preserve">Ser titular de cargo ou emprego público; estar em efetivo exercício do seu cargo ou emprego público na Rede Municipal de Educação; possuir experiência mínima de 5 (cinco) anos de exercício no serviço público municipal, referente ao seu emprego público; ter sido aprovado em processo seletivo realizado pela Secretaria Municipal da Educação ter disponibilidade para jornada de trabalho semanal com dedicação integral, com </w:t>
            </w:r>
            <w:r w:rsidRPr="00CB07E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disponibilidade para o trabalho noturno e aos finais de semana. </w:t>
            </w:r>
          </w:p>
        </w:tc>
      </w:tr>
      <w:tr w:rsidR="0089098E" w:rsidRPr="00CB07EB" w14:paraId="351F0F9C" w14:textId="77777777" w:rsidTr="0022198B">
        <w:trPr>
          <w:trHeight w:val="149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31B5" w14:textId="27838C32" w:rsidR="0089098E" w:rsidRPr="00CB07EB" w:rsidRDefault="0089098E" w:rsidP="002219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III</w:t>
            </w:r>
            <w:r w:rsidR="00A44E72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Coordenador de Programas Educacionais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B49D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A5EE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R$ 2.100,00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6C75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FFABE8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72B03D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DFB62D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5CC806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724255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FCEE 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7A8C" w14:textId="77777777" w:rsidR="0089098E" w:rsidRPr="00CB07EB" w:rsidRDefault="0089098E" w:rsidP="0022198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 xml:space="preserve">Prestar assistência direta e imediata a seu chefe imediato no planejamento, coordenação e avaliação de políticas e programas educacionais voltados ao aprimoramento da gestão administrativa, pedagógica e de suporte às unidades escolares, respeitando a especificidade dos diferentes setores da Secretaria Municipal da Educação. </w:t>
            </w:r>
          </w:p>
          <w:p w14:paraId="4AD4F1CC" w14:textId="77777777" w:rsidR="0089098E" w:rsidRPr="00CB07EB" w:rsidRDefault="0089098E" w:rsidP="002219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0E00" w14:textId="77777777" w:rsidR="0089098E" w:rsidRPr="00CB07EB" w:rsidRDefault="0089098E" w:rsidP="0022198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 xml:space="preserve">Ser profissional do Quadro do Magistério Público municipal de Araraquara, com comprovada experiência de 7 (sete) anos, no mínimo, no exercício do emprego efetivo de sua investidura, ter disponibilidade para jornada de trabalho semanal com dedicação integral, com disponibilidade para o trabalho noturno e aos finais de semana; ter pós-graduação “lato sensu” na área da educação ou em área específica de sua formação, ser indicado pelo Secretário Municipal da Educação. </w:t>
            </w:r>
          </w:p>
        </w:tc>
      </w:tr>
      <w:tr w:rsidR="0089098E" w:rsidRPr="00CB07EB" w14:paraId="454CA0A6" w14:textId="77777777" w:rsidTr="0022198B">
        <w:trPr>
          <w:trHeight w:val="799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A5F2" w14:textId="09D07978" w:rsidR="0089098E" w:rsidRPr="00CB07EB" w:rsidRDefault="0089098E" w:rsidP="002219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IV</w:t>
            </w:r>
            <w:r w:rsidR="00A44E72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Professor Especialista em Aperfeiçoamento Pedagógico (PEAPE)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F953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B8C6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R$ 1.200,00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52AD" w14:textId="77777777" w:rsidR="0089098E" w:rsidRPr="00CB07EB" w:rsidRDefault="0089098E" w:rsidP="002219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A2B361" w14:textId="77777777" w:rsidR="0089098E" w:rsidRPr="00CB07EB" w:rsidRDefault="0089098E" w:rsidP="002219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C865E2" w14:textId="77777777" w:rsidR="0089098E" w:rsidRPr="00CB07EB" w:rsidRDefault="0089098E" w:rsidP="002219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F95A2D" w14:textId="77777777" w:rsidR="0089098E" w:rsidRPr="00CB07EB" w:rsidRDefault="0089098E" w:rsidP="002219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0570B4" w14:textId="77777777" w:rsidR="0089098E" w:rsidRPr="00CB07EB" w:rsidRDefault="0089098E" w:rsidP="002219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>FCEE 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62B5" w14:textId="77777777" w:rsidR="0089098E" w:rsidRPr="00CB07EB" w:rsidRDefault="0089098E" w:rsidP="0022198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 xml:space="preserve">Prestar assistência direta e imediata ao Secretário Municipal da Educação na programação, coordenação e execução de atividades formativas que garantam a efetivação dos objetivos de formação continuada e o desenvolvimento pedagógico das respectivas etapas e modalidades de ensino da Rede Pública Municipal.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B83C" w14:textId="77777777" w:rsidR="0089098E" w:rsidRPr="00CB07EB" w:rsidRDefault="0089098E" w:rsidP="0022198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07EB">
              <w:rPr>
                <w:rFonts w:asciiTheme="minorHAnsi" w:hAnsiTheme="minorHAnsi" w:cstheme="minorHAnsi"/>
                <w:sz w:val="24"/>
                <w:szCs w:val="24"/>
              </w:rPr>
              <w:t xml:space="preserve">Ser docente da rede de escolas públicas municipais e, como docente, com comprovada experiência de 5 (cinco) anos, no mínimo, ter sido aprovado em processo seletivo realizado pela Secretaria Municipal da Educação; ter disponibilidade para jornada de trabalho semanal com dedicação integral, com disponibilidade para o trabalho noturno e aos finais de semana; ser graduado em pedagogia ou em normal superior ou em outra licenciatura; ter pós-graduação </w:t>
            </w:r>
            <w:r w:rsidRPr="00CB07E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“lato sensu” na área da educação ou em área específica de sua formação. </w:t>
            </w:r>
          </w:p>
        </w:tc>
      </w:tr>
    </w:tbl>
    <w:p w14:paraId="27BBEBC1" w14:textId="77777777" w:rsidR="0089098E" w:rsidRPr="00CB07EB" w:rsidRDefault="0089098E" w:rsidP="0089098E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</w:p>
    <w:p w14:paraId="6F5010B8" w14:textId="77777777" w:rsidR="0089098E" w:rsidRDefault="0089098E" w:rsidP="0089098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D9E593A" w14:textId="77777777" w:rsidR="0089098E" w:rsidRPr="00C37A34" w:rsidRDefault="0089098E" w:rsidP="0089098E">
      <w:pPr>
        <w:pStyle w:val="Corpodetex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7A34">
        <w:rPr>
          <w:rFonts w:asciiTheme="minorHAnsi" w:hAnsiTheme="minorHAnsi" w:cstheme="minorHAnsi"/>
          <w:b/>
          <w:bCs/>
          <w:sz w:val="22"/>
          <w:szCs w:val="22"/>
        </w:rPr>
        <w:lastRenderedPageBreak/>
        <w:t>IMPACTO</w:t>
      </w:r>
      <w:r w:rsidRPr="00C37A34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Pr="00C37A34">
        <w:rPr>
          <w:rFonts w:asciiTheme="minorHAnsi" w:hAnsiTheme="minorHAnsi" w:cstheme="minorHAnsi"/>
          <w:b/>
          <w:bCs/>
          <w:sz w:val="22"/>
          <w:szCs w:val="22"/>
        </w:rPr>
        <w:t>FINANCEIRO</w:t>
      </w:r>
      <w:r w:rsidRPr="00C37A34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Pr="00C37A34">
        <w:rPr>
          <w:rFonts w:asciiTheme="minorHAnsi" w:hAnsiTheme="minorHAnsi" w:cstheme="minorHAnsi"/>
          <w:b/>
          <w:bCs/>
          <w:sz w:val="22"/>
          <w:szCs w:val="22"/>
        </w:rPr>
        <w:t>ORÇAMENTÁRIO</w:t>
      </w:r>
      <w:r w:rsidRPr="00C37A34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Pr="00C37A3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C37A34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Pr="00C37A34">
        <w:rPr>
          <w:rFonts w:asciiTheme="minorHAnsi" w:hAnsiTheme="minorHAnsi" w:cstheme="minorHAnsi"/>
          <w:b/>
          <w:bCs/>
          <w:sz w:val="22"/>
          <w:szCs w:val="22"/>
        </w:rPr>
        <w:t>ESTRUTURA</w:t>
      </w:r>
      <w:r w:rsidRPr="00C37A34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Pr="00C37A34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Pr="00C37A34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Pr="00C37A34">
        <w:rPr>
          <w:rFonts w:asciiTheme="minorHAnsi" w:hAnsiTheme="minorHAnsi" w:cstheme="minorHAnsi"/>
          <w:b/>
          <w:bCs/>
          <w:sz w:val="22"/>
          <w:szCs w:val="22"/>
        </w:rPr>
        <w:t>PODER</w:t>
      </w:r>
      <w:r w:rsidRPr="00C37A34">
        <w:rPr>
          <w:rFonts w:asciiTheme="minorHAnsi" w:hAnsiTheme="minorHAnsi" w:cstheme="minorHAnsi"/>
          <w:b/>
          <w:bCs/>
          <w:spacing w:val="-12"/>
          <w:sz w:val="22"/>
          <w:szCs w:val="22"/>
        </w:rPr>
        <w:t xml:space="preserve"> </w:t>
      </w:r>
      <w:r w:rsidRPr="00C37A34">
        <w:rPr>
          <w:rFonts w:asciiTheme="minorHAnsi" w:hAnsiTheme="minorHAnsi" w:cstheme="minorHAnsi"/>
          <w:b/>
          <w:bCs/>
          <w:spacing w:val="-2"/>
          <w:sz w:val="22"/>
          <w:szCs w:val="22"/>
        </w:rPr>
        <w:t>EXECUTIVO</w:t>
      </w:r>
    </w:p>
    <w:p w14:paraId="6ED205F8" w14:textId="77777777" w:rsidR="0089098E" w:rsidRPr="00F90E29" w:rsidRDefault="0089098E" w:rsidP="0089098E">
      <w:pPr>
        <w:spacing w:before="315" w:after="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0E29">
        <w:rPr>
          <w:rFonts w:asciiTheme="minorHAnsi" w:hAnsiTheme="minorHAnsi" w:cstheme="minorHAnsi"/>
          <w:b/>
          <w:sz w:val="22"/>
          <w:szCs w:val="22"/>
        </w:rPr>
        <w:t>Impacto no</w:t>
      </w:r>
      <w:r w:rsidRPr="00F90E2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F90E29">
        <w:rPr>
          <w:rFonts w:asciiTheme="minorHAnsi" w:hAnsiTheme="minorHAnsi" w:cstheme="minorHAnsi"/>
          <w:b/>
          <w:sz w:val="22"/>
          <w:szCs w:val="22"/>
        </w:rPr>
        <w:t>Quantitativo</w:t>
      </w:r>
      <w:r w:rsidRPr="00F90E29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F90E29">
        <w:rPr>
          <w:rFonts w:asciiTheme="minorHAnsi" w:hAnsiTheme="minorHAnsi" w:cstheme="minorHAnsi"/>
          <w:b/>
          <w:sz w:val="22"/>
          <w:szCs w:val="22"/>
        </w:rPr>
        <w:t>de</w:t>
      </w:r>
      <w:r w:rsidRPr="00F90E2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F90E29">
        <w:rPr>
          <w:rFonts w:asciiTheme="minorHAnsi" w:hAnsiTheme="minorHAnsi" w:cstheme="minorHAnsi"/>
          <w:b/>
          <w:spacing w:val="-2"/>
          <w:sz w:val="22"/>
          <w:szCs w:val="22"/>
        </w:rPr>
        <w:t>Cargos</w:t>
      </w:r>
    </w:p>
    <w:tbl>
      <w:tblPr>
        <w:tblStyle w:val="TableNormal"/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1792"/>
        <w:gridCol w:w="1252"/>
        <w:gridCol w:w="2042"/>
        <w:gridCol w:w="1828"/>
        <w:gridCol w:w="1617"/>
      </w:tblGrid>
      <w:tr w:rsidR="0089098E" w:rsidRPr="00F90E29" w14:paraId="31569A85" w14:textId="77777777" w:rsidTr="0022198B">
        <w:trPr>
          <w:trHeight w:val="294"/>
        </w:trPr>
        <w:tc>
          <w:tcPr>
            <w:tcW w:w="3134" w:type="dxa"/>
            <w:shd w:val="clear" w:color="auto" w:fill="D8D8D8"/>
          </w:tcPr>
          <w:p w14:paraId="0A3BFDB3" w14:textId="77777777" w:rsidR="0089098E" w:rsidRPr="00F90E29" w:rsidRDefault="0089098E" w:rsidP="0022198B">
            <w:pPr>
              <w:pStyle w:val="TableParagraph"/>
              <w:spacing w:line="274" w:lineRule="exact"/>
              <w:ind w:left="38"/>
              <w:jc w:val="center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</w:rPr>
              <w:t>Tipo</w:t>
            </w:r>
            <w:r w:rsidRPr="00F90E29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</w:rPr>
              <w:t>de</w:t>
            </w:r>
            <w:r w:rsidRPr="00F90E2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  <w:spacing w:val="-2"/>
              </w:rPr>
              <w:t>Cargo</w:t>
            </w:r>
          </w:p>
        </w:tc>
        <w:tc>
          <w:tcPr>
            <w:tcW w:w="1792" w:type="dxa"/>
            <w:shd w:val="clear" w:color="auto" w:fill="D8D8D8"/>
          </w:tcPr>
          <w:p w14:paraId="3A806038" w14:textId="77777777" w:rsidR="0089098E" w:rsidRPr="00F90E29" w:rsidRDefault="0089098E" w:rsidP="0022198B">
            <w:pPr>
              <w:pStyle w:val="TableParagraph"/>
              <w:spacing w:line="274" w:lineRule="exact"/>
              <w:ind w:left="441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</w:rPr>
              <w:t>ATÉ</w:t>
            </w:r>
            <w:r w:rsidRPr="00F90E29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  <w:spacing w:val="-4"/>
              </w:rPr>
              <w:t>2024</w:t>
            </w:r>
          </w:p>
        </w:tc>
        <w:tc>
          <w:tcPr>
            <w:tcW w:w="1252" w:type="dxa"/>
          </w:tcPr>
          <w:p w14:paraId="69F813EA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8D8D8"/>
          </w:tcPr>
          <w:p w14:paraId="6D20F476" w14:textId="77777777" w:rsidR="0089098E" w:rsidRPr="00F90E29" w:rsidRDefault="0089098E" w:rsidP="0022198B">
            <w:pPr>
              <w:pStyle w:val="TableParagraph"/>
              <w:spacing w:line="274" w:lineRule="exact"/>
              <w:ind w:left="39"/>
              <w:jc w:val="center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</w:rPr>
              <w:t>TIPO</w:t>
            </w:r>
            <w:r w:rsidRPr="00F90E2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</w:rPr>
              <w:t>DE</w:t>
            </w:r>
            <w:r w:rsidRPr="00F90E29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  <w:spacing w:val="-2"/>
              </w:rPr>
              <w:t>CARGO</w:t>
            </w:r>
          </w:p>
        </w:tc>
        <w:tc>
          <w:tcPr>
            <w:tcW w:w="1828" w:type="dxa"/>
            <w:shd w:val="clear" w:color="auto" w:fill="D8D8D8"/>
          </w:tcPr>
          <w:p w14:paraId="244F47C2" w14:textId="77777777" w:rsidR="0089098E" w:rsidRPr="00F90E29" w:rsidRDefault="0089098E" w:rsidP="0022198B">
            <w:pPr>
              <w:pStyle w:val="TableParagraph"/>
              <w:spacing w:line="274" w:lineRule="exact"/>
              <w:ind w:left="189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</w:rPr>
              <w:t>A PARTIR</w:t>
            </w:r>
            <w:r w:rsidRPr="00F90E29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  <w:spacing w:val="-4"/>
              </w:rPr>
              <w:t>2025</w:t>
            </w:r>
          </w:p>
        </w:tc>
        <w:tc>
          <w:tcPr>
            <w:tcW w:w="1617" w:type="dxa"/>
            <w:shd w:val="clear" w:color="auto" w:fill="D8D8D8"/>
          </w:tcPr>
          <w:p w14:paraId="10809EBE" w14:textId="77777777" w:rsidR="0089098E" w:rsidRPr="00F90E29" w:rsidRDefault="0089098E" w:rsidP="0022198B">
            <w:pPr>
              <w:pStyle w:val="TableParagraph"/>
              <w:spacing w:line="274" w:lineRule="exact"/>
              <w:ind w:left="43"/>
              <w:jc w:val="center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  <w:spacing w:val="-10"/>
              </w:rPr>
              <w:t>%</w:t>
            </w:r>
          </w:p>
        </w:tc>
      </w:tr>
      <w:tr w:rsidR="0089098E" w:rsidRPr="00F90E29" w14:paraId="3CCCF8AE" w14:textId="77777777" w:rsidTr="0022198B">
        <w:trPr>
          <w:trHeight w:val="290"/>
        </w:trPr>
        <w:tc>
          <w:tcPr>
            <w:tcW w:w="3134" w:type="dxa"/>
            <w:tcBorders>
              <w:bottom w:val="nil"/>
            </w:tcBorders>
          </w:tcPr>
          <w:p w14:paraId="62729C55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bottom w:val="nil"/>
            </w:tcBorders>
          </w:tcPr>
          <w:p w14:paraId="61E455AC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 w:val="restart"/>
          </w:tcPr>
          <w:p w14:paraId="0FB79DCD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14:paraId="122D6DAF" w14:textId="77777777" w:rsidR="0089098E" w:rsidRPr="00F90E29" w:rsidRDefault="0089098E" w:rsidP="0022198B">
            <w:pPr>
              <w:pStyle w:val="TableParagraph"/>
              <w:spacing w:before="1"/>
              <w:ind w:left="39" w:right="10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2"/>
              </w:rPr>
              <w:t>Comissionados</w:t>
            </w:r>
          </w:p>
        </w:tc>
        <w:tc>
          <w:tcPr>
            <w:tcW w:w="1828" w:type="dxa"/>
            <w:tcBorders>
              <w:bottom w:val="nil"/>
            </w:tcBorders>
          </w:tcPr>
          <w:p w14:paraId="73D58C7E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  <w:tcBorders>
              <w:bottom w:val="nil"/>
            </w:tcBorders>
          </w:tcPr>
          <w:p w14:paraId="627BA745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098E" w:rsidRPr="00F90E29" w14:paraId="421E31E9" w14:textId="77777777" w:rsidTr="0022198B">
        <w:trPr>
          <w:trHeight w:val="254"/>
        </w:trPr>
        <w:tc>
          <w:tcPr>
            <w:tcW w:w="3134" w:type="dxa"/>
            <w:tcBorders>
              <w:top w:val="nil"/>
              <w:bottom w:val="nil"/>
            </w:tcBorders>
          </w:tcPr>
          <w:p w14:paraId="1E6CF34B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54BE540B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14:paraId="24AB14FF" w14:textId="77777777" w:rsidR="0089098E" w:rsidRPr="00F90E29" w:rsidRDefault="0089098E" w:rsidP="0022198B">
            <w:pPr>
              <w:rPr>
                <w:rFonts w:cstheme="minorHAnsi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52513CCC" w14:textId="77777777" w:rsidR="0089098E" w:rsidRPr="00F90E29" w:rsidRDefault="0089098E" w:rsidP="0022198B">
            <w:pPr>
              <w:pStyle w:val="TableParagraph"/>
              <w:spacing w:line="235" w:lineRule="exact"/>
              <w:ind w:left="39" w:right="9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2"/>
              </w:rPr>
              <w:t>(Secretários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119646DD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4D293D36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098E" w:rsidRPr="00F90E29" w14:paraId="4E3CE0EF" w14:textId="77777777" w:rsidTr="0022198B">
        <w:trPr>
          <w:trHeight w:val="281"/>
        </w:trPr>
        <w:tc>
          <w:tcPr>
            <w:tcW w:w="3134" w:type="dxa"/>
            <w:tcBorders>
              <w:top w:val="nil"/>
              <w:bottom w:val="nil"/>
            </w:tcBorders>
          </w:tcPr>
          <w:p w14:paraId="1B6D83B3" w14:textId="77777777" w:rsidR="0089098E" w:rsidRPr="00F90E29" w:rsidRDefault="0089098E" w:rsidP="0022198B">
            <w:pPr>
              <w:pStyle w:val="TableParagraph"/>
              <w:spacing w:line="254" w:lineRule="exact"/>
              <w:ind w:left="38" w:right="13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Comissionados</w:t>
            </w:r>
            <w:r w:rsidRPr="00F90E29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90E29">
              <w:rPr>
                <w:rFonts w:asciiTheme="minorHAnsi" w:hAnsiTheme="minorHAnsi" w:cstheme="minorHAnsi"/>
                <w:spacing w:val="-2"/>
              </w:rPr>
              <w:t>(Secretários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53622B84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14:paraId="782C3759" w14:textId="77777777" w:rsidR="0089098E" w:rsidRPr="00F90E29" w:rsidRDefault="0089098E" w:rsidP="0022198B">
            <w:pPr>
              <w:rPr>
                <w:rFonts w:cstheme="minorHAnsi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53544DB6" w14:textId="77777777" w:rsidR="0089098E" w:rsidRPr="00F90E29" w:rsidRDefault="0089098E" w:rsidP="0022198B">
            <w:pPr>
              <w:pStyle w:val="TableParagraph"/>
              <w:spacing w:line="261" w:lineRule="exact"/>
              <w:ind w:left="39" w:right="13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Municipais,</w:t>
            </w:r>
            <w:r w:rsidRPr="00F90E2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90E29">
              <w:rPr>
                <w:rFonts w:asciiTheme="minorHAnsi" w:hAnsiTheme="minorHAnsi" w:cstheme="minorHAnsi"/>
              </w:rPr>
              <w:t>Chefe</w:t>
            </w:r>
            <w:r w:rsidRPr="00F90E2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90E29">
              <w:rPr>
                <w:rFonts w:asciiTheme="minorHAnsi" w:hAnsiTheme="minorHAnsi" w:cstheme="minorHAnsi"/>
                <w:spacing w:val="-5"/>
              </w:rPr>
              <w:t>de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64362D09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0D6A9E05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098E" w:rsidRPr="00F90E29" w14:paraId="1CBB0BB8" w14:textId="77777777" w:rsidTr="0022198B">
        <w:trPr>
          <w:trHeight w:val="280"/>
        </w:trPr>
        <w:tc>
          <w:tcPr>
            <w:tcW w:w="3134" w:type="dxa"/>
            <w:tcBorders>
              <w:top w:val="nil"/>
              <w:bottom w:val="nil"/>
            </w:tcBorders>
          </w:tcPr>
          <w:p w14:paraId="108E16BB" w14:textId="77777777" w:rsidR="0089098E" w:rsidRPr="00F90E29" w:rsidRDefault="0089098E" w:rsidP="0022198B">
            <w:pPr>
              <w:pStyle w:val="TableParagraph"/>
              <w:spacing w:line="260" w:lineRule="exact"/>
              <w:ind w:left="38" w:right="13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Municipais,</w:t>
            </w:r>
            <w:r w:rsidRPr="00F90E2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90E29">
              <w:rPr>
                <w:rFonts w:asciiTheme="minorHAnsi" w:hAnsiTheme="minorHAnsi" w:cstheme="minorHAnsi"/>
              </w:rPr>
              <w:t>Chefe</w:t>
            </w:r>
            <w:r w:rsidRPr="00F90E29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F90E29">
              <w:rPr>
                <w:rFonts w:asciiTheme="minorHAnsi" w:hAnsiTheme="minorHAnsi" w:cstheme="minorHAnsi"/>
              </w:rPr>
              <w:t>de</w:t>
            </w:r>
            <w:r w:rsidRPr="00F90E29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90E29">
              <w:rPr>
                <w:rFonts w:asciiTheme="minorHAnsi" w:hAnsiTheme="minorHAnsi" w:cstheme="minorHAnsi"/>
                <w:spacing w:val="-2"/>
              </w:rPr>
              <w:t>Gabinete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360AB89C" w14:textId="77777777" w:rsidR="0089098E" w:rsidRPr="00F90E29" w:rsidRDefault="0089098E" w:rsidP="0022198B">
            <w:pPr>
              <w:pStyle w:val="TableParagraph"/>
              <w:spacing w:line="260" w:lineRule="exact"/>
              <w:ind w:left="23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5"/>
              </w:rPr>
              <w:t>167</w:t>
            </w:r>
          </w:p>
        </w:tc>
        <w:tc>
          <w:tcPr>
            <w:tcW w:w="1252" w:type="dxa"/>
            <w:vMerge/>
            <w:tcBorders>
              <w:top w:val="nil"/>
            </w:tcBorders>
          </w:tcPr>
          <w:p w14:paraId="545906BF" w14:textId="77777777" w:rsidR="0089098E" w:rsidRPr="00F90E29" w:rsidRDefault="0089098E" w:rsidP="0022198B">
            <w:pPr>
              <w:rPr>
                <w:rFonts w:cstheme="minorHAnsi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7664B190" w14:textId="77777777" w:rsidR="0089098E" w:rsidRPr="00F90E29" w:rsidRDefault="0089098E" w:rsidP="0022198B">
            <w:pPr>
              <w:pStyle w:val="TableParagraph"/>
              <w:spacing w:line="254" w:lineRule="exact"/>
              <w:ind w:left="39" w:right="11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Gabinete,</w:t>
            </w:r>
            <w:r w:rsidRPr="00F90E29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0FFCDBE6" w14:textId="77777777" w:rsidR="0089098E" w:rsidRPr="00F90E29" w:rsidRDefault="0089098E" w:rsidP="0022198B">
            <w:pPr>
              <w:pStyle w:val="TableParagraph"/>
              <w:spacing w:line="254" w:lineRule="exact"/>
              <w:ind w:left="29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5"/>
              </w:rPr>
              <w:t>120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728CC052" w14:textId="77777777" w:rsidR="0089098E" w:rsidRPr="00F90E29" w:rsidRDefault="0089098E" w:rsidP="0022198B">
            <w:pPr>
              <w:pStyle w:val="TableParagraph"/>
              <w:spacing w:line="254" w:lineRule="exact"/>
              <w:ind w:left="43" w:right="13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2"/>
              </w:rPr>
              <w:t>-</w:t>
            </w:r>
            <w:r w:rsidRPr="00F90E29">
              <w:rPr>
                <w:rFonts w:asciiTheme="minorHAnsi" w:hAnsiTheme="minorHAnsi" w:cstheme="minorHAnsi"/>
                <w:spacing w:val="-5"/>
              </w:rPr>
              <w:t>28,2%</w:t>
            </w:r>
          </w:p>
        </w:tc>
      </w:tr>
      <w:tr w:rsidR="0089098E" w:rsidRPr="00F90E29" w14:paraId="4EEF6AC8" w14:textId="77777777" w:rsidTr="0022198B">
        <w:trPr>
          <w:trHeight w:val="281"/>
        </w:trPr>
        <w:tc>
          <w:tcPr>
            <w:tcW w:w="3134" w:type="dxa"/>
            <w:tcBorders>
              <w:top w:val="nil"/>
              <w:bottom w:val="nil"/>
            </w:tcBorders>
          </w:tcPr>
          <w:p w14:paraId="4EBD441F" w14:textId="77777777" w:rsidR="0089098E" w:rsidRPr="00F90E29" w:rsidRDefault="0089098E" w:rsidP="0022198B">
            <w:pPr>
              <w:pStyle w:val="TableParagraph"/>
              <w:spacing w:line="261" w:lineRule="exact"/>
              <w:ind w:left="38" w:right="10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e</w:t>
            </w:r>
            <w:r w:rsidRPr="00F90E2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90E29">
              <w:rPr>
                <w:rFonts w:asciiTheme="minorHAnsi" w:hAnsiTheme="minorHAnsi" w:cstheme="minorHAnsi"/>
              </w:rPr>
              <w:t>demais</w:t>
            </w:r>
            <w:r w:rsidRPr="00F90E29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90E29">
              <w:rPr>
                <w:rFonts w:asciiTheme="minorHAnsi" w:hAnsiTheme="minorHAnsi" w:cstheme="minorHAnsi"/>
                <w:spacing w:val="-2"/>
              </w:rPr>
              <w:t>comissionados)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4DEB2E88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14:paraId="5264E601" w14:textId="77777777" w:rsidR="0089098E" w:rsidRPr="00F90E29" w:rsidRDefault="0089098E" w:rsidP="0022198B">
            <w:pPr>
              <w:rPr>
                <w:rFonts w:cstheme="minorHAnsi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03D8A2F6" w14:textId="77777777" w:rsidR="0089098E" w:rsidRPr="00F90E29" w:rsidRDefault="0089098E" w:rsidP="0022198B">
            <w:pPr>
              <w:pStyle w:val="TableParagraph"/>
              <w:spacing w:line="245" w:lineRule="exact"/>
              <w:ind w:left="39" w:right="13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10"/>
              </w:rPr>
              <w:t>e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28F06EBE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2AD52B6B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098E" w:rsidRPr="00F90E29" w14:paraId="7326B2C1" w14:textId="77777777" w:rsidTr="0022198B">
        <w:trPr>
          <w:trHeight w:val="254"/>
        </w:trPr>
        <w:tc>
          <w:tcPr>
            <w:tcW w:w="3134" w:type="dxa"/>
            <w:tcBorders>
              <w:top w:val="nil"/>
              <w:bottom w:val="nil"/>
            </w:tcBorders>
          </w:tcPr>
          <w:p w14:paraId="51E05C5D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2744303B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14:paraId="7DFB161B" w14:textId="77777777" w:rsidR="0089098E" w:rsidRPr="00F90E29" w:rsidRDefault="0089098E" w:rsidP="0022198B">
            <w:pPr>
              <w:rPr>
                <w:rFonts w:cstheme="minorHAnsi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248BFF60" w14:textId="77777777" w:rsidR="0089098E" w:rsidRPr="00F90E29" w:rsidRDefault="0089098E" w:rsidP="0022198B">
            <w:pPr>
              <w:pStyle w:val="TableParagraph"/>
              <w:spacing w:line="234" w:lineRule="exact"/>
              <w:ind w:left="39" w:right="10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2"/>
              </w:rPr>
              <w:t>demais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29D0B934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475DC3A0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098E" w:rsidRPr="00F90E29" w14:paraId="5B21D2E3" w14:textId="77777777" w:rsidTr="0022198B">
        <w:trPr>
          <w:trHeight w:val="249"/>
        </w:trPr>
        <w:tc>
          <w:tcPr>
            <w:tcW w:w="3134" w:type="dxa"/>
            <w:tcBorders>
              <w:top w:val="nil"/>
            </w:tcBorders>
          </w:tcPr>
          <w:p w14:paraId="2EA489F4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14:paraId="794D2895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14:paraId="201ADF41" w14:textId="77777777" w:rsidR="0089098E" w:rsidRPr="00F90E29" w:rsidRDefault="0089098E" w:rsidP="0022198B">
            <w:pPr>
              <w:rPr>
                <w:rFonts w:cstheme="minorHAnsi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14:paraId="41F395A8" w14:textId="77777777" w:rsidR="0089098E" w:rsidRPr="00F90E29" w:rsidRDefault="0089098E" w:rsidP="0022198B">
            <w:pPr>
              <w:pStyle w:val="TableParagraph"/>
              <w:spacing w:line="230" w:lineRule="exact"/>
              <w:ind w:left="39" w:right="9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2"/>
              </w:rPr>
              <w:t>comissionados)</w:t>
            </w:r>
          </w:p>
        </w:tc>
        <w:tc>
          <w:tcPr>
            <w:tcW w:w="1828" w:type="dxa"/>
            <w:tcBorders>
              <w:top w:val="nil"/>
            </w:tcBorders>
          </w:tcPr>
          <w:p w14:paraId="38C12E17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6611FCF3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098E" w:rsidRPr="00F90E29" w14:paraId="5C5CEF39" w14:textId="77777777" w:rsidTr="0022198B">
        <w:trPr>
          <w:trHeight w:val="923"/>
        </w:trPr>
        <w:tc>
          <w:tcPr>
            <w:tcW w:w="3134" w:type="dxa"/>
          </w:tcPr>
          <w:p w14:paraId="3BA43BC9" w14:textId="77777777" w:rsidR="0089098E" w:rsidRPr="00F90E29" w:rsidRDefault="0089098E" w:rsidP="0022198B">
            <w:pPr>
              <w:pStyle w:val="TableParagraph"/>
              <w:spacing w:before="1"/>
              <w:ind w:left="38" w:right="13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Funções de</w:t>
            </w:r>
            <w:r w:rsidRPr="00F90E29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90E29">
              <w:rPr>
                <w:rFonts w:asciiTheme="minorHAnsi" w:hAnsiTheme="minorHAnsi" w:cstheme="minorHAnsi"/>
              </w:rPr>
              <w:t>Confiança</w:t>
            </w:r>
            <w:r w:rsidRPr="00F90E29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F90E29">
              <w:rPr>
                <w:rFonts w:asciiTheme="minorHAnsi" w:hAnsiTheme="minorHAnsi" w:cstheme="minorHAnsi"/>
                <w:spacing w:val="-10"/>
              </w:rPr>
              <w:t>+</w:t>
            </w:r>
          </w:p>
          <w:p w14:paraId="26966863" w14:textId="77777777" w:rsidR="0089098E" w:rsidRPr="00F90E29" w:rsidRDefault="0089098E" w:rsidP="0022198B">
            <w:pPr>
              <w:pStyle w:val="TableParagraph"/>
              <w:spacing w:line="310" w:lineRule="atLeast"/>
              <w:ind w:left="38" w:right="10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Funções-Atividade</w:t>
            </w:r>
            <w:r w:rsidRPr="00F90E2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90E29">
              <w:rPr>
                <w:rFonts w:asciiTheme="minorHAnsi" w:hAnsiTheme="minorHAnsi" w:cstheme="minorHAnsi"/>
              </w:rPr>
              <w:t xml:space="preserve">Educação </w:t>
            </w:r>
            <w:r w:rsidRPr="00F90E29">
              <w:rPr>
                <w:rFonts w:asciiTheme="minorHAnsi" w:hAnsiTheme="minorHAnsi" w:cstheme="minorHAnsi"/>
                <w:spacing w:val="-2"/>
              </w:rPr>
              <w:t>Inconstitucionais</w:t>
            </w:r>
          </w:p>
        </w:tc>
        <w:tc>
          <w:tcPr>
            <w:tcW w:w="1792" w:type="dxa"/>
          </w:tcPr>
          <w:p w14:paraId="732F53B0" w14:textId="77777777" w:rsidR="0089098E" w:rsidRPr="00F90E29" w:rsidRDefault="0089098E" w:rsidP="0022198B">
            <w:pPr>
              <w:pStyle w:val="TableParagraph"/>
              <w:spacing w:before="20"/>
              <w:rPr>
                <w:rFonts w:asciiTheme="minorHAnsi" w:hAnsiTheme="minorHAnsi" w:cstheme="minorHAnsi"/>
                <w:b/>
              </w:rPr>
            </w:pPr>
          </w:p>
          <w:p w14:paraId="79AA69D7" w14:textId="77777777" w:rsidR="0089098E" w:rsidRPr="00F90E29" w:rsidRDefault="0089098E" w:rsidP="0022198B">
            <w:pPr>
              <w:pStyle w:val="TableParagraph"/>
              <w:ind w:left="23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5"/>
              </w:rPr>
              <w:t>665</w:t>
            </w:r>
          </w:p>
        </w:tc>
        <w:tc>
          <w:tcPr>
            <w:tcW w:w="1252" w:type="dxa"/>
          </w:tcPr>
          <w:p w14:paraId="19AB5452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</w:tcPr>
          <w:p w14:paraId="5CCE80F7" w14:textId="77777777" w:rsidR="0089098E" w:rsidRPr="00F90E29" w:rsidRDefault="0089098E" w:rsidP="0022198B">
            <w:pPr>
              <w:pStyle w:val="TableParagraph"/>
              <w:spacing w:before="157" w:line="254" w:lineRule="auto"/>
              <w:ind w:left="541" w:hanging="70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Funções</w:t>
            </w:r>
            <w:r w:rsidRPr="00F90E2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90E29">
              <w:rPr>
                <w:rFonts w:asciiTheme="minorHAnsi" w:hAnsiTheme="minorHAnsi" w:cstheme="minorHAnsi"/>
              </w:rPr>
              <w:t xml:space="preserve">de </w:t>
            </w:r>
            <w:r w:rsidRPr="00F90E29">
              <w:rPr>
                <w:rFonts w:asciiTheme="minorHAnsi" w:hAnsiTheme="minorHAnsi" w:cstheme="minorHAnsi"/>
                <w:spacing w:val="-2"/>
              </w:rPr>
              <w:t>Confiança</w:t>
            </w:r>
          </w:p>
        </w:tc>
        <w:tc>
          <w:tcPr>
            <w:tcW w:w="1828" w:type="dxa"/>
          </w:tcPr>
          <w:p w14:paraId="79365FE4" w14:textId="77777777" w:rsidR="0089098E" w:rsidRPr="00F90E29" w:rsidRDefault="0089098E" w:rsidP="0022198B">
            <w:pPr>
              <w:pStyle w:val="TableParagraph"/>
              <w:spacing w:before="59"/>
              <w:rPr>
                <w:rFonts w:asciiTheme="minorHAnsi" w:hAnsiTheme="minorHAnsi" w:cstheme="minorHAnsi"/>
                <w:b/>
              </w:rPr>
            </w:pPr>
          </w:p>
          <w:p w14:paraId="360997B4" w14:textId="77777777" w:rsidR="0089098E" w:rsidRPr="00F90E29" w:rsidRDefault="0089098E" w:rsidP="0022198B">
            <w:pPr>
              <w:pStyle w:val="TableParagraph"/>
              <w:ind w:right="39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5"/>
              </w:rPr>
              <w:t>587</w:t>
            </w:r>
          </w:p>
        </w:tc>
        <w:tc>
          <w:tcPr>
            <w:tcW w:w="1617" w:type="dxa"/>
          </w:tcPr>
          <w:p w14:paraId="290DA132" w14:textId="77777777" w:rsidR="0089098E" w:rsidRPr="00F90E29" w:rsidRDefault="0089098E" w:rsidP="0022198B">
            <w:pPr>
              <w:pStyle w:val="TableParagraph"/>
              <w:spacing w:before="59"/>
              <w:rPr>
                <w:rFonts w:asciiTheme="minorHAnsi" w:hAnsiTheme="minorHAnsi" w:cstheme="minorHAnsi"/>
                <w:b/>
              </w:rPr>
            </w:pPr>
          </w:p>
          <w:p w14:paraId="0AEDB59D" w14:textId="77777777" w:rsidR="0089098E" w:rsidRPr="00F90E29" w:rsidRDefault="0089098E" w:rsidP="0022198B">
            <w:pPr>
              <w:pStyle w:val="TableParagraph"/>
              <w:ind w:left="43" w:right="15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-</w:t>
            </w:r>
            <w:r w:rsidRPr="00F90E29">
              <w:rPr>
                <w:rFonts w:asciiTheme="minorHAnsi" w:hAnsiTheme="minorHAnsi" w:cstheme="minorHAnsi"/>
                <w:spacing w:val="-5"/>
              </w:rPr>
              <w:t>11,73%</w:t>
            </w:r>
          </w:p>
        </w:tc>
      </w:tr>
      <w:tr w:rsidR="0089098E" w:rsidRPr="00F90E29" w14:paraId="4C444C48" w14:textId="77777777" w:rsidTr="0022198B">
        <w:trPr>
          <w:trHeight w:val="294"/>
        </w:trPr>
        <w:tc>
          <w:tcPr>
            <w:tcW w:w="3134" w:type="dxa"/>
          </w:tcPr>
          <w:p w14:paraId="74523778" w14:textId="77777777" w:rsidR="0089098E" w:rsidRPr="00F90E29" w:rsidRDefault="0089098E" w:rsidP="0022198B">
            <w:pPr>
              <w:pStyle w:val="TableParagraph"/>
              <w:spacing w:line="274" w:lineRule="exact"/>
              <w:ind w:left="38" w:right="11"/>
              <w:jc w:val="center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  <w:spacing w:val="-4"/>
              </w:rPr>
              <w:t>Total</w:t>
            </w:r>
          </w:p>
        </w:tc>
        <w:tc>
          <w:tcPr>
            <w:tcW w:w="1792" w:type="dxa"/>
          </w:tcPr>
          <w:p w14:paraId="1126E7AA" w14:textId="77777777" w:rsidR="0089098E" w:rsidRPr="00F90E29" w:rsidRDefault="0089098E" w:rsidP="0022198B">
            <w:pPr>
              <w:pStyle w:val="TableParagraph"/>
              <w:spacing w:before="13" w:line="261" w:lineRule="exact"/>
              <w:ind w:right="47"/>
              <w:jc w:val="center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  <w:spacing w:val="-5"/>
              </w:rPr>
              <w:t>832</w:t>
            </w:r>
          </w:p>
        </w:tc>
        <w:tc>
          <w:tcPr>
            <w:tcW w:w="1252" w:type="dxa"/>
          </w:tcPr>
          <w:p w14:paraId="1C921BFC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</w:tcPr>
          <w:p w14:paraId="2C484101" w14:textId="77777777" w:rsidR="0089098E" w:rsidRPr="00F90E29" w:rsidRDefault="0089098E" w:rsidP="0022198B">
            <w:pPr>
              <w:pStyle w:val="TableParagraph"/>
              <w:spacing w:line="274" w:lineRule="exact"/>
              <w:ind w:left="39" w:right="11"/>
              <w:jc w:val="center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  <w:spacing w:val="-4"/>
              </w:rPr>
              <w:t>Total</w:t>
            </w:r>
          </w:p>
        </w:tc>
        <w:tc>
          <w:tcPr>
            <w:tcW w:w="1828" w:type="dxa"/>
          </w:tcPr>
          <w:p w14:paraId="6AF28E84" w14:textId="77777777" w:rsidR="0089098E" w:rsidRPr="00F90E29" w:rsidRDefault="0089098E" w:rsidP="0022198B">
            <w:pPr>
              <w:pStyle w:val="TableParagraph"/>
              <w:spacing w:before="13" w:line="261" w:lineRule="exact"/>
              <w:ind w:right="39"/>
              <w:jc w:val="center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  <w:spacing w:val="-5"/>
              </w:rPr>
              <w:t>707</w:t>
            </w:r>
          </w:p>
        </w:tc>
        <w:tc>
          <w:tcPr>
            <w:tcW w:w="1617" w:type="dxa"/>
          </w:tcPr>
          <w:p w14:paraId="76523EE8" w14:textId="77777777" w:rsidR="0089098E" w:rsidRPr="00F90E29" w:rsidRDefault="0089098E" w:rsidP="0022198B">
            <w:pPr>
              <w:pStyle w:val="TableParagraph"/>
              <w:spacing w:before="13" w:line="261" w:lineRule="exact"/>
              <w:ind w:left="43" w:right="13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2"/>
              </w:rPr>
              <w:t>-</w:t>
            </w:r>
            <w:r w:rsidRPr="00F90E29">
              <w:rPr>
                <w:rFonts w:asciiTheme="minorHAnsi" w:hAnsiTheme="minorHAnsi" w:cstheme="minorHAnsi"/>
                <w:spacing w:val="-5"/>
              </w:rPr>
              <w:t>15,03%</w:t>
            </w:r>
          </w:p>
        </w:tc>
      </w:tr>
      <w:tr w:rsidR="0089098E" w:rsidRPr="00F90E29" w14:paraId="5DA182D3" w14:textId="77777777" w:rsidTr="0022198B">
        <w:trPr>
          <w:trHeight w:val="270"/>
        </w:trPr>
        <w:tc>
          <w:tcPr>
            <w:tcW w:w="3134" w:type="dxa"/>
          </w:tcPr>
          <w:p w14:paraId="732F45B0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</w:tcPr>
          <w:p w14:paraId="7791617A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</w:tcPr>
          <w:p w14:paraId="1F557EEE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</w:tcPr>
          <w:p w14:paraId="2DF342CF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</w:tcPr>
          <w:p w14:paraId="6856CA93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</w:tcPr>
          <w:p w14:paraId="64A65F43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098E" w:rsidRPr="00F90E29" w14:paraId="578C27A5" w14:textId="77777777" w:rsidTr="0022198B">
        <w:trPr>
          <w:trHeight w:val="704"/>
        </w:trPr>
        <w:tc>
          <w:tcPr>
            <w:tcW w:w="11665" w:type="dxa"/>
            <w:gridSpan w:val="6"/>
          </w:tcPr>
          <w:p w14:paraId="1824D1AA" w14:textId="77777777" w:rsidR="0089098E" w:rsidRPr="00F90E29" w:rsidRDefault="0089098E" w:rsidP="0022198B">
            <w:pPr>
              <w:pStyle w:val="TableParagraph"/>
              <w:spacing w:before="172"/>
              <w:ind w:left="30"/>
              <w:jc w:val="center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</w:rPr>
              <w:t>Impacto</w:t>
            </w:r>
            <w:r w:rsidRPr="00F90E2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</w:rPr>
              <w:t>Financeiro</w:t>
            </w:r>
            <w:r w:rsidRPr="00F90E2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  <w:spacing w:val="-2"/>
              </w:rPr>
              <w:t>Mensal</w:t>
            </w:r>
          </w:p>
        </w:tc>
      </w:tr>
      <w:tr w:rsidR="0089098E" w:rsidRPr="00F90E29" w14:paraId="7A7CC18F" w14:textId="77777777" w:rsidTr="0022198B">
        <w:trPr>
          <w:trHeight w:val="294"/>
        </w:trPr>
        <w:tc>
          <w:tcPr>
            <w:tcW w:w="3134" w:type="dxa"/>
            <w:shd w:val="clear" w:color="auto" w:fill="D8D8D8"/>
          </w:tcPr>
          <w:p w14:paraId="36D9CA52" w14:textId="77777777" w:rsidR="0089098E" w:rsidRPr="00F90E29" w:rsidRDefault="0089098E" w:rsidP="0022198B">
            <w:pPr>
              <w:pStyle w:val="TableParagraph"/>
              <w:spacing w:line="274" w:lineRule="exact"/>
              <w:ind w:left="38" w:right="15"/>
              <w:jc w:val="center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</w:rPr>
              <w:t>Tipo</w:t>
            </w:r>
            <w:r w:rsidRPr="00F90E29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</w:rPr>
              <w:t>de</w:t>
            </w:r>
            <w:r w:rsidRPr="00F90E2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  <w:spacing w:val="-2"/>
              </w:rPr>
              <w:t>Cargo</w:t>
            </w:r>
          </w:p>
        </w:tc>
        <w:tc>
          <w:tcPr>
            <w:tcW w:w="1792" w:type="dxa"/>
            <w:shd w:val="clear" w:color="auto" w:fill="D8D8D8"/>
          </w:tcPr>
          <w:p w14:paraId="5C337C69" w14:textId="77777777" w:rsidR="0089098E" w:rsidRPr="00F90E29" w:rsidRDefault="0089098E" w:rsidP="0022198B">
            <w:pPr>
              <w:pStyle w:val="TableParagraph"/>
              <w:spacing w:line="274" w:lineRule="exact"/>
              <w:ind w:left="434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</w:rPr>
              <w:t>ATÉ</w:t>
            </w:r>
            <w:r w:rsidRPr="00F90E29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  <w:spacing w:val="-4"/>
              </w:rPr>
              <w:t>2024</w:t>
            </w:r>
          </w:p>
        </w:tc>
        <w:tc>
          <w:tcPr>
            <w:tcW w:w="1252" w:type="dxa"/>
          </w:tcPr>
          <w:p w14:paraId="3E38B311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8D8D8"/>
          </w:tcPr>
          <w:p w14:paraId="203A74BC" w14:textId="77777777" w:rsidR="0089098E" w:rsidRPr="00F90E29" w:rsidRDefault="0089098E" w:rsidP="0022198B">
            <w:pPr>
              <w:pStyle w:val="TableParagraph"/>
              <w:spacing w:line="274" w:lineRule="exact"/>
              <w:ind w:left="39" w:right="9"/>
              <w:jc w:val="center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</w:rPr>
              <w:t>TIPO</w:t>
            </w:r>
            <w:r w:rsidRPr="00F90E2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</w:rPr>
              <w:t>DE</w:t>
            </w:r>
            <w:r w:rsidRPr="00F90E29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  <w:spacing w:val="-2"/>
              </w:rPr>
              <w:t>CARGO</w:t>
            </w:r>
          </w:p>
        </w:tc>
        <w:tc>
          <w:tcPr>
            <w:tcW w:w="1828" w:type="dxa"/>
            <w:shd w:val="clear" w:color="auto" w:fill="D8D8D8"/>
          </w:tcPr>
          <w:p w14:paraId="7D9D16CD" w14:textId="77777777" w:rsidR="0089098E" w:rsidRPr="00F90E29" w:rsidRDefault="0089098E" w:rsidP="0022198B">
            <w:pPr>
              <w:pStyle w:val="TableParagraph"/>
              <w:spacing w:line="274" w:lineRule="exact"/>
              <w:ind w:left="182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</w:rPr>
              <w:t>A PARTIR</w:t>
            </w:r>
            <w:r w:rsidRPr="00F90E29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F90E29">
              <w:rPr>
                <w:rFonts w:asciiTheme="minorHAnsi" w:hAnsiTheme="minorHAnsi" w:cstheme="minorHAnsi"/>
                <w:b/>
                <w:spacing w:val="-4"/>
              </w:rPr>
              <w:t>2025</w:t>
            </w:r>
          </w:p>
        </w:tc>
        <w:tc>
          <w:tcPr>
            <w:tcW w:w="1617" w:type="dxa"/>
            <w:shd w:val="clear" w:color="auto" w:fill="D8D8D8"/>
          </w:tcPr>
          <w:p w14:paraId="0E80B3C2" w14:textId="77777777" w:rsidR="0089098E" w:rsidRPr="00F90E29" w:rsidRDefault="0089098E" w:rsidP="0022198B">
            <w:pPr>
              <w:pStyle w:val="TableParagraph"/>
              <w:spacing w:line="274" w:lineRule="exact"/>
              <w:ind w:left="43" w:right="9"/>
              <w:jc w:val="center"/>
              <w:rPr>
                <w:rFonts w:asciiTheme="minorHAnsi" w:hAnsiTheme="minorHAnsi" w:cstheme="minorHAnsi"/>
                <w:b/>
              </w:rPr>
            </w:pPr>
            <w:r w:rsidRPr="00F90E29">
              <w:rPr>
                <w:rFonts w:asciiTheme="minorHAnsi" w:hAnsiTheme="minorHAnsi" w:cstheme="minorHAnsi"/>
                <w:b/>
                <w:spacing w:val="-10"/>
              </w:rPr>
              <w:t>%</w:t>
            </w:r>
          </w:p>
        </w:tc>
      </w:tr>
      <w:tr w:rsidR="0089098E" w:rsidRPr="00F90E29" w14:paraId="76EA22EB" w14:textId="77777777" w:rsidTr="0022198B">
        <w:trPr>
          <w:trHeight w:val="425"/>
        </w:trPr>
        <w:tc>
          <w:tcPr>
            <w:tcW w:w="3134" w:type="dxa"/>
            <w:tcBorders>
              <w:bottom w:val="nil"/>
            </w:tcBorders>
          </w:tcPr>
          <w:p w14:paraId="1F1A91F9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bottom w:val="nil"/>
            </w:tcBorders>
          </w:tcPr>
          <w:p w14:paraId="595EBD38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 w:val="restart"/>
          </w:tcPr>
          <w:p w14:paraId="228DFD4A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14:paraId="3C3AC198" w14:textId="77777777" w:rsidR="0089098E" w:rsidRPr="00F90E29" w:rsidRDefault="0089098E" w:rsidP="0022198B">
            <w:pPr>
              <w:pStyle w:val="TableParagraph"/>
              <w:spacing w:before="145" w:line="260" w:lineRule="exact"/>
              <w:ind w:left="39" w:right="9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2"/>
              </w:rPr>
              <w:t>Secretários</w:t>
            </w:r>
          </w:p>
        </w:tc>
        <w:tc>
          <w:tcPr>
            <w:tcW w:w="1828" w:type="dxa"/>
            <w:tcBorders>
              <w:bottom w:val="nil"/>
            </w:tcBorders>
          </w:tcPr>
          <w:p w14:paraId="3521C986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  <w:tcBorders>
              <w:bottom w:val="nil"/>
            </w:tcBorders>
          </w:tcPr>
          <w:p w14:paraId="6C3CE355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098E" w:rsidRPr="00F90E29" w14:paraId="276C5C0B" w14:textId="77777777" w:rsidTr="0022198B">
        <w:trPr>
          <w:trHeight w:val="581"/>
        </w:trPr>
        <w:tc>
          <w:tcPr>
            <w:tcW w:w="3134" w:type="dxa"/>
            <w:tcBorders>
              <w:top w:val="nil"/>
              <w:bottom w:val="nil"/>
            </w:tcBorders>
          </w:tcPr>
          <w:p w14:paraId="0F4A9912" w14:textId="77777777" w:rsidR="0089098E" w:rsidRPr="00F90E29" w:rsidRDefault="0089098E" w:rsidP="0022198B">
            <w:pPr>
              <w:pStyle w:val="TableParagraph"/>
              <w:spacing w:line="260" w:lineRule="exact"/>
              <w:ind w:left="38" w:right="16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Secretários</w:t>
            </w:r>
            <w:r w:rsidRPr="00F90E29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90E29">
              <w:rPr>
                <w:rFonts w:asciiTheme="minorHAnsi" w:hAnsiTheme="minorHAnsi" w:cstheme="minorHAnsi"/>
              </w:rPr>
              <w:t>Municipais</w:t>
            </w:r>
            <w:r w:rsidRPr="00F90E29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90E29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3BDEF938" w14:textId="77777777" w:rsidR="0089098E" w:rsidRPr="00F90E29" w:rsidRDefault="0089098E" w:rsidP="0022198B">
            <w:pPr>
              <w:pStyle w:val="TableParagraph"/>
              <w:spacing w:before="19" w:line="283" w:lineRule="exact"/>
              <w:ind w:left="38" w:right="11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2"/>
              </w:rPr>
              <w:t>Equiparados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740B9D3A" w14:textId="77777777" w:rsidR="0089098E" w:rsidRPr="00F90E29" w:rsidRDefault="0089098E" w:rsidP="0022198B">
            <w:pPr>
              <w:pStyle w:val="TableParagraph"/>
              <w:tabs>
                <w:tab w:val="left" w:pos="472"/>
              </w:tabs>
              <w:spacing w:before="122"/>
              <w:ind w:right="57"/>
              <w:jc w:val="right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5"/>
              </w:rPr>
              <w:t>R$</w:t>
            </w:r>
            <w:r w:rsidRPr="00F90E29">
              <w:rPr>
                <w:rFonts w:asciiTheme="minorHAnsi" w:hAnsiTheme="minorHAnsi" w:cstheme="minorHAnsi"/>
              </w:rPr>
              <w:tab/>
            </w:r>
            <w:r w:rsidRPr="00F90E29">
              <w:rPr>
                <w:rFonts w:asciiTheme="minorHAnsi" w:hAnsiTheme="minorHAnsi" w:cstheme="minorHAnsi"/>
                <w:spacing w:val="-2"/>
              </w:rPr>
              <w:t>232.200,00</w:t>
            </w:r>
          </w:p>
        </w:tc>
        <w:tc>
          <w:tcPr>
            <w:tcW w:w="1252" w:type="dxa"/>
            <w:vMerge/>
            <w:tcBorders>
              <w:top w:val="nil"/>
            </w:tcBorders>
          </w:tcPr>
          <w:p w14:paraId="7C9BA9A3" w14:textId="77777777" w:rsidR="0089098E" w:rsidRPr="00F90E29" w:rsidRDefault="0089098E" w:rsidP="0022198B">
            <w:pPr>
              <w:rPr>
                <w:rFonts w:cstheme="minorHAnsi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7AC7BDE2" w14:textId="77777777" w:rsidR="0089098E" w:rsidRPr="00F90E29" w:rsidRDefault="0089098E" w:rsidP="0022198B">
            <w:pPr>
              <w:pStyle w:val="TableParagraph"/>
              <w:spacing w:line="259" w:lineRule="exact"/>
              <w:ind w:left="90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Municipais,</w:t>
            </w:r>
            <w:r w:rsidRPr="00F90E2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90E29">
              <w:rPr>
                <w:rFonts w:asciiTheme="minorHAnsi" w:hAnsiTheme="minorHAnsi" w:cstheme="minorHAnsi"/>
              </w:rPr>
              <w:t>Chefe</w:t>
            </w:r>
            <w:r w:rsidRPr="00F90E2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90E29">
              <w:rPr>
                <w:rFonts w:asciiTheme="minorHAnsi" w:hAnsiTheme="minorHAnsi" w:cstheme="minorHAnsi"/>
                <w:spacing w:val="-5"/>
              </w:rPr>
              <w:t>de</w:t>
            </w:r>
          </w:p>
          <w:p w14:paraId="5BCC880D" w14:textId="77777777" w:rsidR="0089098E" w:rsidRPr="00F90E29" w:rsidRDefault="0089098E" w:rsidP="0022198B">
            <w:pPr>
              <w:pStyle w:val="TableParagraph"/>
              <w:spacing w:before="22"/>
              <w:ind w:left="59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Gabinete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508C4BCA" w14:textId="77777777" w:rsidR="0089098E" w:rsidRPr="00F90E29" w:rsidRDefault="0089098E" w:rsidP="0022198B">
            <w:pPr>
              <w:pStyle w:val="TableParagraph"/>
              <w:tabs>
                <w:tab w:val="left" w:pos="635"/>
              </w:tabs>
              <w:spacing w:before="137"/>
              <w:ind w:right="39"/>
              <w:jc w:val="right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5"/>
              </w:rPr>
              <w:t>R$</w:t>
            </w:r>
            <w:r w:rsidRPr="00F90E29">
              <w:rPr>
                <w:rFonts w:asciiTheme="minorHAnsi" w:hAnsiTheme="minorHAnsi" w:cstheme="minorHAnsi"/>
              </w:rPr>
              <w:tab/>
            </w:r>
            <w:r w:rsidRPr="00F90E29">
              <w:rPr>
                <w:rFonts w:asciiTheme="minorHAnsi" w:hAnsiTheme="minorHAnsi" w:cstheme="minorHAnsi"/>
                <w:spacing w:val="-2"/>
              </w:rPr>
              <w:t>219.300,00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314461E5" w14:textId="77777777" w:rsidR="0089098E" w:rsidRPr="00F90E29" w:rsidRDefault="0089098E" w:rsidP="0022198B">
            <w:pPr>
              <w:pStyle w:val="TableParagraph"/>
              <w:spacing w:before="137"/>
              <w:ind w:left="43" w:right="10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5"/>
              </w:rPr>
              <w:t>-5,56%</w:t>
            </w:r>
          </w:p>
        </w:tc>
      </w:tr>
      <w:tr w:rsidR="0089098E" w:rsidRPr="00F90E29" w14:paraId="60A7489D" w14:textId="77777777" w:rsidTr="0022198B">
        <w:trPr>
          <w:trHeight w:val="50"/>
        </w:trPr>
        <w:tc>
          <w:tcPr>
            <w:tcW w:w="3134" w:type="dxa"/>
            <w:tcBorders>
              <w:top w:val="nil"/>
            </w:tcBorders>
          </w:tcPr>
          <w:p w14:paraId="0313E146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14:paraId="2CB5F4A7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14:paraId="5B776351" w14:textId="77777777" w:rsidR="0089098E" w:rsidRPr="00F90E29" w:rsidRDefault="0089098E" w:rsidP="0022198B">
            <w:pPr>
              <w:rPr>
                <w:rFonts w:cstheme="minorHAnsi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14:paraId="0E29F132" w14:textId="77777777" w:rsidR="0089098E" w:rsidRPr="00F90E29" w:rsidRDefault="0089098E" w:rsidP="0022198B">
            <w:pPr>
              <w:pStyle w:val="TableParagraph"/>
              <w:spacing w:line="239" w:lineRule="exact"/>
              <w:ind w:left="39" w:right="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top w:val="nil"/>
            </w:tcBorders>
          </w:tcPr>
          <w:p w14:paraId="7A16CBAD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7" w:type="dxa"/>
            <w:tcBorders>
              <w:top w:val="nil"/>
            </w:tcBorders>
          </w:tcPr>
          <w:p w14:paraId="579094BF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9098E" w:rsidRPr="00F90E29" w14:paraId="5BE1854A" w14:textId="77777777" w:rsidTr="0022198B">
        <w:trPr>
          <w:trHeight w:val="294"/>
        </w:trPr>
        <w:tc>
          <w:tcPr>
            <w:tcW w:w="3134" w:type="dxa"/>
          </w:tcPr>
          <w:p w14:paraId="0C999817" w14:textId="77777777" w:rsidR="0089098E" w:rsidRPr="00F90E29" w:rsidRDefault="0089098E" w:rsidP="0022198B">
            <w:pPr>
              <w:pStyle w:val="TableParagraph"/>
              <w:spacing w:line="274" w:lineRule="exact"/>
              <w:ind w:left="38" w:right="12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2"/>
              </w:rPr>
              <w:t>Comissionados</w:t>
            </w:r>
          </w:p>
        </w:tc>
        <w:tc>
          <w:tcPr>
            <w:tcW w:w="1792" w:type="dxa"/>
          </w:tcPr>
          <w:p w14:paraId="7B6C50CA" w14:textId="77777777" w:rsidR="0089098E" w:rsidRPr="00F90E29" w:rsidRDefault="0089098E" w:rsidP="0022198B">
            <w:pPr>
              <w:pStyle w:val="TableParagraph"/>
              <w:tabs>
                <w:tab w:val="left" w:pos="473"/>
              </w:tabs>
              <w:spacing w:line="274" w:lineRule="exact"/>
              <w:ind w:right="57"/>
              <w:jc w:val="right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5"/>
              </w:rPr>
              <w:t>R$</w:t>
            </w:r>
            <w:r w:rsidRPr="00F90E29">
              <w:rPr>
                <w:rFonts w:asciiTheme="minorHAnsi" w:hAnsiTheme="minorHAnsi" w:cstheme="minorHAnsi"/>
              </w:rPr>
              <w:tab/>
            </w:r>
            <w:r w:rsidRPr="00F90E29">
              <w:rPr>
                <w:rFonts w:asciiTheme="minorHAnsi" w:hAnsiTheme="minorHAnsi" w:cstheme="minorHAnsi"/>
                <w:spacing w:val="-2"/>
              </w:rPr>
              <w:t>640.014,45</w:t>
            </w:r>
          </w:p>
        </w:tc>
        <w:tc>
          <w:tcPr>
            <w:tcW w:w="1252" w:type="dxa"/>
          </w:tcPr>
          <w:p w14:paraId="05645C8F" w14:textId="77777777" w:rsidR="0089098E" w:rsidRPr="00F90E29" w:rsidRDefault="0089098E" w:rsidP="0022198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</w:tcPr>
          <w:p w14:paraId="763F8122" w14:textId="77777777" w:rsidR="0089098E" w:rsidRPr="00F90E29" w:rsidRDefault="0089098E" w:rsidP="0022198B">
            <w:pPr>
              <w:pStyle w:val="TableParagraph"/>
              <w:spacing w:line="274" w:lineRule="exact"/>
              <w:ind w:left="39" w:right="13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2"/>
              </w:rPr>
              <w:t>Comissionados</w:t>
            </w:r>
          </w:p>
        </w:tc>
        <w:tc>
          <w:tcPr>
            <w:tcW w:w="1828" w:type="dxa"/>
          </w:tcPr>
          <w:p w14:paraId="7D49F57A" w14:textId="77777777" w:rsidR="0089098E" w:rsidRPr="00F90E29" w:rsidRDefault="0089098E" w:rsidP="0022198B">
            <w:pPr>
              <w:pStyle w:val="TableParagraph"/>
              <w:tabs>
                <w:tab w:val="left" w:pos="635"/>
              </w:tabs>
              <w:spacing w:before="13" w:line="261" w:lineRule="exact"/>
              <w:ind w:right="39"/>
              <w:jc w:val="right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  <w:spacing w:val="-5"/>
              </w:rPr>
              <w:t>R$</w:t>
            </w:r>
            <w:r w:rsidRPr="00F90E29">
              <w:rPr>
                <w:rFonts w:asciiTheme="minorHAnsi" w:hAnsiTheme="minorHAnsi" w:cstheme="minorHAnsi"/>
              </w:rPr>
              <w:tab/>
            </w:r>
            <w:r w:rsidRPr="00F90E29">
              <w:rPr>
                <w:rFonts w:asciiTheme="minorHAnsi" w:hAnsiTheme="minorHAnsi" w:cstheme="minorHAnsi"/>
                <w:spacing w:val="-2"/>
              </w:rPr>
              <w:t>510.468,19</w:t>
            </w:r>
          </w:p>
        </w:tc>
        <w:tc>
          <w:tcPr>
            <w:tcW w:w="1617" w:type="dxa"/>
          </w:tcPr>
          <w:p w14:paraId="195B3A8A" w14:textId="77777777" w:rsidR="0089098E" w:rsidRPr="00F90E29" w:rsidRDefault="0089098E" w:rsidP="0022198B">
            <w:pPr>
              <w:pStyle w:val="TableParagraph"/>
              <w:spacing w:before="13" w:line="261" w:lineRule="exact"/>
              <w:ind w:left="43" w:right="13"/>
              <w:jc w:val="center"/>
              <w:rPr>
                <w:rFonts w:asciiTheme="minorHAnsi" w:hAnsiTheme="minorHAnsi" w:cstheme="minorHAnsi"/>
              </w:rPr>
            </w:pPr>
            <w:r w:rsidRPr="00F90E29">
              <w:rPr>
                <w:rFonts w:asciiTheme="minorHAnsi" w:hAnsiTheme="minorHAnsi" w:cstheme="minorHAnsi"/>
              </w:rPr>
              <w:t>-</w:t>
            </w:r>
            <w:r w:rsidRPr="00F90E29">
              <w:rPr>
                <w:rFonts w:asciiTheme="minorHAnsi" w:hAnsiTheme="minorHAnsi" w:cstheme="minorHAnsi"/>
                <w:spacing w:val="-5"/>
              </w:rPr>
              <w:t>20,25%</w:t>
            </w:r>
          </w:p>
        </w:tc>
      </w:tr>
      <w:tr w:rsidR="0089098E" w:rsidRPr="00C37A34" w14:paraId="60E773D9" w14:textId="77777777" w:rsidTr="0022198B">
        <w:trPr>
          <w:trHeight w:val="1237"/>
        </w:trPr>
        <w:tc>
          <w:tcPr>
            <w:tcW w:w="3134" w:type="dxa"/>
          </w:tcPr>
          <w:p w14:paraId="75C35AD2" w14:textId="77777777" w:rsidR="0089098E" w:rsidRPr="00C37A34" w:rsidRDefault="0089098E" w:rsidP="0022198B">
            <w:pPr>
              <w:pStyle w:val="TableParagraph"/>
              <w:spacing w:before="4" w:line="254" w:lineRule="auto"/>
              <w:ind w:left="172" w:right="144" w:firstLine="1"/>
              <w:jc w:val="center"/>
            </w:pPr>
            <w:r w:rsidRPr="00C37A34">
              <w:lastRenderedPageBreak/>
              <w:t>Funções de Confiança + Funções-Atividade</w:t>
            </w:r>
            <w:r w:rsidRPr="00C37A34">
              <w:rPr>
                <w:spacing w:val="-14"/>
              </w:rPr>
              <w:t xml:space="preserve"> </w:t>
            </w:r>
            <w:r w:rsidRPr="00C37A34">
              <w:t>Educação Inconstitucionais (Impacto</w:t>
            </w:r>
          </w:p>
          <w:p w14:paraId="62801C8E" w14:textId="77777777" w:rsidR="0089098E" w:rsidRPr="00C37A34" w:rsidRDefault="0089098E" w:rsidP="0022198B">
            <w:pPr>
              <w:pStyle w:val="TableParagraph"/>
              <w:spacing w:before="4" w:line="278" w:lineRule="exact"/>
              <w:ind w:left="38" w:right="10"/>
              <w:jc w:val="center"/>
            </w:pPr>
            <w:r w:rsidRPr="00C37A34">
              <w:rPr>
                <w:spacing w:val="-2"/>
              </w:rPr>
              <w:t>Estimado)</w:t>
            </w:r>
          </w:p>
        </w:tc>
        <w:tc>
          <w:tcPr>
            <w:tcW w:w="1792" w:type="dxa"/>
          </w:tcPr>
          <w:p w14:paraId="67D44D93" w14:textId="77777777" w:rsidR="0089098E" w:rsidRPr="00C37A34" w:rsidRDefault="0089098E" w:rsidP="0022198B">
            <w:pPr>
              <w:pStyle w:val="TableParagraph"/>
              <w:spacing w:before="178"/>
              <w:rPr>
                <w:b/>
              </w:rPr>
            </w:pPr>
          </w:p>
          <w:p w14:paraId="56B0E003" w14:textId="77777777" w:rsidR="0089098E" w:rsidRPr="00C37A34" w:rsidRDefault="0089098E" w:rsidP="0022198B">
            <w:pPr>
              <w:pStyle w:val="TableParagraph"/>
              <w:tabs>
                <w:tab w:val="left" w:pos="472"/>
              </w:tabs>
              <w:spacing w:before="1"/>
              <w:ind w:right="57"/>
              <w:jc w:val="right"/>
            </w:pPr>
            <w:r w:rsidRPr="00C37A34">
              <w:rPr>
                <w:spacing w:val="-5"/>
              </w:rPr>
              <w:t>R$</w:t>
            </w:r>
            <w:r w:rsidRPr="00C37A34">
              <w:tab/>
            </w:r>
            <w:r w:rsidRPr="00C37A34">
              <w:rPr>
                <w:spacing w:val="-2"/>
              </w:rPr>
              <w:t>852.462,09</w:t>
            </w:r>
          </w:p>
        </w:tc>
        <w:tc>
          <w:tcPr>
            <w:tcW w:w="1252" w:type="dxa"/>
          </w:tcPr>
          <w:p w14:paraId="5A8EA43C" w14:textId="77777777" w:rsidR="0089098E" w:rsidRPr="00C37A34" w:rsidRDefault="0089098E" w:rsidP="00221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2D3F8723" w14:textId="77777777" w:rsidR="0089098E" w:rsidRPr="00C37A34" w:rsidRDefault="0089098E" w:rsidP="0022198B">
            <w:pPr>
              <w:pStyle w:val="TableParagraph"/>
              <w:spacing w:before="22"/>
              <w:rPr>
                <w:b/>
              </w:rPr>
            </w:pPr>
          </w:p>
          <w:p w14:paraId="79300E6C" w14:textId="77777777" w:rsidR="0089098E" w:rsidRPr="00C37A34" w:rsidRDefault="0089098E" w:rsidP="0022198B">
            <w:pPr>
              <w:pStyle w:val="TableParagraph"/>
              <w:spacing w:before="1" w:line="254" w:lineRule="auto"/>
              <w:ind w:left="541" w:hanging="70"/>
            </w:pPr>
            <w:r w:rsidRPr="00C37A34">
              <w:t>Funções</w:t>
            </w:r>
            <w:r w:rsidRPr="00C37A34">
              <w:rPr>
                <w:spacing w:val="-14"/>
              </w:rPr>
              <w:t xml:space="preserve"> </w:t>
            </w:r>
            <w:r w:rsidRPr="00C37A34">
              <w:t xml:space="preserve">de </w:t>
            </w:r>
            <w:r w:rsidRPr="00C37A34">
              <w:rPr>
                <w:spacing w:val="-2"/>
              </w:rPr>
              <w:t>Confiança</w:t>
            </w:r>
          </w:p>
        </w:tc>
        <w:tc>
          <w:tcPr>
            <w:tcW w:w="1828" w:type="dxa"/>
          </w:tcPr>
          <w:p w14:paraId="43A634BA" w14:textId="77777777" w:rsidR="0089098E" w:rsidRPr="00C37A34" w:rsidRDefault="0089098E" w:rsidP="0022198B">
            <w:pPr>
              <w:pStyle w:val="TableParagraph"/>
              <w:spacing w:before="215"/>
              <w:rPr>
                <w:b/>
              </w:rPr>
            </w:pPr>
          </w:p>
          <w:p w14:paraId="5A41A833" w14:textId="77777777" w:rsidR="0089098E" w:rsidRPr="00C37A34" w:rsidRDefault="0089098E" w:rsidP="0022198B">
            <w:pPr>
              <w:pStyle w:val="TableParagraph"/>
              <w:tabs>
                <w:tab w:val="left" w:pos="635"/>
              </w:tabs>
              <w:ind w:right="39"/>
              <w:jc w:val="right"/>
            </w:pPr>
            <w:r w:rsidRPr="00C37A34">
              <w:rPr>
                <w:spacing w:val="-5"/>
              </w:rPr>
              <w:t>R$</w:t>
            </w:r>
            <w:r w:rsidRPr="00C37A34">
              <w:tab/>
            </w:r>
            <w:r w:rsidRPr="00C37A34">
              <w:rPr>
                <w:spacing w:val="-2"/>
              </w:rPr>
              <w:t>784.963,24</w:t>
            </w:r>
          </w:p>
        </w:tc>
        <w:tc>
          <w:tcPr>
            <w:tcW w:w="1617" w:type="dxa"/>
          </w:tcPr>
          <w:p w14:paraId="23DE8432" w14:textId="77777777" w:rsidR="0089098E" w:rsidRPr="00C37A34" w:rsidRDefault="0089098E" w:rsidP="0022198B">
            <w:pPr>
              <w:pStyle w:val="TableParagraph"/>
              <w:spacing w:before="215"/>
              <w:rPr>
                <w:b/>
              </w:rPr>
            </w:pPr>
          </w:p>
          <w:p w14:paraId="2A823993" w14:textId="77777777" w:rsidR="0089098E" w:rsidRPr="00C37A34" w:rsidRDefault="0089098E" w:rsidP="0022198B">
            <w:pPr>
              <w:pStyle w:val="TableParagraph"/>
              <w:ind w:left="43" w:right="13"/>
              <w:jc w:val="center"/>
            </w:pPr>
            <w:r w:rsidRPr="00C37A34">
              <w:t>-</w:t>
            </w:r>
            <w:r w:rsidRPr="00C37A34">
              <w:rPr>
                <w:spacing w:val="-4"/>
              </w:rPr>
              <w:t>7,92%</w:t>
            </w:r>
          </w:p>
        </w:tc>
      </w:tr>
      <w:tr w:rsidR="0089098E" w:rsidRPr="00C37A34" w14:paraId="2DC450E2" w14:textId="77777777" w:rsidTr="0022198B">
        <w:trPr>
          <w:trHeight w:val="294"/>
        </w:trPr>
        <w:tc>
          <w:tcPr>
            <w:tcW w:w="3134" w:type="dxa"/>
          </w:tcPr>
          <w:p w14:paraId="2A54358F" w14:textId="77777777" w:rsidR="0089098E" w:rsidRPr="00C37A34" w:rsidRDefault="0089098E" w:rsidP="0022198B">
            <w:pPr>
              <w:pStyle w:val="TableParagraph"/>
              <w:spacing w:line="274" w:lineRule="exact"/>
              <w:ind w:left="38" w:right="11"/>
              <w:jc w:val="center"/>
              <w:rPr>
                <w:b/>
              </w:rPr>
            </w:pPr>
            <w:r w:rsidRPr="00C37A34">
              <w:rPr>
                <w:b/>
                <w:spacing w:val="-4"/>
              </w:rPr>
              <w:t>Total</w:t>
            </w:r>
          </w:p>
        </w:tc>
        <w:tc>
          <w:tcPr>
            <w:tcW w:w="1792" w:type="dxa"/>
          </w:tcPr>
          <w:p w14:paraId="7B976DBC" w14:textId="77777777" w:rsidR="0089098E" w:rsidRPr="00C37A34" w:rsidRDefault="0089098E" w:rsidP="0022198B">
            <w:pPr>
              <w:pStyle w:val="TableParagraph"/>
              <w:spacing w:before="13" w:line="261" w:lineRule="exact"/>
              <w:ind w:right="55"/>
              <w:jc w:val="right"/>
              <w:rPr>
                <w:b/>
              </w:rPr>
            </w:pPr>
            <w:r w:rsidRPr="00C37A34">
              <w:rPr>
                <w:b/>
              </w:rPr>
              <w:t>R$</w:t>
            </w:r>
            <w:r w:rsidRPr="00C37A34">
              <w:rPr>
                <w:b/>
                <w:spacing w:val="75"/>
                <w:w w:val="150"/>
              </w:rPr>
              <w:t xml:space="preserve"> </w:t>
            </w:r>
            <w:r w:rsidRPr="00C37A34">
              <w:rPr>
                <w:b/>
                <w:spacing w:val="-2"/>
              </w:rPr>
              <w:t>1.724.676,54</w:t>
            </w:r>
          </w:p>
        </w:tc>
        <w:tc>
          <w:tcPr>
            <w:tcW w:w="1252" w:type="dxa"/>
          </w:tcPr>
          <w:p w14:paraId="7B59CDBD" w14:textId="77777777" w:rsidR="0089098E" w:rsidRPr="00C37A34" w:rsidRDefault="0089098E" w:rsidP="002219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3F36C305" w14:textId="77777777" w:rsidR="0089098E" w:rsidRPr="00C37A34" w:rsidRDefault="0089098E" w:rsidP="0022198B">
            <w:pPr>
              <w:pStyle w:val="TableParagraph"/>
              <w:spacing w:line="274" w:lineRule="exact"/>
              <w:ind w:left="39" w:right="11"/>
              <w:jc w:val="center"/>
              <w:rPr>
                <w:b/>
              </w:rPr>
            </w:pPr>
            <w:r w:rsidRPr="00C37A34">
              <w:rPr>
                <w:b/>
                <w:spacing w:val="-4"/>
              </w:rPr>
              <w:t>Total</w:t>
            </w:r>
          </w:p>
        </w:tc>
        <w:tc>
          <w:tcPr>
            <w:tcW w:w="1828" w:type="dxa"/>
          </w:tcPr>
          <w:p w14:paraId="32E47E4B" w14:textId="77777777" w:rsidR="0089098E" w:rsidRPr="00C37A34" w:rsidRDefault="0089098E" w:rsidP="0022198B">
            <w:pPr>
              <w:pStyle w:val="TableParagraph"/>
              <w:tabs>
                <w:tab w:val="left" w:pos="440"/>
              </w:tabs>
              <w:spacing w:before="13" w:line="261" w:lineRule="exact"/>
              <w:ind w:right="46"/>
              <w:jc w:val="right"/>
              <w:rPr>
                <w:b/>
              </w:rPr>
            </w:pPr>
            <w:r w:rsidRPr="00C37A34">
              <w:rPr>
                <w:b/>
                <w:spacing w:val="-5"/>
              </w:rPr>
              <w:t>R$</w:t>
            </w:r>
            <w:r w:rsidRPr="00C37A34">
              <w:rPr>
                <w:b/>
              </w:rPr>
              <w:tab/>
            </w:r>
            <w:r w:rsidRPr="00C37A34">
              <w:rPr>
                <w:b/>
                <w:spacing w:val="-2"/>
              </w:rPr>
              <w:t>1.514.731,43</w:t>
            </w:r>
          </w:p>
        </w:tc>
        <w:tc>
          <w:tcPr>
            <w:tcW w:w="1617" w:type="dxa"/>
          </w:tcPr>
          <w:p w14:paraId="02CDD72B" w14:textId="77777777" w:rsidR="0089098E" w:rsidRPr="00C37A34" w:rsidRDefault="0089098E" w:rsidP="0022198B">
            <w:pPr>
              <w:pStyle w:val="TableParagraph"/>
              <w:spacing w:before="13" w:line="261" w:lineRule="exact"/>
              <w:ind w:left="43" w:right="13"/>
              <w:jc w:val="center"/>
            </w:pPr>
            <w:r w:rsidRPr="00C37A34">
              <w:rPr>
                <w:spacing w:val="-2"/>
              </w:rPr>
              <w:t>-</w:t>
            </w:r>
            <w:r w:rsidRPr="00C37A34">
              <w:rPr>
                <w:spacing w:val="-5"/>
              </w:rPr>
              <w:t>12,18%</w:t>
            </w:r>
          </w:p>
        </w:tc>
      </w:tr>
    </w:tbl>
    <w:p w14:paraId="5F5FB3C9" w14:textId="77777777" w:rsidR="0089098E" w:rsidRDefault="0089098E" w:rsidP="0089098E"/>
    <w:p w14:paraId="61DC147D" w14:textId="77777777" w:rsidR="0009703E" w:rsidRPr="00115796" w:rsidRDefault="0009703E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</w:p>
    <w:sectPr w:rsidR="0009703E" w:rsidRPr="00115796" w:rsidSect="0009703E">
      <w:pgSz w:w="16840" w:h="11907" w:orient="landscape" w:code="9"/>
      <w:pgMar w:top="1701" w:right="1701" w:bottom="1134" w:left="1134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4A9B7" w14:textId="77777777" w:rsidR="00B3755F" w:rsidRDefault="00B3755F">
      <w:r>
        <w:separator/>
      </w:r>
    </w:p>
  </w:endnote>
  <w:endnote w:type="continuationSeparator" w:id="0">
    <w:p w14:paraId="27A7EFDC" w14:textId="77777777" w:rsidR="00B3755F" w:rsidRDefault="00B3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B136" w14:textId="01DE6D3C" w:rsidR="0022198B" w:rsidRPr="0000336F" w:rsidRDefault="0022198B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3148A">
      <w:rPr>
        <w:rFonts w:ascii="Calibri" w:hAnsi="Calibri" w:cs="Calibri"/>
        <w:b/>
        <w:bCs/>
        <w:noProof/>
      </w:rPr>
      <w:t>22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3148A">
      <w:rPr>
        <w:rFonts w:ascii="Calibri" w:hAnsi="Calibri" w:cs="Calibri"/>
        <w:b/>
        <w:bCs/>
        <w:noProof/>
      </w:rPr>
      <w:t>80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67802" w14:textId="77777777" w:rsidR="00B3755F" w:rsidRDefault="00B3755F">
      <w:r>
        <w:separator/>
      </w:r>
    </w:p>
  </w:footnote>
  <w:footnote w:type="continuationSeparator" w:id="0">
    <w:p w14:paraId="37203E9F" w14:textId="77777777" w:rsidR="00B3755F" w:rsidRDefault="00B3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E0EA1" w14:textId="77777777" w:rsidR="0022198B" w:rsidRDefault="00B3755F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11D93F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2198B">
      <w:rPr>
        <w:rStyle w:val="Nmerodepgina"/>
      </w:rPr>
      <w:fldChar w:fldCharType="begin"/>
    </w:r>
    <w:r w:rsidR="0022198B">
      <w:rPr>
        <w:rStyle w:val="Nmerodepgina"/>
      </w:rPr>
      <w:instrText xml:space="preserve">PAGE  </w:instrText>
    </w:r>
    <w:r w:rsidR="0022198B">
      <w:rPr>
        <w:rStyle w:val="Nmerodepgina"/>
      </w:rPr>
      <w:fldChar w:fldCharType="separate"/>
    </w:r>
    <w:r w:rsidR="0022198B">
      <w:rPr>
        <w:rStyle w:val="Nmerodepgina"/>
        <w:noProof/>
      </w:rPr>
      <w:t>1</w:t>
    </w:r>
    <w:r w:rsidR="0022198B">
      <w:rPr>
        <w:rStyle w:val="Nmerodepgina"/>
      </w:rPr>
      <w:fldChar w:fldCharType="end"/>
    </w:r>
  </w:p>
  <w:p w14:paraId="3344132D" w14:textId="77777777" w:rsidR="0022198B" w:rsidRDefault="0022198B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31AAD" w14:textId="77777777" w:rsidR="0022198B" w:rsidRDefault="0022198B" w:rsidP="00441591">
    <w:pPr>
      <w:jc w:val="center"/>
    </w:pPr>
    <w:r>
      <w:rPr>
        <w:noProof/>
      </w:rPr>
      <w:drawing>
        <wp:inline distT="0" distB="0" distL="0" distR="0" wp14:anchorId="566E94EA" wp14:editId="6B53C6BF">
          <wp:extent cx="844298" cy="88697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AF569" w14:textId="77777777" w:rsidR="00F95143" w:rsidRPr="00A35E9C" w:rsidRDefault="00F95143" w:rsidP="00F95143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14:paraId="7F75A49E" w14:textId="77777777" w:rsidR="00F95143" w:rsidRPr="00A35E9C" w:rsidRDefault="00F95143" w:rsidP="00F95143">
    <w:pPr>
      <w:pStyle w:val="Cabealho"/>
      <w:spacing w:after="240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31B73" w14:textId="77777777" w:rsidR="0022198B" w:rsidRDefault="00B3755F">
    <w:r>
      <w:rPr>
        <w:noProof/>
      </w:rPr>
      <w:pict w14:anchorId="07FC83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AE6"/>
    <w:multiLevelType w:val="hybridMultilevel"/>
    <w:tmpl w:val="B6C41E9C"/>
    <w:lvl w:ilvl="0" w:tplc="2320F69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2D2D"/>
    <w:multiLevelType w:val="hybridMultilevel"/>
    <w:tmpl w:val="7AEC49B8"/>
    <w:lvl w:ilvl="0" w:tplc="A8228C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1DC4"/>
    <w:multiLevelType w:val="hybridMultilevel"/>
    <w:tmpl w:val="32DEF11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2B02F06"/>
    <w:multiLevelType w:val="hybridMultilevel"/>
    <w:tmpl w:val="95C08F4A"/>
    <w:lvl w:ilvl="0" w:tplc="BCC2D3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BEC7186"/>
    <w:multiLevelType w:val="hybridMultilevel"/>
    <w:tmpl w:val="DF14BF5E"/>
    <w:lvl w:ilvl="0" w:tplc="D20486E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E2E7613"/>
    <w:multiLevelType w:val="hybridMultilevel"/>
    <w:tmpl w:val="98F0D13C"/>
    <w:lvl w:ilvl="0" w:tplc="D1367F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CDA708D"/>
    <w:multiLevelType w:val="hybridMultilevel"/>
    <w:tmpl w:val="8E4C9DA8"/>
    <w:lvl w:ilvl="0" w:tplc="9ABC9F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945F0"/>
    <w:multiLevelType w:val="hybridMultilevel"/>
    <w:tmpl w:val="381614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93DFF"/>
    <w:multiLevelType w:val="hybridMultilevel"/>
    <w:tmpl w:val="B5E48EC8"/>
    <w:lvl w:ilvl="0" w:tplc="585069D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D77AC"/>
    <w:multiLevelType w:val="hybridMultilevel"/>
    <w:tmpl w:val="13D8C4DC"/>
    <w:lvl w:ilvl="0" w:tplc="5854EF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268E5"/>
    <w:multiLevelType w:val="hybridMultilevel"/>
    <w:tmpl w:val="D7509C7E"/>
    <w:lvl w:ilvl="0" w:tplc="F44C8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04B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7A1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4B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AA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E68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4A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6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43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154A35"/>
    <w:multiLevelType w:val="hybridMultilevel"/>
    <w:tmpl w:val="49DE3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75ECA"/>
    <w:multiLevelType w:val="hybridMultilevel"/>
    <w:tmpl w:val="7E3A0556"/>
    <w:lvl w:ilvl="0" w:tplc="EFD2CD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3714E"/>
    <w:multiLevelType w:val="hybridMultilevel"/>
    <w:tmpl w:val="14D24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E7B6C"/>
    <w:multiLevelType w:val="hybridMultilevel"/>
    <w:tmpl w:val="6A2A4676"/>
    <w:lvl w:ilvl="0" w:tplc="CCCAD8B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A4427"/>
    <w:multiLevelType w:val="hybridMultilevel"/>
    <w:tmpl w:val="C83C47B8"/>
    <w:lvl w:ilvl="0" w:tplc="2B0E3E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9A07F3C"/>
    <w:multiLevelType w:val="hybridMultilevel"/>
    <w:tmpl w:val="6DB2DF98"/>
    <w:lvl w:ilvl="0" w:tplc="DBE6BD9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7924"/>
    <w:multiLevelType w:val="hybridMultilevel"/>
    <w:tmpl w:val="B8E2619A"/>
    <w:lvl w:ilvl="0" w:tplc="3BCE9C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D9510B2"/>
    <w:multiLevelType w:val="hybridMultilevel"/>
    <w:tmpl w:val="4D16DE80"/>
    <w:lvl w:ilvl="0" w:tplc="9BDCD87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6"/>
  </w:num>
  <w:num w:numId="3">
    <w:abstractNumId w:val="31"/>
  </w:num>
  <w:num w:numId="4">
    <w:abstractNumId w:val="23"/>
  </w:num>
  <w:num w:numId="5">
    <w:abstractNumId w:val="15"/>
  </w:num>
  <w:num w:numId="6">
    <w:abstractNumId w:val="27"/>
  </w:num>
  <w:num w:numId="7">
    <w:abstractNumId w:val="26"/>
  </w:num>
  <w:num w:numId="8">
    <w:abstractNumId w:val="11"/>
  </w:num>
  <w:num w:numId="9">
    <w:abstractNumId w:val="22"/>
  </w:num>
  <w:num w:numId="10">
    <w:abstractNumId w:val="33"/>
  </w:num>
  <w:num w:numId="11">
    <w:abstractNumId w:val="7"/>
  </w:num>
  <w:num w:numId="12">
    <w:abstractNumId w:val="24"/>
  </w:num>
  <w:num w:numId="13">
    <w:abstractNumId w:val="10"/>
  </w:num>
  <w:num w:numId="14">
    <w:abstractNumId w:val="3"/>
  </w:num>
  <w:num w:numId="15">
    <w:abstractNumId w:val="29"/>
  </w:num>
  <w:num w:numId="16">
    <w:abstractNumId w:val="1"/>
  </w:num>
  <w:num w:numId="17">
    <w:abstractNumId w:val="18"/>
  </w:num>
  <w:num w:numId="18">
    <w:abstractNumId w:val="5"/>
  </w:num>
  <w:num w:numId="19">
    <w:abstractNumId w:val="25"/>
  </w:num>
  <w:num w:numId="20">
    <w:abstractNumId w:val="32"/>
  </w:num>
  <w:num w:numId="21">
    <w:abstractNumId w:val="9"/>
  </w:num>
  <w:num w:numId="22">
    <w:abstractNumId w:val="19"/>
  </w:num>
  <w:num w:numId="23">
    <w:abstractNumId w:val="16"/>
  </w:num>
  <w:num w:numId="24">
    <w:abstractNumId w:val="12"/>
  </w:num>
  <w:num w:numId="25">
    <w:abstractNumId w:val="21"/>
  </w:num>
  <w:num w:numId="26">
    <w:abstractNumId w:val="8"/>
  </w:num>
  <w:num w:numId="27">
    <w:abstractNumId w:val="30"/>
  </w:num>
  <w:num w:numId="28">
    <w:abstractNumId w:val="4"/>
  </w:num>
  <w:num w:numId="29">
    <w:abstractNumId w:val="20"/>
  </w:num>
  <w:num w:numId="30">
    <w:abstractNumId w:val="13"/>
  </w:num>
  <w:num w:numId="31">
    <w:abstractNumId w:val="28"/>
  </w:num>
  <w:num w:numId="32">
    <w:abstractNumId w:val="17"/>
  </w:num>
  <w:num w:numId="33">
    <w:abstractNumId w:val="2"/>
  </w:num>
  <w:num w:numId="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1E5B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9703E"/>
    <w:rsid w:val="00097E8A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3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3290"/>
    <w:rsid w:val="001365C5"/>
    <w:rsid w:val="00136BBB"/>
    <w:rsid w:val="00142C8D"/>
    <w:rsid w:val="00144693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43C2"/>
    <w:rsid w:val="00195132"/>
    <w:rsid w:val="0019518F"/>
    <w:rsid w:val="0019658B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B7C41"/>
    <w:rsid w:val="001C12D1"/>
    <w:rsid w:val="001C1C99"/>
    <w:rsid w:val="001C48AB"/>
    <w:rsid w:val="001C6786"/>
    <w:rsid w:val="001C6B5A"/>
    <w:rsid w:val="001C6D7E"/>
    <w:rsid w:val="001C774D"/>
    <w:rsid w:val="001D0C5A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98B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11B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192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3C5"/>
    <w:rsid w:val="004B75C9"/>
    <w:rsid w:val="004B7606"/>
    <w:rsid w:val="004C67E4"/>
    <w:rsid w:val="004C685B"/>
    <w:rsid w:val="004C72B8"/>
    <w:rsid w:val="004D283C"/>
    <w:rsid w:val="004D35CA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2A8E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69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965AC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600A42"/>
    <w:rsid w:val="00603973"/>
    <w:rsid w:val="0060439A"/>
    <w:rsid w:val="00604CFA"/>
    <w:rsid w:val="00605BC0"/>
    <w:rsid w:val="006063D1"/>
    <w:rsid w:val="00606FAD"/>
    <w:rsid w:val="006074CC"/>
    <w:rsid w:val="00610AED"/>
    <w:rsid w:val="00611329"/>
    <w:rsid w:val="006117A6"/>
    <w:rsid w:val="0061435A"/>
    <w:rsid w:val="006163EC"/>
    <w:rsid w:val="00617397"/>
    <w:rsid w:val="00617DAA"/>
    <w:rsid w:val="006203FB"/>
    <w:rsid w:val="00621AE1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267D"/>
    <w:rsid w:val="0067516C"/>
    <w:rsid w:val="00676985"/>
    <w:rsid w:val="006773D2"/>
    <w:rsid w:val="0068153A"/>
    <w:rsid w:val="00684A96"/>
    <w:rsid w:val="0069002F"/>
    <w:rsid w:val="00690DD5"/>
    <w:rsid w:val="0069143E"/>
    <w:rsid w:val="0069175F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3FBF"/>
    <w:rsid w:val="00754EAD"/>
    <w:rsid w:val="007574A1"/>
    <w:rsid w:val="00757D1D"/>
    <w:rsid w:val="0076027C"/>
    <w:rsid w:val="007603A0"/>
    <w:rsid w:val="007608B1"/>
    <w:rsid w:val="007640C9"/>
    <w:rsid w:val="00767829"/>
    <w:rsid w:val="00767922"/>
    <w:rsid w:val="00770574"/>
    <w:rsid w:val="00770D28"/>
    <w:rsid w:val="00770FB6"/>
    <w:rsid w:val="0077184F"/>
    <w:rsid w:val="0077239D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5924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AF3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27B0"/>
    <w:rsid w:val="0088339F"/>
    <w:rsid w:val="00883494"/>
    <w:rsid w:val="0088577D"/>
    <w:rsid w:val="00886CAF"/>
    <w:rsid w:val="00887743"/>
    <w:rsid w:val="00890131"/>
    <w:rsid w:val="0089098E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2147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5A3A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E6DA0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5783"/>
    <w:rsid w:val="00A36E25"/>
    <w:rsid w:val="00A37495"/>
    <w:rsid w:val="00A37978"/>
    <w:rsid w:val="00A37A73"/>
    <w:rsid w:val="00A4173E"/>
    <w:rsid w:val="00A418BE"/>
    <w:rsid w:val="00A449AD"/>
    <w:rsid w:val="00A44E72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88"/>
    <w:rsid w:val="00A635B7"/>
    <w:rsid w:val="00A65781"/>
    <w:rsid w:val="00A7010A"/>
    <w:rsid w:val="00A71124"/>
    <w:rsid w:val="00A73726"/>
    <w:rsid w:val="00A73F53"/>
    <w:rsid w:val="00A74B35"/>
    <w:rsid w:val="00A74EBC"/>
    <w:rsid w:val="00A758EF"/>
    <w:rsid w:val="00A766FF"/>
    <w:rsid w:val="00A77C66"/>
    <w:rsid w:val="00A800C0"/>
    <w:rsid w:val="00A826F5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2C4"/>
    <w:rsid w:val="00AB2D07"/>
    <w:rsid w:val="00AB305B"/>
    <w:rsid w:val="00AB3A49"/>
    <w:rsid w:val="00AB578A"/>
    <w:rsid w:val="00AB7BA8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01F2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148A"/>
    <w:rsid w:val="00B334F0"/>
    <w:rsid w:val="00B340BF"/>
    <w:rsid w:val="00B35AEC"/>
    <w:rsid w:val="00B36FEC"/>
    <w:rsid w:val="00B3755F"/>
    <w:rsid w:val="00B40260"/>
    <w:rsid w:val="00B405CF"/>
    <w:rsid w:val="00B41050"/>
    <w:rsid w:val="00B41CD7"/>
    <w:rsid w:val="00B445A2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9E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285A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67DDA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41CE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7D3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5B54"/>
    <w:rsid w:val="00E26C30"/>
    <w:rsid w:val="00E27F12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49F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17E4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51436"/>
    <w:rsid w:val="00F5234F"/>
    <w:rsid w:val="00F528FB"/>
    <w:rsid w:val="00F52BF8"/>
    <w:rsid w:val="00F538A1"/>
    <w:rsid w:val="00F53B38"/>
    <w:rsid w:val="00F542A7"/>
    <w:rsid w:val="00F545AF"/>
    <w:rsid w:val="00F5536D"/>
    <w:rsid w:val="00F57C07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5143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5EFE65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64000D"/>
    <w:pPr>
      <w:spacing w:before="120" w:after="120"/>
      <w:ind w:firstLine="1134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Default">
    <w:name w:val="Default"/>
    <w:rsid w:val="0099214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tulo">
    <w:name w:val="Title"/>
    <w:aliases w:val="CAPITULO"/>
    <w:basedOn w:val="Normal"/>
    <w:next w:val="Normal"/>
    <w:link w:val="TtuloChar"/>
    <w:qFormat/>
    <w:rsid w:val="00992147"/>
    <w:pPr>
      <w:tabs>
        <w:tab w:val="left" w:pos="2835"/>
      </w:tabs>
      <w:autoSpaceDE w:val="0"/>
      <w:autoSpaceDN w:val="0"/>
      <w:spacing w:before="100" w:after="100"/>
      <w:ind w:right="-1"/>
      <w:jc w:val="center"/>
    </w:pPr>
    <w:rPr>
      <w:rFonts w:ascii="Calibri" w:hAnsi="Calibri" w:cs="Calibri"/>
      <w:sz w:val="24"/>
      <w:szCs w:val="24"/>
    </w:rPr>
  </w:style>
  <w:style w:type="character" w:customStyle="1" w:styleId="TtuloChar">
    <w:name w:val="Título Char"/>
    <w:aliases w:val="CAPITULO Char"/>
    <w:basedOn w:val="Fontepargpadro"/>
    <w:link w:val="Ttulo"/>
    <w:rsid w:val="00992147"/>
    <w:rPr>
      <w:rFonts w:ascii="Calibri" w:hAnsi="Calibri" w:cs="Calibri"/>
      <w:sz w:val="24"/>
      <w:szCs w:val="24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992147"/>
    <w:pPr>
      <w:tabs>
        <w:tab w:val="left" w:pos="2835"/>
      </w:tabs>
      <w:autoSpaceDE w:val="0"/>
      <w:autoSpaceDN w:val="0"/>
      <w:spacing w:before="100" w:after="100"/>
      <w:ind w:right="-1"/>
      <w:jc w:val="center"/>
    </w:pPr>
    <w:rPr>
      <w:rFonts w:ascii="Calibri" w:hAnsi="Calibri" w:cs="Calibri"/>
      <w:sz w:val="24"/>
      <w:szCs w:val="24"/>
    </w:rPr>
  </w:style>
  <w:style w:type="character" w:customStyle="1" w:styleId="SubttuloChar">
    <w:name w:val="Subtítulo Char"/>
    <w:aliases w:val="Seção Char"/>
    <w:basedOn w:val="Fontepargpadro"/>
    <w:link w:val="Subttulo"/>
    <w:rsid w:val="00992147"/>
    <w:rPr>
      <w:rFonts w:ascii="Calibri" w:hAnsi="Calibri" w:cs="Calibri"/>
      <w:sz w:val="24"/>
      <w:szCs w:val="24"/>
    </w:rPr>
  </w:style>
  <w:style w:type="character" w:customStyle="1" w:styleId="normas-indices-artigo">
    <w:name w:val="normas-indices-artigo"/>
    <w:basedOn w:val="Fontepargpadro"/>
    <w:rsid w:val="00992147"/>
  </w:style>
  <w:style w:type="table" w:customStyle="1" w:styleId="TableNormal">
    <w:name w:val="Table Normal"/>
    <w:uiPriority w:val="2"/>
    <w:semiHidden/>
    <w:unhideWhenUsed/>
    <w:qFormat/>
    <w:rsid w:val="0081592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592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</Template>
  <TotalTime>82</TotalTime>
  <Pages>80</Pages>
  <Words>25472</Words>
  <Characters>137550</Characters>
  <Application>Microsoft Office Word</Application>
  <DocSecurity>0</DocSecurity>
  <Lines>1146</Lines>
  <Paragraphs>325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Valdemar M. Neto Mendonça</cp:lastModifiedBy>
  <cp:revision>77</cp:revision>
  <cp:lastPrinted>2023-01-11T10:22:00Z</cp:lastPrinted>
  <dcterms:created xsi:type="dcterms:W3CDTF">2025-02-04T11:51:00Z</dcterms:created>
  <dcterms:modified xsi:type="dcterms:W3CDTF">2025-02-05T17:57:00Z</dcterms:modified>
</cp:coreProperties>
</file>